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E27F" w14:textId="77777777" w:rsidR="00E674CF" w:rsidRPr="008A32EF" w:rsidRDefault="004F676F" w:rsidP="008A32EF">
      <w:pPr>
        <w:pStyle w:val="Heading2"/>
      </w:pPr>
      <w:r w:rsidRPr="008A32EF">
        <w:t>Überschrift 2, Titel der Einreichung</w:t>
      </w:r>
    </w:p>
    <w:p w14:paraId="497B13F4" w14:textId="77777777" w:rsidR="004F676F" w:rsidRDefault="00F740FB" w:rsidP="00F740FB">
      <w:pPr>
        <w:pStyle w:val="Autoren"/>
      </w:pPr>
      <w:r>
        <w:t>AutorA</w:t>
      </w:r>
      <w:r w:rsidRPr="00C21A4B">
        <w:rPr>
          <w:vertAlign w:val="superscript"/>
        </w:rPr>
        <w:t>1</w:t>
      </w:r>
      <w:r>
        <w:t>, AutorB</w:t>
      </w:r>
      <w:r w:rsidRPr="00C21A4B">
        <w:rPr>
          <w:vertAlign w:val="superscript"/>
        </w:rPr>
        <w:t>2</w:t>
      </w:r>
      <w:r w:rsidR="004F676F">
        <w:t xml:space="preserve">, …, </w:t>
      </w:r>
      <w:proofErr w:type="spellStart"/>
      <w:r w:rsidR="004F676F">
        <w:t>Autor</w:t>
      </w:r>
      <w:r w:rsidR="004F676F" w:rsidRPr="00C21A4B">
        <w:rPr>
          <w:vertAlign w:val="superscript"/>
        </w:rPr>
        <w:t>X</w:t>
      </w:r>
      <w:proofErr w:type="spellEnd"/>
    </w:p>
    <w:p w14:paraId="11B94E1C" w14:textId="77777777" w:rsidR="004F676F" w:rsidRDefault="00F740FB" w:rsidP="00F740FB">
      <w:pPr>
        <w:pStyle w:val="Autoren"/>
      </w:pPr>
      <w:r w:rsidRPr="00C21A4B">
        <w:rPr>
          <w:vertAlign w:val="superscript"/>
        </w:rPr>
        <w:t>1</w:t>
      </w:r>
      <w:r>
        <w:t xml:space="preserve"> Universität, Institut</w:t>
      </w:r>
    </w:p>
    <w:p w14:paraId="0CF6532E" w14:textId="77777777" w:rsidR="00F740FB" w:rsidRDefault="00F740FB" w:rsidP="00F740FB">
      <w:pPr>
        <w:pStyle w:val="Autoren"/>
      </w:pPr>
      <w:r w:rsidRPr="00C21A4B">
        <w:rPr>
          <w:vertAlign w:val="superscript"/>
        </w:rPr>
        <w:t>2</w:t>
      </w:r>
      <w:r>
        <w:t xml:space="preserve"> Unternehmen, Abteilung</w:t>
      </w:r>
      <w:r w:rsidR="00AF30AE">
        <w:t xml:space="preserve"> </w:t>
      </w:r>
      <w:r w:rsidR="00AF30AE" w:rsidRPr="00AF30AE">
        <w:rPr>
          <w:i w:val="0"/>
          <w:color w:val="D60093"/>
        </w:rPr>
        <w:t>(Formatvorlage Autoren)</w:t>
      </w:r>
    </w:p>
    <w:p w14:paraId="60E1B85E" w14:textId="77777777" w:rsidR="004F676F" w:rsidRDefault="00F740FB" w:rsidP="00C21A4B">
      <w:pPr>
        <w:pStyle w:val="berschriftGliederung"/>
      </w:pPr>
      <w:r w:rsidRPr="00C21A4B">
        <w:t>Ü</w:t>
      </w:r>
      <w:r w:rsidR="004F676F" w:rsidRPr="00C21A4B">
        <w:t>berschrift</w:t>
      </w:r>
      <w:r w:rsidR="004F676F">
        <w:t xml:space="preserve"> Gliederung</w:t>
      </w:r>
    </w:p>
    <w:p w14:paraId="4E6AD1E1" w14:textId="77777777" w:rsidR="00C21A4B" w:rsidRPr="00C21A4B" w:rsidRDefault="00C21A4B" w:rsidP="00C21A4B"/>
    <w:p w14:paraId="73027582" w14:textId="77777777" w:rsidR="004F676F" w:rsidRPr="004F676F" w:rsidRDefault="004F676F" w:rsidP="00F740FB">
      <w:r>
        <w:t>Fließtext mit Standard-Formatvorlage, Fließtext mit Standard-Formatvorlage, Fließtext mit Standard-Formatvorlage, Fließtext mit Standard-Formatvorlage</w:t>
      </w:r>
      <w:r w:rsidR="00F740FB">
        <w:t>.</w:t>
      </w:r>
    </w:p>
    <w:p w14:paraId="4062F516" w14:textId="77777777" w:rsidR="00F740FB" w:rsidRPr="00F740FB" w:rsidRDefault="00F740FB" w:rsidP="00F740FB">
      <w:pPr>
        <w:pStyle w:val="berschriftGliederung"/>
        <w:numPr>
          <w:ilvl w:val="1"/>
          <w:numId w:val="30"/>
        </w:numPr>
        <w:rPr>
          <w:rFonts w:ascii="Univers LT 45 Light" w:hAnsi="Univers LT 45 Light"/>
        </w:rPr>
      </w:pPr>
      <w:r>
        <w:t xml:space="preserve">Überschrift Gliederung </w:t>
      </w:r>
      <w:r w:rsidRPr="00B013FE">
        <w:rPr>
          <w:b w:val="0"/>
          <w:color w:val="D60093"/>
        </w:rPr>
        <w:t>(zusätzlich vor</w:t>
      </w:r>
      <w:r w:rsidR="00B266B4">
        <w:rPr>
          <w:b w:val="0"/>
          <w:color w:val="D60093"/>
        </w:rPr>
        <w:t xml:space="preserve"> dem ersten Zeichen</w:t>
      </w:r>
      <w:r w:rsidRPr="00B013FE">
        <w:rPr>
          <w:b w:val="0"/>
          <w:color w:val="D60093"/>
        </w:rPr>
        <w:t xml:space="preserve"> ein Tabulatorzeichen einfügen)</w:t>
      </w:r>
    </w:p>
    <w:p w14:paraId="2F612662" w14:textId="77777777" w:rsidR="00F740FB" w:rsidRDefault="00F740FB" w:rsidP="001131B0">
      <w:r>
        <w:t>Fließtext mit Standard-Formatvorlage, Fließtext mit Standard-Formatvorlage, Fließtext mit Standard-Formatvorlage, Fließtext mit Standard-Formatvorlage</w:t>
      </w:r>
      <w:r w:rsidR="00C21A4B">
        <w:t>.</w:t>
      </w:r>
    </w:p>
    <w:p w14:paraId="3D0A4BD4" w14:textId="77777777" w:rsidR="00C21A4B" w:rsidRPr="004F676F" w:rsidRDefault="00C21A4B" w:rsidP="00C21A4B">
      <w:pPr>
        <w:pStyle w:val="-Aufzhlung"/>
      </w:pPr>
      <w:r>
        <w:t>Aufzählung,</w:t>
      </w:r>
    </w:p>
    <w:p w14:paraId="4F0BCFC4" w14:textId="77777777" w:rsidR="00C21A4B" w:rsidRPr="004F676F" w:rsidRDefault="00C21A4B" w:rsidP="00C21A4B">
      <w:pPr>
        <w:pStyle w:val="-Aufzhlung"/>
      </w:pPr>
      <w:r>
        <w:t>Aufzählung,</w:t>
      </w:r>
    </w:p>
    <w:p w14:paraId="132E848C" w14:textId="77777777" w:rsidR="00C21A4B" w:rsidRPr="004F676F" w:rsidRDefault="00C21A4B" w:rsidP="00C21A4B">
      <w:pPr>
        <w:pStyle w:val="-Aufzhlung"/>
      </w:pPr>
      <w:r>
        <w:t>Aufzählung.</w:t>
      </w:r>
    </w:p>
    <w:p w14:paraId="7A9FA960" w14:textId="77777777" w:rsidR="00F740FB" w:rsidRPr="004F676F" w:rsidRDefault="00AF30AE" w:rsidP="00F740FB">
      <w:pPr>
        <w:pStyle w:val="Zwischenberschrift"/>
      </w:pPr>
      <w:r>
        <w:t>Überschrift2 ohne Gliederung</w:t>
      </w:r>
    </w:p>
    <w:p w14:paraId="5A31C2C2" w14:textId="77777777" w:rsidR="00F740FB" w:rsidRDefault="00F740FB" w:rsidP="00F740FB">
      <w:r>
        <w:t>Fließtext mit Standard-Formatvorlage, Fließtext mit Standard-Formatvorlage, Fließtext mit Standard-Formatvorlage, Fließtext mit Standard-Formatvorlage, Fließtext mit Standard-Formatvorlage, Fließtext mit Standard-Formatvorlage.</w:t>
      </w:r>
    </w:p>
    <w:p w14:paraId="4209621F" w14:textId="77777777" w:rsidR="00C21A4B" w:rsidRPr="004F676F" w:rsidRDefault="00C21A4B" w:rsidP="00C21A4B">
      <w:pPr>
        <w:pStyle w:val="1Aufzhlung"/>
      </w:pPr>
      <w:r>
        <w:t>Aufzählung,</w:t>
      </w:r>
    </w:p>
    <w:p w14:paraId="7D060A56" w14:textId="77777777" w:rsidR="00C21A4B" w:rsidRPr="004F676F" w:rsidRDefault="00C21A4B" w:rsidP="00C21A4B">
      <w:pPr>
        <w:pStyle w:val="1Aufzhlung"/>
      </w:pPr>
      <w:r>
        <w:t>Aufzählung,</w:t>
      </w:r>
    </w:p>
    <w:p w14:paraId="6BC78598" w14:textId="77777777" w:rsidR="00C21A4B" w:rsidRDefault="00C21A4B" w:rsidP="00C21A4B">
      <w:pPr>
        <w:pStyle w:val="1Aufzhlung"/>
      </w:pPr>
      <w:r>
        <w:t>Aufzählung.</w:t>
      </w:r>
    </w:p>
    <w:p w14:paraId="605CF7E7" w14:textId="77777777" w:rsidR="008A32EF" w:rsidRPr="004F676F" w:rsidRDefault="008A32EF" w:rsidP="008A32EF">
      <w:pPr>
        <w:pStyle w:val="1Aufzhlung"/>
        <w:numPr>
          <w:ilvl w:val="0"/>
          <w:numId w:val="0"/>
        </w:numPr>
        <w:ind w:left="357"/>
      </w:pPr>
    </w:p>
    <w:p w14:paraId="699F311B" w14:textId="77777777" w:rsidR="00F740FB" w:rsidRDefault="00F740FB" w:rsidP="00F740FB">
      <w:pPr>
        <w:pStyle w:val="berschriftGliederung"/>
      </w:pPr>
      <w:r>
        <w:lastRenderedPageBreak/>
        <w:t>Überschrift Gliederung</w:t>
      </w:r>
    </w:p>
    <w:p w14:paraId="1B2BD0FF" w14:textId="77777777" w:rsidR="00C21A4B" w:rsidRPr="004F676F" w:rsidRDefault="00F740FB" w:rsidP="00C21A4B">
      <w:r>
        <w:t xml:space="preserve">Fließtext mit Standard-Formatvorlage, Fließtext mit Standard-Formatvorlage, </w:t>
      </w:r>
      <w:r w:rsidR="00C21A4B">
        <w:t xml:space="preserve">Fließtext mit Standard-Formatvorlage, Fließtext mit Standard-Formatvorlage, </w:t>
      </w:r>
    </w:p>
    <w:p w14:paraId="7AFD8799" w14:textId="77777777" w:rsidR="00F740FB" w:rsidRDefault="00C21A4B" w:rsidP="00F740FB">
      <w:r>
        <w:t xml:space="preserve">Fließtext mit Standard-Formatvorlage, Fließtext mit Standard-Formatvorlage, </w:t>
      </w:r>
      <w:r w:rsidR="00F740FB">
        <w:t>Fließtext mit Standard-Formatvorlage, Fließtext mit Standard-Formatvorlage</w:t>
      </w:r>
      <w:r w:rsidR="008A32EF">
        <w:t xml:space="preserve"> Fußnote</w:t>
      </w:r>
      <w:r w:rsidR="008A32EF">
        <w:rPr>
          <w:rStyle w:val="FootnoteReference"/>
        </w:rPr>
        <w:footnoteReference w:id="1"/>
      </w:r>
      <w:r w:rsidR="00F740FB">
        <w:t>.</w:t>
      </w:r>
    </w:p>
    <w:p w14:paraId="6B47E4ED" w14:textId="13DB2FCC" w:rsidR="00C21A4B" w:rsidRPr="004F676F" w:rsidRDefault="00D76A41" w:rsidP="00D76A41">
      <w:pPr>
        <w:jc w:val="center"/>
      </w:pPr>
      <w:r>
        <w:rPr>
          <w:noProof/>
        </w:rPr>
        <w:drawing>
          <wp:inline distT="0" distB="0" distL="0" distR="0" wp14:anchorId="0A6A4996" wp14:editId="36ED1136">
            <wp:extent cx="2497283" cy="5782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56" cy="58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6A7C" w14:textId="37D565CD" w:rsidR="00C21A4B" w:rsidRDefault="00B013FE" w:rsidP="00B013FE">
      <w:pPr>
        <w:pStyle w:val="Caption"/>
      </w:pPr>
      <w:r>
        <w:t>Abbildung 1: Logo GeNeMe</w:t>
      </w:r>
      <w:r w:rsidR="008A32EF">
        <w:t>’</w:t>
      </w:r>
      <w:r w:rsidR="00D76A41">
        <w:t>26</w:t>
      </w:r>
      <w:r w:rsidR="008A32EF">
        <w:t xml:space="preserve"> </w:t>
      </w:r>
      <w:r w:rsidR="00AF30AE" w:rsidRPr="00AF30AE">
        <w:rPr>
          <w:b w:val="0"/>
          <w:color w:val="D60093"/>
        </w:rPr>
        <w:t>(Formatvorlage Beschriftung)</w:t>
      </w:r>
    </w:p>
    <w:p w14:paraId="152DCD73" w14:textId="77777777" w:rsidR="00B013FE" w:rsidRDefault="00B013FE" w:rsidP="00B013FE">
      <w:r>
        <w:t>Fließtext mit Standard-Formatvorlage, Fließtext mit Standard-Formatvorlage, Fließtext mit Standard-Formatvorlage, Fließtext mit Standard-Formatvorlage.</w:t>
      </w:r>
    </w:p>
    <w:p w14:paraId="192F634F" w14:textId="77777777" w:rsidR="00F740FB" w:rsidRPr="00C21A4B" w:rsidRDefault="008A32EF" w:rsidP="00C21A4B">
      <w:pPr>
        <w:pStyle w:val="Heading3"/>
      </w:pPr>
      <w:r>
        <w:t xml:space="preserve">Literaturangaben - </w:t>
      </w:r>
      <w:r w:rsidR="00C21A4B">
        <w:t>Überschrift</w:t>
      </w:r>
      <w:r w:rsidR="00AF30AE">
        <w:t>2 ohne Gliederung</w:t>
      </w:r>
    </w:p>
    <w:p w14:paraId="4A019FD2" w14:textId="77777777" w:rsidR="0094416D" w:rsidRDefault="0094416D" w:rsidP="00C21A4B">
      <w:pPr>
        <w:pStyle w:val="TextLiteratur"/>
      </w:pPr>
      <w:r>
        <w:t>Im Text:</w:t>
      </w:r>
    </w:p>
    <w:p w14:paraId="3B5D1820" w14:textId="26FAC36D" w:rsidR="0094416D" w:rsidRDefault="0094416D" w:rsidP="00C21A4B">
      <w:pPr>
        <w:pStyle w:val="TextLiteratur"/>
      </w:pPr>
      <w:r>
        <w:t xml:space="preserve">Nach APA </w:t>
      </w:r>
      <w:r w:rsidR="0080508F">
        <w:t>7</w:t>
      </w:r>
      <w:r>
        <w:t xml:space="preserve"> </w:t>
      </w:r>
      <w:r w:rsidR="00A47F7A">
        <w:t>auf Deutsch</w:t>
      </w:r>
      <w:r>
        <w:t>, z.B.:</w:t>
      </w:r>
    </w:p>
    <w:p w14:paraId="7D735F7C" w14:textId="57ABAB4C" w:rsidR="0094416D" w:rsidRDefault="0094416D" w:rsidP="0094416D">
      <w:pPr>
        <w:pStyle w:val="TextLiteratur"/>
      </w:pPr>
      <w:r>
        <w:t>(Nachname, Jahr)</w:t>
      </w:r>
    </w:p>
    <w:p w14:paraId="319FF56E" w14:textId="174EFF32" w:rsidR="0094416D" w:rsidRDefault="00263683" w:rsidP="00C21A4B">
      <w:pPr>
        <w:pStyle w:val="TextLiteratur"/>
      </w:pPr>
      <w:r>
        <w:t>(Probst et al., 2012)</w:t>
      </w:r>
    </w:p>
    <w:p w14:paraId="22907F26" w14:textId="77777777" w:rsidR="00263683" w:rsidRDefault="00263683" w:rsidP="00C21A4B">
      <w:pPr>
        <w:pStyle w:val="TextLiteratur"/>
      </w:pPr>
    </w:p>
    <w:p w14:paraId="60975C45" w14:textId="77777777" w:rsidR="00C21A4B" w:rsidRDefault="0094416D" w:rsidP="0094416D">
      <w:pPr>
        <w:pStyle w:val="TextLiteratur"/>
      </w:pPr>
      <w:r>
        <w:t>Im Literaturverzeichnis:</w:t>
      </w:r>
    </w:p>
    <w:p w14:paraId="7E9F551E" w14:textId="20DF668E" w:rsidR="0080508F" w:rsidRDefault="0094416D" w:rsidP="0080508F">
      <w:pPr>
        <w:pStyle w:val="TextLiteratur"/>
      </w:pPr>
      <w:r>
        <w:t xml:space="preserve">Nach APA </w:t>
      </w:r>
      <w:r w:rsidR="001B7365">
        <w:t>7</w:t>
      </w:r>
      <w:r>
        <w:t xml:space="preserve"> </w:t>
      </w:r>
      <w:r w:rsidR="00A47F7A">
        <w:t>auf Deutsch</w:t>
      </w:r>
      <w:r>
        <w:t>, z.B.:</w:t>
      </w:r>
    </w:p>
    <w:p w14:paraId="1E244488" w14:textId="1DE41521" w:rsidR="0080508F" w:rsidRDefault="0080508F" w:rsidP="0066170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Style w:val="PageNumber"/>
        </w:rPr>
      </w:pPr>
      <w:r w:rsidRPr="0080508F">
        <w:rPr>
          <w:rStyle w:val="PageNumber"/>
        </w:rPr>
        <w:t xml:space="preserve">Probst, G., Raub, S., &amp; Romhardt, K. (2012). Wissen managen: Wie Unternehmen ihre wertvollste Ressource optimal nutzen. Gabler Verlag. </w:t>
      </w:r>
      <w:hyperlink r:id="rId9" w:history="1">
        <w:r w:rsidR="009527FA" w:rsidRPr="009A178A">
          <w:rPr>
            <w:rStyle w:val="Hyperlink"/>
          </w:rPr>
          <w:t>https://doi.org/10.1007/978-3-8349-4563-1</w:t>
        </w:r>
      </w:hyperlink>
    </w:p>
    <w:p w14:paraId="789667EF" w14:textId="77777777" w:rsidR="009527FA" w:rsidRDefault="009527FA" w:rsidP="0066170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Style w:val="PageNumber"/>
        </w:rPr>
      </w:pPr>
    </w:p>
    <w:p w14:paraId="6548E31F" w14:textId="77777777" w:rsidR="0080508F" w:rsidRPr="004F676F" w:rsidRDefault="0080508F" w:rsidP="00661706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Style w:val="PageNumber"/>
        </w:rPr>
      </w:pPr>
    </w:p>
    <w:sectPr w:rsidR="0080508F" w:rsidRPr="004F676F" w:rsidSect="006C273B">
      <w:headerReference w:type="even" r:id="rId10"/>
      <w:headerReference w:type="default" r:id="rId11"/>
      <w:type w:val="continuous"/>
      <w:pgSz w:w="8241" w:h="11907" w:code="9"/>
      <w:pgMar w:top="1701" w:right="1134" w:bottom="1418" w:left="1134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274F" w14:textId="77777777" w:rsidR="00960371" w:rsidRDefault="00960371">
      <w:r>
        <w:separator/>
      </w:r>
    </w:p>
  </w:endnote>
  <w:endnote w:type="continuationSeparator" w:id="0">
    <w:p w14:paraId="29119CB8" w14:textId="77777777" w:rsidR="00960371" w:rsidRDefault="0096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B7E7" w14:textId="77777777" w:rsidR="00960371" w:rsidRDefault="00960371">
      <w:r>
        <w:separator/>
      </w:r>
    </w:p>
  </w:footnote>
  <w:footnote w:type="continuationSeparator" w:id="0">
    <w:p w14:paraId="1C74CE18" w14:textId="77777777" w:rsidR="00960371" w:rsidRDefault="00960371">
      <w:r>
        <w:continuationSeparator/>
      </w:r>
    </w:p>
  </w:footnote>
  <w:footnote w:id="1">
    <w:p w14:paraId="745EC64C" w14:textId="77777777" w:rsidR="008A32EF" w:rsidRDefault="00661706" w:rsidP="008A32EF">
      <w:pPr>
        <w:pStyle w:val="Footer"/>
      </w:pPr>
      <w:r>
        <w:rPr>
          <w:rStyle w:val="FootnoteReference"/>
          <w:sz w:val="20"/>
          <w:szCs w:val="20"/>
        </w:rPr>
        <w:footnoteRef/>
      </w:r>
      <w:r>
        <w:t xml:space="preserve">Fußnote mit </w:t>
      </w:r>
      <w:proofErr w:type="spellStart"/>
      <w:r>
        <w:t>Fußenotenfunktion</w:t>
      </w:r>
      <w:proofErr w:type="spellEnd"/>
      <w:r>
        <w:t xml:space="preserve"> einfügen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5CAD" w14:textId="77777777" w:rsidR="007B6727" w:rsidRDefault="00AB03B2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B67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6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A18EA" w14:textId="77777777" w:rsidR="007B6727" w:rsidRDefault="007B6727">
    <w:pPr>
      <w:pStyle w:val="Header"/>
      <w:pBdr>
        <w:bottom w:val="single" w:sz="4" w:space="1" w:color="auto"/>
      </w:pBdr>
      <w:ind w:right="11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FEAB" w14:textId="77777777" w:rsidR="007B6727" w:rsidRDefault="00AB03B2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B67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706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0DF34A" w14:textId="77777777" w:rsidR="007B6727" w:rsidRDefault="007B6727">
    <w:pPr>
      <w:pStyle w:val="Header"/>
      <w:pBdr>
        <w:bottom w:val="single" w:sz="4" w:space="1" w:color="auto"/>
      </w:pBdr>
      <w:ind w:right="11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7309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F78"/>
    <w:multiLevelType w:val="multilevel"/>
    <w:tmpl w:val="39862F5A"/>
    <w:lvl w:ilvl="0">
      <w:start w:val="1"/>
      <w:numFmt w:val="decimal"/>
      <w:suff w:val="space"/>
      <w:lvlText w:val="A.%1"/>
      <w:lvlJc w:val="left"/>
      <w:pPr>
        <w:ind w:left="1021" w:hanging="102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B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C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3">
      <w:start w:val="1"/>
      <w:numFmt w:val="decimal"/>
      <w:lvlText w:val="D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lvlText w:val="E.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304540F"/>
    <w:multiLevelType w:val="multilevel"/>
    <w:tmpl w:val="47EC865A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 w15:restartNumberingAfterBreak="0">
    <w:nsid w:val="045C6A1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47F2CC4"/>
    <w:multiLevelType w:val="multilevel"/>
    <w:tmpl w:val="263AF2A4"/>
    <w:lvl w:ilvl="0">
      <w:start w:val="1"/>
      <w:numFmt w:val="none"/>
      <w:lvlText w:val="%1"/>
      <w:lvlJc w:val="left"/>
      <w:pPr>
        <w:tabs>
          <w:tab w:val="num" w:pos="1247"/>
        </w:tabs>
        <w:ind w:left="1247" w:hanging="2381"/>
      </w:pPr>
      <w:rPr>
        <w:rFonts w:hint="default"/>
      </w:rPr>
    </w:lvl>
    <w:lvl w:ilvl="1">
      <w:start w:val="1"/>
      <w:numFmt w:val="none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B3D5D70"/>
    <w:multiLevelType w:val="multilevel"/>
    <w:tmpl w:val="45E49FBC"/>
    <w:lvl w:ilvl="0">
      <w:start w:val="1"/>
      <w:numFmt w:val="upperLetter"/>
      <w:suff w:val="space"/>
      <w:lvlText w:val="%1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686" w:hanging="686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 w15:restartNumberingAfterBreak="0">
    <w:nsid w:val="18FE720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E6C3C36"/>
    <w:multiLevelType w:val="hybridMultilevel"/>
    <w:tmpl w:val="3F925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549DD"/>
    <w:multiLevelType w:val="hybridMultilevel"/>
    <w:tmpl w:val="F31AD2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411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08A7500"/>
    <w:multiLevelType w:val="multilevel"/>
    <w:tmpl w:val="9ACAE7AE"/>
    <w:lvl w:ilvl="0">
      <w:start w:val="1"/>
      <w:numFmt w:val="decimal"/>
      <w:pStyle w:val="berschriftGliederung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suff w:val="space"/>
      <w:lvlText w:val="%1.%2"/>
      <w:lvlJc w:val="left"/>
      <w:pPr>
        <w:ind w:left="442" w:hanging="442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629" w:hanging="629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space"/>
      <w:lvlText w:val="%1.%2.%3.%4"/>
      <w:lvlJc w:val="left"/>
      <w:pPr>
        <w:ind w:left="856" w:hanging="856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1083" w:hanging="1083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2E90538"/>
    <w:multiLevelType w:val="multilevel"/>
    <w:tmpl w:val="1068D676"/>
    <w:lvl w:ilvl="0">
      <w:start w:val="1"/>
      <w:numFmt w:val="upperLetter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23315126"/>
    <w:multiLevelType w:val="multilevel"/>
    <w:tmpl w:val="363E552A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suff w:val="space"/>
      <w:lvlText w:val="%1.%2.%3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 w15:restartNumberingAfterBreak="0">
    <w:nsid w:val="24BE3B31"/>
    <w:multiLevelType w:val="hybridMultilevel"/>
    <w:tmpl w:val="F1A00CD6"/>
    <w:lvl w:ilvl="0" w:tplc="E738F51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760CE6"/>
    <w:multiLevelType w:val="hybridMultilevel"/>
    <w:tmpl w:val="1640F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F5397"/>
    <w:multiLevelType w:val="multilevel"/>
    <w:tmpl w:val="F092B262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3DDA0ABB"/>
    <w:multiLevelType w:val="multilevel"/>
    <w:tmpl w:val="C226B52C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907" w:hanging="90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1"/>
      <w:suff w:val="space"/>
      <w:lvlText w:val="%1.%3.%2"/>
      <w:lvlJc w:val="left"/>
      <w:pPr>
        <w:ind w:left="1247" w:hanging="124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space"/>
      <w:lvlText w:val="%1.%2.%3.%4"/>
      <w:lvlJc w:val="left"/>
      <w:pPr>
        <w:ind w:left="1588" w:hanging="1588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 w15:restartNumberingAfterBreak="0">
    <w:nsid w:val="41075C80"/>
    <w:multiLevelType w:val="hybridMultilevel"/>
    <w:tmpl w:val="B6A699D2"/>
    <w:lvl w:ilvl="0" w:tplc="8E60A24A">
      <w:start w:val="1"/>
      <w:numFmt w:val="decimal"/>
      <w:pStyle w:val="1Aufzhlung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6447CA"/>
    <w:multiLevelType w:val="hybridMultilevel"/>
    <w:tmpl w:val="C910F4F4"/>
    <w:lvl w:ilvl="0" w:tplc="A2E0FB42">
      <w:start w:val="1"/>
      <w:numFmt w:val="bullet"/>
      <w:pStyle w:val="-Aufzhlung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65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574B68"/>
    <w:multiLevelType w:val="multilevel"/>
    <w:tmpl w:val="724A1878"/>
    <w:lvl w:ilvl="0">
      <w:start w:val="1"/>
      <w:numFmt w:val="decimal"/>
      <w:lvlText w:val="A.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B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C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3">
      <w:start w:val="1"/>
      <w:numFmt w:val="decimal"/>
      <w:lvlText w:val="D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lvlText w:val="E.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459F3505"/>
    <w:multiLevelType w:val="multilevel"/>
    <w:tmpl w:val="B6A69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27261"/>
    <w:multiLevelType w:val="hybridMultilevel"/>
    <w:tmpl w:val="8092FD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C29B7"/>
    <w:multiLevelType w:val="hybridMultilevel"/>
    <w:tmpl w:val="0DF27682"/>
    <w:lvl w:ilvl="0" w:tplc="AD60D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725FB"/>
    <w:multiLevelType w:val="multilevel"/>
    <w:tmpl w:val="46F0C5C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suff w:val="space"/>
      <w:lvlText w:val="%1.%2.%3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5" w15:restartNumberingAfterBreak="0">
    <w:nsid w:val="5F8A76B0"/>
    <w:multiLevelType w:val="hybridMultilevel"/>
    <w:tmpl w:val="F85EF8B4"/>
    <w:lvl w:ilvl="0" w:tplc="13C6D5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4378A"/>
    <w:multiLevelType w:val="multilevel"/>
    <w:tmpl w:val="7018C90E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suff w:val="space"/>
      <w:lvlText w:val="%1.%2.%3"/>
      <w:lvlJc w:val="left"/>
      <w:pPr>
        <w:ind w:left="924" w:hanging="924"/>
      </w:pPr>
      <w:rPr>
        <w:rFonts w:ascii="Arial" w:hAnsi="Arial" w:hint="default"/>
        <w:b/>
        <w:i w:val="0"/>
        <w:sz w:val="32"/>
      </w:rPr>
    </w:lvl>
    <w:lvl w:ilvl="3">
      <w:start w:val="5"/>
      <w:numFmt w:val="upperLetter"/>
      <w:suff w:val="space"/>
      <w:lvlText w:val="%4."/>
      <w:lvlJc w:val="left"/>
      <w:pPr>
        <w:ind w:left="397" w:hanging="397"/>
      </w:pPr>
      <w:rPr>
        <w:rFonts w:ascii="Arial" w:hAnsi="Arial" w:hint="default"/>
        <w:b/>
        <w:i w:val="0"/>
        <w:sz w:val="32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 w15:restartNumberingAfterBreak="0">
    <w:nsid w:val="6CC93167"/>
    <w:multiLevelType w:val="hybridMultilevel"/>
    <w:tmpl w:val="CE145006"/>
    <w:lvl w:ilvl="0" w:tplc="FC62D4C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030A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94354303">
    <w:abstractNumId w:val="20"/>
  </w:num>
  <w:num w:numId="2" w16cid:durableId="578291489">
    <w:abstractNumId w:val="16"/>
  </w:num>
  <w:num w:numId="3" w16cid:durableId="385957627">
    <w:abstractNumId w:val="23"/>
  </w:num>
  <w:num w:numId="4" w16cid:durableId="613634099">
    <w:abstractNumId w:val="8"/>
  </w:num>
  <w:num w:numId="5" w16cid:durableId="1646155254">
    <w:abstractNumId w:val="1"/>
  </w:num>
  <w:num w:numId="6" w16cid:durableId="1722049885">
    <w:abstractNumId w:val="18"/>
  </w:num>
  <w:num w:numId="7" w16cid:durableId="1352339212">
    <w:abstractNumId w:val="18"/>
  </w:num>
  <w:num w:numId="8" w16cid:durableId="992491193">
    <w:abstractNumId w:val="16"/>
  </w:num>
  <w:num w:numId="9" w16cid:durableId="1843156580">
    <w:abstractNumId w:val="0"/>
  </w:num>
  <w:num w:numId="10" w16cid:durableId="1136295565">
    <w:abstractNumId w:val="5"/>
  </w:num>
  <w:num w:numId="11" w16cid:durableId="1886871749">
    <w:abstractNumId w:val="12"/>
  </w:num>
  <w:num w:numId="12" w16cid:durableId="1167474088">
    <w:abstractNumId w:val="10"/>
  </w:num>
  <w:num w:numId="13" w16cid:durableId="16003038">
    <w:abstractNumId w:val="4"/>
  </w:num>
  <w:num w:numId="14" w16cid:durableId="842356575">
    <w:abstractNumId w:val="13"/>
  </w:num>
  <w:num w:numId="15" w16cid:durableId="429743780">
    <w:abstractNumId w:val="25"/>
  </w:num>
  <w:num w:numId="16" w16cid:durableId="1334528158">
    <w:abstractNumId w:val="10"/>
  </w:num>
  <w:num w:numId="17" w16cid:durableId="105196408">
    <w:abstractNumId w:val="10"/>
  </w:num>
  <w:num w:numId="18" w16cid:durableId="543294949">
    <w:abstractNumId w:val="10"/>
  </w:num>
  <w:num w:numId="19" w16cid:durableId="1023823277">
    <w:abstractNumId w:val="10"/>
  </w:num>
  <w:num w:numId="20" w16cid:durableId="700126228">
    <w:abstractNumId w:val="10"/>
  </w:num>
  <w:num w:numId="21" w16cid:durableId="1882477946">
    <w:abstractNumId w:val="10"/>
  </w:num>
  <w:num w:numId="22" w16cid:durableId="1275559233">
    <w:abstractNumId w:val="10"/>
  </w:num>
  <w:num w:numId="23" w16cid:durableId="87779615">
    <w:abstractNumId w:val="10"/>
  </w:num>
  <w:num w:numId="24" w16cid:durableId="1377317187">
    <w:abstractNumId w:val="10"/>
  </w:num>
  <w:num w:numId="25" w16cid:durableId="621958715">
    <w:abstractNumId w:val="14"/>
  </w:num>
  <w:num w:numId="26" w16cid:durableId="878123311">
    <w:abstractNumId w:val="22"/>
  </w:num>
  <w:num w:numId="27" w16cid:durableId="556626914">
    <w:abstractNumId w:val="7"/>
  </w:num>
  <w:num w:numId="28" w16cid:durableId="601187169">
    <w:abstractNumId w:val="27"/>
  </w:num>
  <w:num w:numId="29" w16cid:durableId="2114208575">
    <w:abstractNumId w:val="5"/>
  </w:num>
  <w:num w:numId="30" w16cid:durableId="1733696038">
    <w:abstractNumId w:val="10"/>
  </w:num>
  <w:num w:numId="31" w16cid:durableId="1988128346">
    <w:abstractNumId w:val="5"/>
  </w:num>
  <w:num w:numId="32" w16cid:durableId="2137402717">
    <w:abstractNumId w:val="12"/>
  </w:num>
  <w:num w:numId="33" w16cid:durableId="1209955918">
    <w:abstractNumId w:val="3"/>
  </w:num>
  <w:num w:numId="34" w16cid:durableId="1447847099">
    <w:abstractNumId w:val="6"/>
  </w:num>
  <w:num w:numId="35" w16cid:durableId="2041319124">
    <w:abstractNumId w:val="17"/>
  </w:num>
  <w:num w:numId="36" w16cid:durableId="303244556">
    <w:abstractNumId w:val="21"/>
  </w:num>
  <w:num w:numId="37" w16cid:durableId="1867133281">
    <w:abstractNumId w:val="9"/>
  </w:num>
  <w:num w:numId="38" w16cid:durableId="1102526618">
    <w:abstractNumId w:val="2"/>
  </w:num>
  <w:num w:numId="39" w16cid:durableId="526254127">
    <w:abstractNumId w:val="15"/>
  </w:num>
  <w:num w:numId="40" w16cid:durableId="431046619">
    <w:abstractNumId w:val="24"/>
  </w:num>
  <w:num w:numId="41" w16cid:durableId="177157820">
    <w:abstractNumId w:val="26"/>
  </w:num>
  <w:num w:numId="42" w16cid:durableId="875852945">
    <w:abstractNumId w:val="11"/>
  </w:num>
  <w:num w:numId="43" w16cid:durableId="2109229265">
    <w:abstractNumId w:val="19"/>
  </w:num>
  <w:num w:numId="44" w16cid:durableId="772149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FB"/>
    <w:rsid w:val="00086FD8"/>
    <w:rsid w:val="000A2B44"/>
    <w:rsid w:val="000D71DC"/>
    <w:rsid w:val="00106934"/>
    <w:rsid w:val="001076A0"/>
    <w:rsid w:val="001131B0"/>
    <w:rsid w:val="00115357"/>
    <w:rsid w:val="001826D3"/>
    <w:rsid w:val="001A1BB1"/>
    <w:rsid w:val="001B7365"/>
    <w:rsid w:val="001E3F92"/>
    <w:rsid w:val="001E7D29"/>
    <w:rsid w:val="001F4C4F"/>
    <w:rsid w:val="00263683"/>
    <w:rsid w:val="002A2874"/>
    <w:rsid w:val="002D1B8D"/>
    <w:rsid w:val="002F53EC"/>
    <w:rsid w:val="00340A3F"/>
    <w:rsid w:val="003822CD"/>
    <w:rsid w:val="003863C8"/>
    <w:rsid w:val="003E1193"/>
    <w:rsid w:val="004377DF"/>
    <w:rsid w:val="0046789A"/>
    <w:rsid w:val="00477274"/>
    <w:rsid w:val="004825B1"/>
    <w:rsid w:val="004B188C"/>
    <w:rsid w:val="004C2516"/>
    <w:rsid w:val="004E37A6"/>
    <w:rsid w:val="004F676F"/>
    <w:rsid w:val="005407C0"/>
    <w:rsid w:val="0056194E"/>
    <w:rsid w:val="00580094"/>
    <w:rsid w:val="005A1BE4"/>
    <w:rsid w:val="005B0071"/>
    <w:rsid w:val="005B3A33"/>
    <w:rsid w:val="005C7CE6"/>
    <w:rsid w:val="005E418E"/>
    <w:rsid w:val="00625B9B"/>
    <w:rsid w:val="00661706"/>
    <w:rsid w:val="006A6961"/>
    <w:rsid w:val="006C273B"/>
    <w:rsid w:val="007219CD"/>
    <w:rsid w:val="00746813"/>
    <w:rsid w:val="00764092"/>
    <w:rsid w:val="0076629F"/>
    <w:rsid w:val="00774C3E"/>
    <w:rsid w:val="0079228A"/>
    <w:rsid w:val="007B6727"/>
    <w:rsid w:val="007C14A7"/>
    <w:rsid w:val="0080508F"/>
    <w:rsid w:val="00805858"/>
    <w:rsid w:val="008317AA"/>
    <w:rsid w:val="0087430A"/>
    <w:rsid w:val="008A29CF"/>
    <w:rsid w:val="008A32EF"/>
    <w:rsid w:val="0094416D"/>
    <w:rsid w:val="009527FA"/>
    <w:rsid w:val="00957209"/>
    <w:rsid w:val="00960371"/>
    <w:rsid w:val="009D5123"/>
    <w:rsid w:val="00A02C13"/>
    <w:rsid w:val="00A47F7A"/>
    <w:rsid w:val="00A57A3E"/>
    <w:rsid w:val="00A969D3"/>
    <w:rsid w:val="00AB03B2"/>
    <w:rsid w:val="00AB5CEB"/>
    <w:rsid w:val="00AD22AF"/>
    <w:rsid w:val="00AE6535"/>
    <w:rsid w:val="00AF06CA"/>
    <w:rsid w:val="00AF30AE"/>
    <w:rsid w:val="00AF4416"/>
    <w:rsid w:val="00B013FE"/>
    <w:rsid w:val="00B266B4"/>
    <w:rsid w:val="00B30056"/>
    <w:rsid w:val="00B46483"/>
    <w:rsid w:val="00B46ADD"/>
    <w:rsid w:val="00B47E48"/>
    <w:rsid w:val="00BA545F"/>
    <w:rsid w:val="00BD5321"/>
    <w:rsid w:val="00BD6D03"/>
    <w:rsid w:val="00C03EF5"/>
    <w:rsid w:val="00C21A4B"/>
    <w:rsid w:val="00C45AD3"/>
    <w:rsid w:val="00C825D4"/>
    <w:rsid w:val="00C879DD"/>
    <w:rsid w:val="00D006D6"/>
    <w:rsid w:val="00D13A42"/>
    <w:rsid w:val="00D26329"/>
    <w:rsid w:val="00D47F36"/>
    <w:rsid w:val="00D53B98"/>
    <w:rsid w:val="00D76A41"/>
    <w:rsid w:val="00DF7164"/>
    <w:rsid w:val="00E10463"/>
    <w:rsid w:val="00E6145F"/>
    <w:rsid w:val="00E61FB5"/>
    <w:rsid w:val="00E674CF"/>
    <w:rsid w:val="00E92AC7"/>
    <w:rsid w:val="00EA2C95"/>
    <w:rsid w:val="00EB2649"/>
    <w:rsid w:val="00F21EB8"/>
    <w:rsid w:val="00F21FAD"/>
    <w:rsid w:val="00F412AC"/>
    <w:rsid w:val="00F740FB"/>
    <w:rsid w:val="00F85D75"/>
    <w:rsid w:val="00F95A6E"/>
    <w:rsid w:val="00FB1A8E"/>
    <w:rsid w:val="00FB4129"/>
    <w:rsid w:val="00FC56C3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6D125"/>
  <w15:chartTrackingRefBased/>
  <w15:docId w15:val="{FFE1C7B1-27AB-4B14-B0FB-A946E5B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qFormat="1"/>
    <w:lsdException w:name="Emphasis" w:qFormat="1"/>
    <w:lsdException w:name="Plain Text" w:locked="1"/>
    <w:lsdException w:name="E-mail Signature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1B0"/>
    <w:pPr>
      <w:spacing w:after="120" w:line="312" w:lineRule="auto"/>
      <w:jc w:val="both"/>
    </w:pPr>
    <w:rPr>
      <w:sz w:val="18"/>
      <w:szCs w:val="24"/>
    </w:rPr>
  </w:style>
  <w:style w:type="paragraph" w:styleId="Heading1">
    <w:name w:val="heading 1"/>
    <w:aliases w:val="Kapitelüberschrift"/>
    <w:basedOn w:val="Normal"/>
    <w:next w:val="Heading2"/>
    <w:qFormat/>
    <w:locked/>
    <w:rsid w:val="007219CD"/>
    <w:pPr>
      <w:keepNext/>
      <w:numPr>
        <w:numId w:val="42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C0C0C0"/>
      <w:spacing w:after="240" w:line="240" w:lineRule="auto"/>
      <w:jc w:val="left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Titel der Einreichung"/>
    <w:basedOn w:val="Heading1"/>
    <w:next w:val="Autoren"/>
    <w:qFormat/>
    <w:rsid w:val="007219C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utlineLvl w:val="1"/>
    </w:pPr>
    <w:rPr>
      <w:bCs w:val="0"/>
      <w:iCs/>
      <w:sz w:val="22"/>
      <w:szCs w:val="28"/>
    </w:rPr>
  </w:style>
  <w:style w:type="paragraph" w:styleId="Heading3">
    <w:name w:val="heading 3"/>
    <w:aliases w:val="Überschrift Literatur"/>
    <w:basedOn w:val="Normal"/>
    <w:next w:val="Normal"/>
    <w:qFormat/>
    <w:locked/>
    <w:rsid w:val="00C21A4B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ren">
    <w:name w:val="Autoren"/>
    <w:rsid w:val="006C273B"/>
    <w:pPr>
      <w:spacing w:before="240" w:after="240" w:line="312" w:lineRule="auto"/>
      <w:ind w:left="851"/>
      <w:contextualSpacing/>
    </w:pPr>
    <w:rPr>
      <w:i/>
      <w:sz w:val="18"/>
    </w:rPr>
  </w:style>
  <w:style w:type="paragraph" w:styleId="Caption">
    <w:name w:val="caption"/>
    <w:basedOn w:val="Normal"/>
    <w:next w:val="Normal"/>
    <w:qFormat/>
    <w:rsid w:val="001E3F92"/>
    <w:pPr>
      <w:spacing w:before="120"/>
      <w:jc w:val="center"/>
    </w:pPr>
    <w:rPr>
      <w:b/>
      <w:bCs/>
      <w:szCs w:val="20"/>
    </w:rPr>
  </w:style>
  <w:style w:type="paragraph" w:customStyle="1" w:styleId="-Aufzhlung">
    <w:name w:val="- Aufzählung"/>
    <w:basedOn w:val="Normal"/>
    <w:rsid w:val="006C273B"/>
    <w:pPr>
      <w:numPr>
        <w:numId w:val="7"/>
      </w:numPr>
      <w:tabs>
        <w:tab w:val="clear" w:pos="360"/>
      </w:tabs>
      <w:ind w:left="357" w:hanging="357"/>
      <w:jc w:val="left"/>
    </w:pPr>
    <w:rPr>
      <w:szCs w:val="20"/>
    </w:rPr>
  </w:style>
  <w:style w:type="paragraph" w:customStyle="1" w:styleId="TextLiteratur">
    <w:name w:val="Text Literatur"/>
    <w:rsid w:val="007219CD"/>
    <w:pPr>
      <w:spacing w:line="312" w:lineRule="auto"/>
      <w:ind w:left="709" w:hanging="709"/>
    </w:pPr>
    <w:rPr>
      <w:sz w:val="18"/>
    </w:rPr>
  </w:style>
  <w:style w:type="paragraph" w:styleId="Header">
    <w:name w:val="header"/>
    <w:basedOn w:val="Normal"/>
    <w:rsid w:val="007219CD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  <w:rsid w:val="001E3F92"/>
  </w:style>
  <w:style w:type="paragraph" w:customStyle="1" w:styleId="berschriftGliederung">
    <w:name w:val="Überschrift Gliederung"/>
    <w:next w:val="Normal"/>
    <w:rsid w:val="008A32EF"/>
    <w:pPr>
      <w:numPr>
        <w:numId w:val="30"/>
      </w:numPr>
      <w:spacing w:before="280" w:line="312" w:lineRule="auto"/>
    </w:pPr>
    <w:rPr>
      <w:b/>
    </w:rPr>
  </w:style>
  <w:style w:type="paragraph" w:styleId="BalloonText">
    <w:name w:val="Balloon Text"/>
    <w:basedOn w:val="Normal"/>
    <w:link w:val="BalloonTextChar"/>
    <w:locked/>
    <w:rsid w:val="00B266B4"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219CD"/>
    <w:pPr>
      <w:tabs>
        <w:tab w:val="center" w:pos="4536"/>
        <w:tab w:val="right" w:pos="9072"/>
      </w:tabs>
    </w:pPr>
    <w:rPr>
      <w:sz w:val="16"/>
    </w:rPr>
  </w:style>
  <w:style w:type="paragraph" w:customStyle="1" w:styleId="1Aufzhlung">
    <w:name w:val="1) Aufzählung"/>
    <w:basedOn w:val="Normal"/>
    <w:rsid w:val="006C273B"/>
    <w:pPr>
      <w:numPr>
        <w:numId w:val="35"/>
      </w:numPr>
      <w:tabs>
        <w:tab w:val="clear" w:pos="720"/>
      </w:tabs>
      <w:ind w:left="357" w:hanging="357"/>
    </w:pPr>
  </w:style>
  <w:style w:type="paragraph" w:customStyle="1" w:styleId="StandardFett">
    <w:name w:val="Standard + Fett"/>
    <w:basedOn w:val="Normal"/>
    <w:link w:val="StandardFettZchn"/>
    <w:rsid w:val="001E3F92"/>
    <w:rPr>
      <w:b/>
    </w:rPr>
  </w:style>
  <w:style w:type="paragraph" w:customStyle="1" w:styleId="StandardKursiv">
    <w:name w:val="Standard + Kursiv"/>
    <w:basedOn w:val="Normal"/>
    <w:link w:val="StandardKursivZchn"/>
    <w:rsid w:val="001E3F92"/>
    <w:rPr>
      <w:i/>
    </w:rPr>
  </w:style>
  <w:style w:type="character" w:customStyle="1" w:styleId="StandardFettZchn">
    <w:name w:val="Standard + Fett Zchn"/>
    <w:link w:val="StandardFett"/>
    <w:rsid w:val="001E3F92"/>
    <w:rPr>
      <w:b/>
      <w:sz w:val="24"/>
      <w:szCs w:val="24"/>
      <w:lang w:val="de-DE" w:eastAsia="de-DE" w:bidi="ar-SA"/>
    </w:rPr>
  </w:style>
  <w:style w:type="character" w:customStyle="1" w:styleId="StandardKursivZchn">
    <w:name w:val="Standard + Kursiv Zchn"/>
    <w:link w:val="StandardKursiv"/>
    <w:rsid w:val="001E3F92"/>
    <w:rPr>
      <w:i/>
      <w:sz w:val="24"/>
      <w:szCs w:val="24"/>
      <w:lang w:val="de-DE" w:eastAsia="de-DE" w:bidi="ar-SA"/>
    </w:rPr>
  </w:style>
  <w:style w:type="character" w:customStyle="1" w:styleId="hochgestellt">
    <w:name w:val="hochgestellt"/>
    <w:rsid w:val="001E3F92"/>
    <w:rPr>
      <w:vertAlign w:val="superscript"/>
    </w:rPr>
  </w:style>
  <w:style w:type="character" w:customStyle="1" w:styleId="BalloonTextChar">
    <w:name w:val="Balloon Text Char"/>
    <w:link w:val="BalloonText"/>
    <w:rsid w:val="00B266B4"/>
    <w:rPr>
      <w:rFonts w:ascii="Tahoma" w:hAnsi="Tahoma" w:cs="Tahoma"/>
      <w:sz w:val="16"/>
      <w:szCs w:val="16"/>
    </w:rPr>
  </w:style>
  <w:style w:type="paragraph" w:styleId="ListContinue2">
    <w:name w:val="List Continue 2"/>
    <w:basedOn w:val="Normal"/>
    <w:locked/>
    <w:rsid w:val="007219CD"/>
    <w:pPr>
      <w:ind w:left="566"/>
    </w:pPr>
    <w:rPr>
      <w:sz w:val="16"/>
    </w:rPr>
  </w:style>
  <w:style w:type="paragraph" w:customStyle="1" w:styleId="StandardZentriert">
    <w:name w:val="Standard + Zentriert"/>
    <w:basedOn w:val="Normal"/>
    <w:rsid w:val="001E3F92"/>
    <w:pPr>
      <w:jc w:val="center"/>
    </w:pPr>
  </w:style>
  <w:style w:type="paragraph" w:styleId="TOC1">
    <w:name w:val="toc 1"/>
    <w:basedOn w:val="Normal"/>
    <w:next w:val="Normal"/>
    <w:autoRedefine/>
    <w:semiHidden/>
    <w:locked/>
    <w:rsid w:val="00774C3E"/>
    <w:pPr>
      <w:tabs>
        <w:tab w:val="left" w:pos="737"/>
        <w:tab w:val="right" w:leader="dot" w:pos="8494"/>
      </w:tabs>
      <w:spacing w:before="360" w:after="240" w:line="240" w:lineRule="auto"/>
      <w:ind w:left="737" w:hanging="737"/>
      <w:contextualSpacing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locked/>
    <w:rsid w:val="00774C3E"/>
    <w:pPr>
      <w:tabs>
        <w:tab w:val="left" w:pos="737"/>
        <w:tab w:val="left" w:pos="960"/>
        <w:tab w:val="right" w:leader="dot" w:pos="8494"/>
      </w:tabs>
      <w:spacing w:before="120" w:line="240" w:lineRule="auto"/>
      <w:ind w:left="737" w:hanging="737"/>
      <w:jc w:val="left"/>
    </w:pPr>
  </w:style>
  <w:style w:type="paragraph" w:styleId="TOC3">
    <w:name w:val="toc 3"/>
    <w:basedOn w:val="Normal"/>
    <w:next w:val="Normal"/>
    <w:autoRedefine/>
    <w:semiHidden/>
    <w:locked/>
    <w:rsid w:val="00774C3E"/>
    <w:pPr>
      <w:tabs>
        <w:tab w:val="right" w:pos="737"/>
        <w:tab w:val="right" w:leader="dot" w:pos="8494"/>
      </w:tabs>
      <w:spacing w:line="240" w:lineRule="auto"/>
      <w:ind w:left="737"/>
      <w:jc w:val="left"/>
    </w:pPr>
    <w:rPr>
      <w:i/>
      <w:sz w:val="20"/>
    </w:rPr>
  </w:style>
  <w:style w:type="paragraph" w:customStyle="1" w:styleId="Einfhrung">
    <w:name w:val="Einführung"/>
    <w:basedOn w:val="Heading2"/>
    <w:qFormat/>
    <w:rsid w:val="007219CD"/>
    <w:pPr>
      <w:numPr>
        <w:ilvl w:val="0"/>
        <w:numId w:val="0"/>
      </w:numPr>
      <w:jc w:val="center"/>
    </w:pPr>
    <w:rPr>
      <w:rFonts w:ascii="Times New Roman" w:hAnsi="Times New Roman"/>
      <w:sz w:val="20"/>
    </w:rPr>
  </w:style>
  <w:style w:type="paragraph" w:customStyle="1" w:styleId="Zwischenberschrift">
    <w:name w:val="Zwischenüberschrift"/>
    <w:basedOn w:val="Heading3"/>
    <w:qFormat/>
    <w:rsid w:val="007219CD"/>
    <w:pPr>
      <w:jc w:val="left"/>
    </w:pPr>
  </w:style>
  <w:style w:type="paragraph" w:styleId="FootnoteText">
    <w:name w:val="footnote text"/>
    <w:basedOn w:val="Normal"/>
    <w:link w:val="FootnoteTextChar"/>
    <w:rsid w:val="008A32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32EF"/>
  </w:style>
  <w:style w:type="character" w:styleId="FootnoteReference">
    <w:name w:val="footnote reference"/>
    <w:rsid w:val="008A32EF"/>
    <w:rPr>
      <w:vertAlign w:val="superscript"/>
    </w:rPr>
  </w:style>
  <w:style w:type="character" w:styleId="Hyperlink">
    <w:name w:val="Hyperlink"/>
    <w:basedOn w:val="DefaultParagraphFont"/>
    <w:rsid w:val="00805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8F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0508F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8349-4563-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9120236\Desktop\article_A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D2FB-96CC-4667-B547-52F82130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Einstellungen\s9120236\Desktop\article_A5.dot</Template>
  <TotalTime>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MMT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s9120236</dc:creator>
  <cp:keywords/>
  <cp:lastModifiedBy>Thomas Richter</cp:lastModifiedBy>
  <cp:revision>6</cp:revision>
  <cp:lastPrinted>2012-04-04T07:46:00Z</cp:lastPrinted>
  <dcterms:created xsi:type="dcterms:W3CDTF">2026-05-11T12:59:00Z</dcterms:created>
  <dcterms:modified xsi:type="dcterms:W3CDTF">2026-05-11T14:29:00Z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e6f126d8-d710-308c-a183-de96cd3d918f</vt:lpwstr>
  </property>
  <property fmtid="{D5CDD505-2E9C-101B-9397-08002B2CF9AE}" pid="24" name="Mendeley Citation Style_1">
    <vt:lpwstr>http://www.zotero.org/styles/apa</vt:lpwstr>
  </property>
  <property fmtid="{D5CDD505-2E9C-101B-9397-08002B2CF9AE}" pid="25" name="ZOTERO_PREF_1">
    <vt:lpwstr>&lt;data data-version="3" zotero-version="7.0.32"&gt;&lt;session id="ovo65lYn"/&gt;&lt;style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26" name="ZOTERO_PREF_2">
    <vt:lpwstr>alAbbreviations" value="true"/&gt;&lt;/prefs&gt;&lt;/data&gt;</vt:lpwstr>
  </property>
</Properties>
</file>