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63254" w14:textId="77777777" w:rsidR="00612ED7" w:rsidRPr="0052513E" w:rsidRDefault="00612ED7" w:rsidP="00D60B15">
      <w:pPr>
        <w:pStyle w:val="AbsenderzeileunterLogo"/>
        <w:spacing w:before="180"/>
      </w:pPr>
      <w:r w:rsidRPr="0052513E">
        <w:rPr>
          <w:b/>
          <w:bCs/>
          <w:lang w:eastAsia="de-DE"/>
        </w:rPr>
        <w:drawing>
          <wp:anchor distT="0" distB="0" distL="114300" distR="114300" simplePos="0" relativeHeight="251658240" behindDoc="1" locked="1" layoutInCell="1" allowOverlap="1" wp14:anchorId="1DABD4ED" wp14:editId="4D8F4935">
            <wp:simplePos x="0" y="0"/>
            <wp:positionH relativeFrom="margin">
              <wp:align>left</wp:align>
            </wp:positionH>
            <wp:positionV relativeFrom="topMargin">
              <wp:align>bottom</wp:align>
            </wp:positionV>
            <wp:extent cx="1792605" cy="611505"/>
            <wp:effectExtent l="0" t="0" r="0" b="0"/>
            <wp:wrapTopAndBottom/>
            <wp:docPr id="1195958419" name="Grafik 2" descr="Logo der TU Dres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r TU Dresden"/>
                    <pic:cNvPicPr/>
                  </pic:nvPicPr>
                  <pic:blipFill rotWithShape="1">
                    <a:blip r:embed="rId8" cstate="print">
                      <a:extLst>
                        <a:ext uri="{28A0092B-C50C-407E-A947-70E740481C1C}">
                          <a14:useLocalDpi xmlns:a14="http://schemas.microsoft.com/office/drawing/2010/main" val="0"/>
                        </a:ext>
                      </a:extLst>
                    </a:blip>
                    <a:srcRect l="8019" t="18225" r="8019" b="18301"/>
                    <a:stretch/>
                  </pic:blipFill>
                  <pic:spPr bwMode="auto">
                    <a:xfrm>
                      <a:off x="0" y="0"/>
                      <a:ext cx="1792605" cy="611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2513E">
        <w:rPr>
          <w:b/>
          <w:bCs/>
        </w:rPr>
        <w:t>Fakultät Maschinenwesen</w:t>
      </w:r>
      <w:r w:rsidRPr="0052513E">
        <w:t xml:space="preserve"> Institut für Energietechnik, Prof. f. Gebäudeenergietechnik u. Wärmeversorgung</w:t>
      </w:r>
    </w:p>
    <w:tbl>
      <w:tblPr>
        <w:tblStyle w:val="Tabellenraster"/>
        <w:tblW w:w="0" w:type="auto"/>
        <w:tblLook w:val="04A0" w:firstRow="1" w:lastRow="0" w:firstColumn="1" w:lastColumn="0" w:noHBand="0" w:noVBand="1"/>
      </w:tblPr>
      <w:tblGrid>
        <w:gridCol w:w="9628"/>
      </w:tblGrid>
      <w:tr w:rsidR="002844AE" w14:paraId="66FB4F3A" w14:textId="77777777" w:rsidTr="002844AE">
        <w:trPr>
          <w:trHeight w:val="10277"/>
        </w:trPr>
        <w:tc>
          <w:tcPr>
            <w:tcW w:w="9628" w:type="dxa"/>
            <w:tcBorders>
              <w:top w:val="nil"/>
              <w:left w:val="nil"/>
              <w:bottom w:val="nil"/>
              <w:right w:val="nil"/>
            </w:tcBorders>
            <w:vAlign w:val="center"/>
          </w:tcPr>
          <w:p w14:paraId="59A58B85" w14:textId="77777777" w:rsidR="002844AE" w:rsidRPr="00A25B37" w:rsidRDefault="002844AE" w:rsidP="002844AE">
            <w:r w:rsidRPr="00A25B37">
              <w:t>Name Bearbeiter*in</w:t>
            </w:r>
          </w:p>
          <w:p w14:paraId="3EE64056" w14:textId="77777777" w:rsidR="002844AE" w:rsidRPr="00A25B37" w:rsidRDefault="002844AE" w:rsidP="002844AE">
            <w:pPr>
              <w:pStyle w:val="Titel"/>
            </w:pPr>
            <w:r w:rsidRPr="00A25B37">
              <w:t>Titel der studentischen Arbeit</w:t>
            </w:r>
          </w:p>
          <w:p w14:paraId="223F06F9" w14:textId="77777777" w:rsidR="002844AE" w:rsidRDefault="002844AE" w:rsidP="002844AE">
            <w:r w:rsidRPr="00667985">
              <w:t>Untertitel bzw. nähere Beschreibung des Themas oder der Aufgabenstellung</w:t>
            </w:r>
          </w:p>
        </w:tc>
      </w:tr>
      <w:tr w:rsidR="002844AE" w14:paraId="25F7E981" w14:textId="77777777" w:rsidTr="002844AE">
        <w:tc>
          <w:tcPr>
            <w:tcW w:w="9628" w:type="dxa"/>
            <w:tcBorders>
              <w:top w:val="nil"/>
              <w:left w:val="nil"/>
              <w:bottom w:val="nil"/>
              <w:right w:val="nil"/>
            </w:tcBorders>
          </w:tcPr>
          <w:p w14:paraId="521B5CEE" w14:textId="77777777" w:rsidR="002844AE" w:rsidRDefault="002844AE" w:rsidP="002844AE">
            <w:pPr>
              <w:spacing w:after="0"/>
            </w:pPr>
            <w:r w:rsidRPr="000B4A56">
              <w:t>Verantwortliche</w:t>
            </w:r>
            <w:r>
              <w:t>r</w:t>
            </w:r>
            <w:r w:rsidRPr="000B4A56">
              <w:t xml:space="preserve"> H</w:t>
            </w:r>
            <w:r>
              <w:t>ochschullehrer / 1. Prüfer:</w:t>
            </w:r>
          </w:p>
          <w:p w14:paraId="7EC8EFC6" w14:textId="77777777" w:rsidR="002844AE" w:rsidRDefault="002844AE" w:rsidP="002844AE">
            <w:pPr>
              <w:spacing w:after="0"/>
            </w:pPr>
            <w:r>
              <w:t>Prof. Max Mustermann</w:t>
            </w:r>
          </w:p>
          <w:p w14:paraId="7DA36C8C" w14:textId="77777777" w:rsidR="002844AE" w:rsidRDefault="002844AE" w:rsidP="002844AE">
            <w:pPr>
              <w:spacing w:after="0"/>
            </w:pPr>
            <w:r>
              <w:t>1. Betreuerin / 2. Prüferin:</w:t>
            </w:r>
          </w:p>
          <w:p w14:paraId="01882D2D" w14:textId="77777777" w:rsidR="002844AE" w:rsidRPr="00237138" w:rsidRDefault="002844AE" w:rsidP="002844AE">
            <w:pPr>
              <w:spacing w:after="0"/>
            </w:pPr>
            <w:r>
              <w:t>Dr. Anna Musterfrau</w:t>
            </w:r>
          </w:p>
          <w:p w14:paraId="6039C3A1" w14:textId="77777777" w:rsidR="002844AE" w:rsidRDefault="002844AE" w:rsidP="00FA4771">
            <w:pPr>
              <w:spacing w:after="0"/>
            </w:pPr>
            <w:r>
              <w:t>Eingereicht am</w:t>
            </w:r>
            <w:r w:rsidRPr="005A388C">
              <w:t xml:space="preserve"> </w:t>
            </w:r>
            <w:r>
              <w:t>XX.XX.XXXX in Dresden</w:t>
            </w:r>
          </w:p>
          <w:p w14:paraId="2312DEBE" w14:textId="77777777" w:rsidR="002D10F1" w:rsidRDefault="002D10F1" w:rsidP="00FA4771">
            <w:pPr>
              <w:spacing w:after="0"/>
            </w:pPr>
          </w:p>
        </w:tc>
      </w:tr>
    </w:tbl>
    <w:p w14:paraId="32C5C278" w14:textId="77777777" w:rsidR="002844AE" w:rsidRDefault="002844AE" w:rsidP="00072C3D"/>
    <w:p w14:paraId="67C24FCE" w14:textId="77777777" w:rsidR="004249AD" w:rsidRPr="00667985" w:rsidRDefault="004249AD" w:rsidP="00072C3D">
      <w:pPr>
        <w:pStyle w:val="Untertitel"/>
        <w:rPr>
          <w:sz w:val="20"/>
          <w:szCs w:val="20"/>
          <w:lang w:val="de-DE"/>
        </w:rPr>
      </w:pPr>
    </w:p>
    <w:p w14:paraId="247C865A" w14:textId="77777777" w:rsidR="0099317A" w:rsidRPr="00B869D7" w:rsidRDefault="0099317A" w:rsidP="00072C3D">
      <w:pPr>
        <w:sectPr w:rsidR="0099317A" w:rsidRPr="00B869D7" w:rsidSect="002D10F1">
          <w:headerReference w:type="even" r:id="rId9"/>
          <w:headerReference w:type="first" r:id="rId10"/>
          <w:footerReference w:type="first" r:id="rId11"/>
          <w:pgSz w:w="11907" w:h="16840" w:code="9"/>
          <w:pgMar w:top="2268" w:right="851" w:bottom="851" w:left="1418" w:header="624" w:footer="624" w:gutter="0"/>
          <w:cols w:space="709"/>
          <w:noEndnote/>
          <w:docGrid w:linePitch="299"/>
        </w:sectPr>
      </w:pPr>
    </w:p>
    <w:p w14:paraId="583AEF7A" w14:textId="77777777" w:rsidR="00DC7175" w:rsidRPr="006F71AC" w:rsidRDefault="00D07F43" w:rsidP="00D07F43">
      <w:pPr>
        <w:pStyle w:val="berschrift7"/>
      </w:pPr>
      <w:r>
        <w:lastRenderedPageBreak/>
        <w:t>Aufgabenstellun</w:t>
      </w:r>
      <w:r w:rsidR="004251DE" w:rsidRPr="006F71AC">
        <w:t>g</w:t>
      </w:r>
    </w:p>
    <w:p w14:paraId="680211C8" w14:textId="77777777" w:rsidR="0099317A" w:rsidRPr="0052513E" w:rsidRDefault="006828D3" w:rsidP="00072C3D">
      <w:pPr>
        <w:sectPr w:rsidR="0099317A" w:rsidRPr="0052513E" w:rsidSect="00C9076A">
          <w:headerReference w:type="even" r:id="rId12"/>
          <w:headerReference w:type="default" r:id="rId13"/>
          <w:pgSz w:w="11907" w:h="16840" w:code="9"/>
          <w:pgMar w:top="1418" w:right="1134" w:bottom="1134" w:left="1701" w:header="709" w:footer="1741" w:gutter="0"/>
          <w:cols w:space="709"/>
          <w:noEndnote/>
          <w:docGrid w:linePitch="299"/>
        </w:sectPr>
      </w:pPr>
      <w:r w:rsidRPr="0052513E">
        <w:t xml:space="preserve">[Platzhalterseite] </w:t>
      </w:r>
      <w:r w:rsidR="00DC7175" w:rsidRPr="0052513E">
        <w:t>Hier wird das Original der ausgereichten Aufgabenstellung eingeordnet.</w:t>
      </w:r>
      <w:r w:rsidR="00120A48" w:rsidRPr="0052513E">
        <w:t xml:space="preserve"> Für weitere Ausfertigungen der Arbeit sind bitte Kopien der ausgereichten Aufgabenstellung anzufertigen</w:t>
      </w:r>
      <w:r w:rsidR="003D7E2B" w:rsidRPr="0052513E">
        <w:t xml:space="preserve"> und an dieser Stelle einzufügen</w:t>
      </w:r>
      <w:r w:rsidR="00120A48" w:rsidRPr="0052513E">
        <w:t>.</w:t>
      </w:r>
      <w:r w:rsidR="00800E69" w:rsidRPr="0052513E">
        <w:t xml:space="preserve"> </w:t>
      </w:r>
      <w:r w:rsidR="003D7E2B" w:rsidRPr="0052513E">
        <w:rPr>
          <w:b/>
          <w:bCs/>
        </w:rPr>
        <w:t xml:space="preserve">Für das elektronische Exemplar (pdf) ist diese Seite durch einen </w:t>
      </w:r>
      <w:r w:rsidR="003D7E2B" w:rsidRPr="00C9076A">
        <w:rPr>
          <w:b/>
          <w:bCs/>
          <w:u w:val="single"/>
        </w:rPr>
        <w:t xml:space="preserve">Scan der </w:t>
      </w:r>
      <w:r w:rsidR="00800E69" w:rsidRPr="00C9076A">
        <w:rPr>
          <w:b/>
          <w:bCs/>
          <w:u w:val="single"/>
        </w:rPr>
        <w:t>Original-</w:t>
      </w:r>
      <w:r w:rsidR="003D7E2B" w:rsidRPr="00C9076A">
        <w:rPr>
          <w:b/>
          <w:bCs/>
          <w:u w:val="single"/>
        </w:rPr>
        <w:t>Aufgabenstellung</w:t>
      </w:r>
      <w:r w:rsidR="003D7E2B" w:rsidRPr="0052513E">
        <w:rPr>
          <w:b/>
          <w:bCs/>
        </w:rPr>
        <w:t xml:space="preserve"> zu ersetzen</w:t>
      </w:r>
      <w:r w:rsidR="00EC0E0F" w:rsidRPr="0052513E">
        <w:rPr>
          <w:b/>
          <w:bCs/>
        </w:rPr>
        <w:t>!</w:t>
      </w:r>
    </w:p>
    <w:p w14:paraId="3271062A" w14:textId="77777777" w:rsidR="00DC7175" w:rsidRPr="00B869D7" w:rsidRDefault="00120A48" w:rsidP="00072C3D">
      <w:pPr>
        <w:pStyle w:val="berschrift7"/>
        <w:rPr>
          <w:b/>
        </w:rPr>
      </w:pPr>
      <w:r>
        <w:lastRenderedPageBreak/>
        <w:t>Kurz</w:t>
      </w:r>
      <w:r w:rsidR="004251DE">
        <w:t>fassung</w:t>
      </w:r>
    </w:p>
    <w:p w14:paraId="3506514D" w14:textId="77777777" w:rsidR="001E7603" w:rsidRPr="00B869D7" w:rsidRDefault="00DC7175" w:rsidP="00072C3D">
      <w:r w:rsidRPr="00B869D7">
        <w:t xml:space="preserve">Hier wird der Inhalt der Arbeit </w:t>
      </w:r>
      <w:r w:rsidRPr="00B869D7">
        <w:rPr>
          <w:b/>
        </w:rPr>
        <w:t xml:space="preserve">auf </w:t>
      </w:r>
      <w:r w:rsidR="00120A48">
        <w:rPr>
          <w:b/>
        </w:rPr>
        <w:t xml:space="preserve">maximal </w:t>
      </w:r>
      <w:r w:rsidRPr="00B869D7">
        <w:rPr>
          <w:b/>
        </w:rPr>
        <w:t>einer Seite</w:t>
      </w:r>
      <w:r w:rsidRPr="00B869D7">
        <w:t xml:space="preserve"> zusammengefasst.</w:t>
      </w:r>
    </w:p>
    <w:p w14:paraId="4E69BADB" w14:textId="77777777" w:rsidR="00B65BF8" w:rsidRPr="00B869D7" w:rsidRDefault="00B65BF8" w:rsidP="00072C3D"/>
    <w:p w14:paraId="49325320" w14:textId="77777777" w:rsidR="00E85294" w:rsidRPr="005128A8" w:rsidRDefault="00E85294" w:rsidP="00072C3D">
      <w:pPr>
        <w:pStyle w:val="berschrift7"/>
        <w:rPr>
          <w:rStyle w:val="Hervorhebung"/>
          <w:i w:val="0"/>
          <w:iCs w:val="0"/>
        </w:rPr>
      </w:pPr>
      <w:r w:rsidRPr="005128A8">
        <w:rPr>
          <w:rStyle w:val="Hervorhebung"/>
          <w:i w:val="0"/>
          <w:iCs w:val="0"/>
        </w:rPr>
        <w:lastRenderedPageBreak/>
        <w:t>Abstract</w:t>
      </w:r>
    </w:p>
    <w:p w14:paraId="2AABDE39" w14:textId="77777777" w:rsidR="00E85294" w:rsidRPr="00B869D7" w:rsidRDefault="00E85294" w:rsidP="00072C3D">
      <w:r w:rsidRPr="00B869D7">
        <w:t>Hier wird d</w:t>
      </w:r>
      <w:r w:rsidR="00120A48">
        <w:t>ie Kurzfassung d</w:t>
      </w:r>
      <w:r w:rsidRPr="00B869D7">
        <w:t xml:space="preserve">er Arbeit </w:t>
      </w:r>
      <w:r w:rsidRPr="00014CA1">
        <w:rPr>
          <w:b/>
          <w:u w:val="single"/>
        </w:rPr>
        <w:t>auf Englisch</w:t>
      </w:r>
      <w:r>
        <w:t xml:space="preserve"> </w:t>
      </w:r>
      <w:r w:rsidR="00120A48">
        <w:t>verfasst.</w:t>
      </w:r>
    </w:p>
    <w:p w14:paraId="1E790441" w14:textId="77777777" w:rsidR="00014CA1" w:rsidRPr="00B869D7" w:rsidRDefault="00014CA1" w:rsidP="00072C3D"/>
    <w:p w14:paraId="23A4F966" w14:textId="77777777" w:rsidR="000F1C82" w:rsidRDefault="000F1C82" w:rsidP="00072C3D">
      <w:pPr>
        <w:sectPr w:rsidR="000F1C82" w:rsidSect="00C9076A">
          <w:headerReference w:type="default" r:id="rId14"/>
          <w:footerReference w:type="default" r:id="rId15"/>
          <w:headerReference w:type="first" r:id="rId16"/>
          <w:pgSz w:w="11907" w:h="16840" w:code="9"/>
          <w:pgMar w:top="1418" w:right="1134" w:bottom="1134" w:left="1701" w:header="709" w:footer="1228" w:gutter="0"/>
          <w:cols w:space="709"/>
          <w:noEndnote/>
          <w:docGrid w:linePitch="299"/>
        </w:sectPr>
      </w:pPr>
    </w:p>
    <w:sdt>
      <w:sdtPr>
        <w:rPr>
          <w:rFonts w:ascii="Noto Sans" w:eastAsiaTheme="minorHAnsi" w:hAnsi="Noto Sans" w:cstheme="minorBidi"/>
          <w:color w:val="000000" w:themeColor="text1"/>
          <w:sz w:val="20"/>
          <w:szCs w:val="20"/>
        </w:rPr>
        <w:id w:val="429480141"/>
        <w:docPartObj>
          <w:docPartGallery w:val="Table of Contents"/>
          <w:docPartUnique/>
        </w:docPartObj>
      </w:sdtPr>
      <w:sdtEndPr>
        <w:rPr>
          <w:b/>
          <w:bCs/>
          <w:noProof/>
        </w:rPr>
      </w:sdtEndPr>
      <w:sdtContent>
        <w:commentRangeStart w:id="0" w:displacedByCustomXml="prev"/>
        <w:p w14:paraId="0B0071FC" w14:textId="77777777" w:rsidR="00C31044" w:rsidRPr="005D1944" w:rsidRDefault="005D1944" w:rsidP="00072C3D">
          <w:pPr>
            <w:pStyle w:val="Inhaltsverzeichnisberschrift"/>
          </w:pPr>
          <w:r>
            <w:t>Inhaltsverzeichnis</w:t>
          </w:r>
          <w:commentRangeEnd w:id="0"/>
          <w:r w:rsidR="00D07F43" w:rsidRPr="005D1944">
            <w:rPr>
              <w:rStyle w:val="Kommentarzeichen"/>
              <w:sz w:val="32"/>
              <w:szCs w:val="40"/>
            </w:rPr>
            <w:commentReference w:id="0"/>
          </w:r>
        </w:p>
        <w:p w14:paraId="2B217F4E" w14:textId="77777777" w:rsidR="00C31044" w:rsidRPr="00C31044" w:rsidRDefault="00C31044" w:rsidP="00072C3D"/>
        <w:p w14:paraId="0849188F" w14:textId="6EF4C64E" w:rsidR="00FE53E9" w:rsidRDefault="00F447F1">
          <w:pPr>
            <w:pStyle w:val="Verzeichnis1"/>
            <w:rPr>
              <w:rFonts w:asciiTheme="minorHAnsi" w:eastAsiaTheme="minorEastAsia" w:hAnsiTheme="minorHAnsi"/>
              <w:color w:val="auto"/>
              <w:kern w:val="2"/>
              <w:sz w:val="24"/>
              <w:szCs w:val="24"/>
              <w:lang w:val="en-DE" w:eastAsia="en-DE"/>
              <w14:ligatures w14:val="standardContextual"/>
            </w:rPr>
          </w:pPr>
          <w:r>
            <w:fldChar w:fldCharType="begin"/>
          </w:r>
          <w:r>
            <w:instrText xml:space="preserve"> TOC \o "1-5" \h \z \u </w:instrText>
          </w:r>
          <w:r>
            <w:fldChar w:fldCharType="separate"/>
          </w:r>
          <w:hyperlink w:anchor="_Toc224634018" w:history="1">
            <w:r w:rsidR="00FE53E9" w:rsidRPr="0083595F">
              <w:rPr>
                <w:rStyle w:val="Hyperlink"/>
              </w:rPr>
              <w:t>1</w:t>
            </w:r>
            <w:r w:rsidR="00FE53E9">
              <w:rPr>
                <w:rFonts w:asciiTheme="minorHAnsi" w:eastAsiaTheme="minorEastAsia" w:hAnsiTheme="minorHAnsi"/>
                <w:color w:val="auto"/>
                <w:kern w:val="2"/>
                <w:sz w:val="24"/>
                <w:szCs w:val="24"/>
                <w:lang w:val="en-DE" w:eastAsia="en-DE"/>
                <w14:ligatures w14:val="standardContextual"/>
              </w:rPr>
              <w:tab/>
            </w:r>
            <w:r w:rsidR="00FE53E9" w:rsidRPr="0083595F">
              <w:rPr>
                <w:rStyle w:val="Hyperlink"/>
              </w:rPr>
              <w:t>Einleitung</w:t>
            </w:r>
            <w:r w:rsidR="00FE53E9">
              <w:rPr>
                <w:webHidden/>
              </w:rPr>
              <w:tab/>
            </w:r>
            <w:r w:rsidR="00FE53E9">
              <w:rPr>
                <w:webHidden/>
              </w:rPr>
              <w:fldChar w:fldCharType="begin"/>
            </w:r>
            <w:r w:rsidR="00FE53E9">
              <w:rPr>
                <w:webHidden/>
              </w:rPr>
              <w:instrText xml:space="preserve"> PAGEREF _Toc224634018 \h </w:instrText>
            </w:r>
            <w:r w:rsidR="00FE53E9">
              <w:rPr>
                <w:webHidden/>
              </w:rPr>
            </w:r>
            <w:r w:rsidR="00FE53E9">
              <w:rPr>
                <w:webHidden/>
              </w:rPr>
              <w:fldChar w:fldCharType="separate"/>
            </w:r>
            <w:r w:rsidR="00FE53E9">
              <w:rPr>
                <w:webHidden/>
              </w:rPr>
              <w:t>1</w:t>
            </w:r>
            <w:r w:rsidR="00FE53E9">
              <w:rPr>
                <w:webHidden/>
              </w:rPr>
              <w:fldChar w:fldCharType="end"/>
            </w:r>
          </w:hyperlink>
        </w:p>
        <w:p w14:paraId="773FE1AA" w14:textId="2A6ED320" w:rsidR="00FE53E9" w:rsidRDefault="00FE53E9">
          <w:pPr>
            <w:pStyle w:val="Verzeichnis1"/>
            <w:rPr>
              <w:rFonts w:asciiTheme="minorHAnsi" w:eastAsiaTheme="minorEastAsia" w:hAnsiTheme="minorHAnsi"/>
              <w:color w:val="auto"/>
              <w:kern w:val="2"/>
              <w:sz w:val="24"/>
              <w:szCs w:val="24"/>
              <w:lang w:val="en-DE" w:eastAsia="en-DE"/>
              <w14:ligatures w14:val="standardContextual"/>
            </w:rPr>
          </w:pPr>
          <w:hyperlink w:anchor="_Toc224634019" w:history="1">
            <w:r w:rsidRPr="0083595F">
              <w:rPr>
                <w:rStyle w:val="Hyperlink"/>
              </w:rPr>
              <w:t>2</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Hinweise zum Textteil</w:t>
            </w:r>
            <w:r>
              <w:rPr>
                <w:webHidden/>
              </w:rPr>
              <w:tab/>
            </w:r>
            <w:r>
              <w:rPr>
                <w:webHidden/>
              </w:rPr>
              <w:fldChar w:fldCharType="begin"/>
            </w:r>
            <w:r>
              <w:rPr>
                <w:webHidden/>
              </w:rPr>
              <w:instrText xml:space="preserve"> PAGEREF _Toc224634019 \h </w:instrText>
            </w:r>
            <w:r>
              <w:rPr>
                <w:webHidden/>
              </w:rPr>
            </w:r>
            <w:r>
              <w:rPr>
                <w:webHidden/>
              </w:rPr>
              <w:fldChar w:fldCharType="separate"/>
            </w:r>
            <w:r>
              <w:rPr>
                <w:webHidden/>
              </w:rPr>
              <w:t>2</w:t>
            </w:r>
            <w:r>
              <w:rPr>
                <w:webHidden/>
              </w:rPr>
              <w:fldChar w:fldCharType="end"/>
            </w:r>
          </w:hyperlink>
        </w:p>
        <w:p w14:paraId="68C12E0B" w14:textId="1F1DDF6A"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20" w:history="1">
            <w:r w:rsidRPr="0083595F">
              <w:rPr>
                <w:rStyle w:val="Hyperlink"/>
              </w:rPr>
              <w:t>2.1</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Allgemeines</w:t>
            </w:r>
            <w:r>
              <w:rPr>
                <w:webHidden/>
              </w:rPr>
              <w:tab/>
            </w:r>
            <w:r>
              <w:rPr>
                <w:webHidden/>
              </w:rPr>
              <w:fldChar w:fldCharType="begin"/>
            </w:r>
            <w:r>
              <w:rPr>
                <w:webHidden/>
              </w:rPr>
              <w:instrText xml:space="preserve"> PAGEREF _Toc224634020 \h </w:instrText>
            </w:r>
            <w:r>
              <w:rPr>
                <w:webHidden/>
              </w:rPr>
            </w:r>
            <w:r>
              <w:rPr>
                <w:webHidden/>
              </w:rPr>
              <w:fldChar w:fldCharType="separate"/>
            </w:r>
            <w:r>
              <w:rPr>
                <w:webHidden/>
              </w:rPr>
              <w:t>2</w:t>
            </w:r>
            <w:r>
              <w:rPr>
                <w:webHidden/>
              </w:rPr>
              <w:fldChar w:fldCharType="end"/>
            </w:r>
          </w:hyperlink>
        </w:p>
        <w:p w14:paraId="56103C6E" w14:textId="104E0746"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21" w:history="1">
            <w:r w:rsidRPr="0083595F">
              <w:rPr>
                <w:rStyle w:val="Hyperlink"/>
              </w:rPr>
              <w:t>2.2</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Gliederung</w:t>
            </w:r>
            <w:r>
              <w:rPr>
                <w:webHidden/>
              </w:rPr>
              <w:tab/>
            </w:r>
            <w:r>
              <w:rPr>
                <w:webHidden/>
              </w:rPr>
              <w:fldChar w:fldCharType="begin"/>
            </w:r>
            <w:r>
              <w:rPr>
                <w:webHidden/>
              </w:rPr>
              <w:instrText xml:space="preserve"> PAGEREF _Toc224634021 \h </w:instrText>
            </w:r>
            <w:r>
              <w:rPr>
                <w:webHidden/>
              </w:rPr>
            </w:r>
            <w:r>
              <w:rPr>
                <w:webHidden/>
              </w:rPr>
              <w:fldChar w:fldCharType="separate"/>
            </w:r>
            <w:r>
              <w:rPr>
                <w:webHidden/>
              </w:rPr>
              <w:t>2</w:t>
            </w:r>
            <w:r>
              <w:rPr>
                <w:webHidden/>
              </w:rPr>
              <w:fldChar w:fldCharType="end"/>
            </w:r>
          </w:hyperlink>
        </w:p>
        <w:p w14:paraId="47EB1908" w14:textId="056F81DA"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22" w:history="1">
            <w:r w:rsidRPr="0083595F">
              <w:rPr>
                <w:rStyle w:val="Hyperlink"/>
              </w:rPr>
              <w:t>2.3</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Formatierung</w:t>
            </w:r>
            <w:r>
              <w:rPr>
                <w:webHidden/>
              </w:rPr>
              <w:tab/>
            </w:r>
            <w:r>
              <w:rPr>
                <w:webHidden/>
              </w:rPr>
              <w:fldChar w:fldCharType="begin"/>
            </w:r>
            <w:r>
              <w:rPr>
                <w:webHidden/>
              </w:rPr>
              <w:instrText xml:space="preserve"> PAGEREF _Toc224634022 \h </w:instrText>
            </w:r>
            <w:r>
              <w:rPr>
                <w:webHidden/>
              </w:rPr>
            </w:r>
            <w:r>
              <w:rPr>
                <w:webHidden/>
              </w:rPr>
              <w:fldChar w:fldCharType="separate"/>
            </w:r>
            <w:r>
              <w:rPr>
                <w:webHidden/>
              </w:rPr>
              <w:t>3</w:t>
            </w:r>
            <w:r>
              <w:rPr>
                <w:webHidden/>
              </w:rPr>
              <w:fldChar w:fldCharType="end"/>
            </w:r>
          </w:hyperlink>
        </w:p>
        <w:p w14:paraId="212C3647" w14:textId="0EBAAC00" w:rsidR="00FE53E9" w:rsidRDefault="00FE53E9">
          <w:pPr>
            <w:pStyle w:val="Verzeichnis3"/>
            <w:tabs>
              <w:tab w:val="left" w:pos="1440"/>
              <w:tab w:val="right" w:leader="dot" w:pos="9062"/>
            </w:tabs>
            <w:rPr>
              <w:rFonts w:asciiTheme="minorHAnsi" w:eastAsiaTheme="minorEastAsia" w:hAnsiTheme="minorHAnsi"/>
              <w:noProof/>
              <w:color w:val="auto"/>
              <w:kern w:val="2"/>
              <w:sz w:val="24"/>
              <w:szCs w:val="24"/>
              <w:lang w:val="en-DE" w:eastAsia="en-DE"/>
              <w14:ligatures w14:val="standardContextual"/>
            </w:rPr>
          </w:pPr>
          <w:hyperlink w:anchor="_Toc224634023" w:history="1">
            <w:r w:rsidRPr="0083595F">
              <w:rPr>
                <w:rStyle w:val="Hyperlink"/>
                <w:noProof/>
              </w:rPr>
              <w:t>2.3.1</w:t>
            </w:r>
            <w:r>
              <w:rPr>
                <w:rFonts w:asciiTheme="minorHAnsi" w:eastAsiaTheme="minorEastAsia" w:hAnsiTheme="minorHAnsi"/>
                <w:noProof/>
                <w:color w:val="auto"/>
                <w:kern w:val="2"/>
                <w:sz w:val="24"/>
                <w:szCs w:val="24"/>
                <w:lang w:val="en-DE" w:eastAsia="en-DE"/>
                <w14:ligatures w14:val="standardContextual"/>
              </w:rPr>
              <w:tab/>
            </w:r>
            <w:r w:rsidRPr="0083595F">
              <w:rPr>
                <w:rStyle w:val="Hyperlink"/>
                <w:noProof/>
              </w:rPr>
              <w:t>Allgemeines</w:t>
            </w:r>
            <w:r>
              <w:rPr>
                <w:noProof/>
                <w:webHidden/>
              </w:rPr>
              <w:tab/>
            </w:r>
            <w:r>
              <w:rPr>
                <w:noProof/>
                <w:webHidden/>
              </w:rPr>
              <w:fldChar w:fldCharType="begin"/>
            </w:r>
            <w:r>
              <w:rPr>
                <w:noProof/>
                <w:webHidden/>
              </w:rPr>
              <w:instrText xml:space="preserve"> PAGEREF _Toc224634023 \h </w:instrText>
            </w:r>
            <w:r>
              <w:rPr>
                <w:noProof/>
                <w:webHidden/>
              </w:rPr>
            </w:r>
            <w:r>
              <w:rPr>
                <w:noProof/>
                <w:webHidden/>
              </w:rPr>
              <w:fldChar w:fldCharType="separate"/>
            </w:r>
            <w:r>
              <w:rPr>
                <w:noProof/>
                <w:webHidden/>
              </w:rPr>
              <w:t>3</w:t>
            </w:r>
            <w:r>
              <w:rPr>
                <w:noProof/>
                <w:webHidden/>
              </w:rPr>
              <w:fldChar w:fldCharType="end"/>
            </w:r>
          </w:hyperlink>
        </w:p>
        <w:p w14:paraId="382B0AA0" w14:textId="0953908B" w:rsidR="00FE53E9" w:rsidRDefault="00FE53E9">
          <w:pPr>
            <w:pStyle w:val="Verzeichnis3"/>
            <w:tabs>
              <w:tab w:val="left" w:pos="1440"/>
              <w:tab w:val="right" w:leader="dot" w:pos="9062"/>
            </w:tabs>
            <w:rPr>
              <w:rFonts w:asciiTheme="minorHAnsi" w:eastAsiaTheme="minorEastAsia" w:hAnsiTheme="minorHAnsi"/>
              <w:noProof/>
              <w:color w:val="auto"/>
              <w:kern w:val="2"/>
              <w:sz w:val="24"/>
              <w:szCs w:val="24"/>
              <w:lang w:val="en-DE" w:eastAsia="en-DE"/>
              <w14:ligatures w14:val="standardContextual"/>
            </w:rPr>
          </w:pPr>
          <w:hyperlink w:anchor="_Toc224634024" w:history="1">
            <w:r w:rsidRPr="0083595F">
              <w:rPr>
                <w:rStyle w:val="Hyperlink"/>
                <w:noProof/>
              </w:rPr>
              <w:t>2.3.2</w:t>
            </w:r>
            <w:r>
              <w:rPr>
                <w:rFonts w:asciiTheme="minorHAnsi" w:eastAsiaTheme="minorEastAsia" w:hAnsiTheme="minorHAnsi"/>
                <w:noProof/>
                <w:color w:val="auto"/>
                <w:kern w:val="2"/>
                <w:sz w:val="24"/>
                <w:szCs w:val="24"/>
                <w:lang w:val="en-DE" w:eastAsia="en-DE"/>
                <w14:ligatures w14:val="standardContextual"/>
              </w:rPr>
              <w:tab/>
            </w:r>
            <w:r w:rsidRPr="0083595F">
              <w:rPr>
                <w:rStyle w:val="Hyperlink"/>
                <w:noProof/>
              </w:rPr>
              <w:t>Formatvorlagen</w:t>
            </w:r>
            <w:r>
              <w:rPr>
                <w:noProof/>
                <w:webHidden/>
              </w:rPr>
              <w:tab/>
            </w:r>
            <w:r>
              <w:rPr>
                <w:noProof/>
                <w:webHidden/>
              </w:rPr>
              <w:fldChar w:fldCharType="begin"/>
            </w:r>
            <w:r>
              <w:rPr>
                <w:noProof/>
                <w:webHidden/>
              </w:rPr>
              <w:instrText xml:space="preserve"> PAGEREF _Toc224634024 \h </w:instrText>
            </w:r>
            <w:r>
              <w:rPr>
                <w:noProof/>
                <w:webHidden/>
              </w:rPr>
            </w:r>
            <w:r>
              <w:rPr>
                <w:noProof/>
                <w:webHidden/>
              </w:rPr>
              <w:fldChar w:fldCharType="separate"/>
            </w:r>
            <w:r>
              <w:rPr>
                <w:noProof/>
                <w:webHidden/>
              </w:rPr>
              <w:t>3</w:t>
            </w:r>
            <w:r>
              <w:rPr>
                <w:noProof/>
                <w:webHidden/>
              </w:rPr>
              <w:fldChar w:fldCharType="end"/>
            </w:r>
          </w:hyperlink>
        </w:p>
        <w:p w14:paraId="664364E1" w14:textId="66616597" w:rsidR="00FE53E9" w:rsidRDefault="00FE53E9">
          <w:pPr>
            <w:pStyle w:val="Verzeichnis3"/>
            <w:tabs>
              <w:tab w:val="left" w:pos="1440"/>
              <w:tab w:val="right" w:leader="dot" w:pos="9062"/>
            </w:tabs>
            <w:rPr>
              <w:rFonts w:asciiTheme="minorHAnsi" w:eastAsiaTheme="minorEastAsia" w:hAnsiTheme="minorHAnsi"/>
              <w:noProof/>
              <w:color w:val="auto"/>
              <w:kern w:val="2"/>
              <w:sz w:val="24"/>
              <w:szCs w:val="24"/>
              <w:lang w:val="en-DE" w:eastAsia="en-DE"/>
              <w14:ligatures w14:val="standardContextual"/>
            </w:rPr>
          </w:pPr>
          <w:hyperlink w:anchor="_Toc224634025" w:history="1">
            <w:r w:rsidRPr="0083595F">
              <w:rPr>
                <w:rStyle w:val="Hyperlink"/>
                <w:noProof/>
              </w:rPr>
              <w:t>2.3.3</w:t>
            </w:r>
            <w:r>
              <w:rPr>
                <w:rFonts w:asciiTheme="minorHAnsi" w:eastAsiaTheme="minorEastAsia" w:hAnsiTheme="minorHAnsi"/>
                <w:noProof/>
                <w:color w:val="auto"/>
                <w:kern w:val="2"/>
                <w:sz w:val="24"/>
                <w:szCs w:val="24"/>
                <w:lang w:val="en-DE" w:eastAsia="en-DE"/>
                <w14:ligatures w14:val="standardContextual"/>
              </w:rPr>
              <w:tab/>
            </w:r>
            <w:r w:rsidRPr="0083595F">
              <w:rPr>
                <w:rStyle w:val="Hyperlink"/>
                <w:noProof/>
              </w:rPr>
              <w:t>Absätze und Überschriften</w:t>
            </w:r>
            <w:r>
              <w:rPr>
                <w:noProof/>
                <w:webHidden/>
              </w:rPr>
              <w:tab/>
            </w:r>
            <w:r>
              <w:rPr>
                <w:noProof/>
                <w:webHidden/>
              </w:rPr>
              <w:fldChar w:fldCharType="begin"/>
            </w:r>
            <w:r>
              <w:rPr>
                <w:noProof/>
                <w:webHidden/>
              </w:rPr>
              <w:instrText xml:space="preserve"> PAGEREF _Toc224634025 \h </w:instrText>
            </w:r>
            <w:r>
              <w:rPr>
                <w:noProof/>
                <w:webHidden/>
              </w:rPr>
            </w:r>
            <w:r>
              <w:rPr>
                <w:noProof/>
                <w:webHidden/>
              </w:rPr>
              <w:fldChar w:fldCharType="separate"/>
            </w:r>
            <w:r>
              <w:rPr>
                <w:noProof/>
                <w:webHidden/>
              </w:rPr>
              <w:t>3</w:t>
            </w:r>
            <w:r>
              <w:rPr>
                <w:noProof/>
                <w:webHidden/>
              </w:rPr>
              <w:fldChar w:fldCharType="end"/>
            </w:r>
          </w:hyperlink>
        </w:p>
        <w:p w14:paraId="4281F3E4" w14:textId="62B4005D" w:rsidR="00FE53E9" w:rsidRDefault="00FE53E9">
          <w:pPr>
            <w:pStyle w:val="Verzeichnis3"/>
            <w:tabs>
              <w:tab w:val="left" w:pos="1440"/>
              <w:tab w:val="right" w:leader="dot" w:pos="9062"/>
            </w:tabs>
            <w:rPr>
              <w:rFonts w:asciiTheme="minorHAnsi" w:eastAsiaTheme="minorEastAsia" w:hAnsiTheme="minorHAnsi"/>
              <w:noProof/>
              <w:color w:val="auto"/>
              <w:kern w:val="2"/>
              <w:sz w:val="24"/>
              <w:szCs w:val="24"/>
              <w:lang w:val="en-DE" w:eastAsia="en-DE"/>
              <w14:ligatures w14:val="standardContextual"/>
            </w:rPr>
          </w:pPr>
          <w:hyperlink w:anchor="_Toc224634026" w:history="1">
            <w:r w:rsidRPr="0083595F">
              <w:rPr>
                <w:rStyle w:val="Hyperlink"/>
                <w:noProof/>
              </w:rPr>
              <w:t>2.3.4</w:t>
            </w:r>
            <w:r>
              <w:rPr>
                <w:rFonts w:asciiTheme="minorHAnsi" w:eastAsiaTheme="minorEastAsia" w:hAnsiTheme="minorHAnsi"/>
                <w:noProof/>
                <w:color w:val="auto"/>
                <w:kern w:val="2"/>
                <w:sz w:val="24"/>
                <w:szCs w:val="24"/>
                <w:lang w:val="en-DE" w:eastAsia="en-DE"/>
                <w14:ligatures w14:val="standardContextual"/>
              </w:rPr>
              <w:tab/>
            </w:r>
            <w:r w:rsidRPr="0083595F">
              <w:rPr>
                <w:rStyle w:val="Hyperlink"/>
                <w:noProof/>
              </w:rPr>
              <w:t>Schriftgröße und Zeilenabstand</w:t>
            </w:r>
            <w:r>
              <w:rPr>
                <w:noProof/>
                <w:webHidden/>
              </w:rPr>
              <w:tab/>
            </w:r>
            <w:r>
              <w:rPr>
                <w:noProof/>
                <w:webHidden/>
              </w:rPr>
              <w:fldChar w:fldCharType="begin"/>
            </w:r>
            <w:r>
              <w:rPr>
                <w:noProof/>
                <w:webHidden/>
              </w:rPr>
              <w:instrText xml:space="preserve"> PAGEREF _Toc224634026 \h </w:instrText>
            </w:r>
            <w:r>
              <w:rPr>
                <w:noProof/>
                <w:webHidden/>
              </w:rPr>
            </w:r>
            <w:r>
              <w:rPr>
                <w:noProof/>
                <w:webHidden/>
              </w:rPr>
              <w:fldChar w:fldCharType="separate"/>
            </w:r>
            <w:r>
              <w:rPr>
                <w:noProof/>
                <w:webHidden/>
              </w:rPr>
              <w:t>3</w:t>
            </w:r>
            <w:r>
              <w:rPr>
                <w:noProof/>
                <w:webHidden/>
              </w:rPr>
              <w:fldChar w:fldCharType="end"/>
            </w:r>
          </w:hyperlink>
        </w:p>
        <w:p w14:paraId="0E7637BD" w14:textId="565C537F" w:rsidR="00FE53E9" w:rsidRDefault="00FE53E9">
          <w:pPr>
            <w:pStyle w:val="Verzeichnis3"/>
            <w:tabs>
              <w:tab w:val="left" w:pos="1440"/>
              <w:tab w:val="right" w:leader="dot" w:pos="9062"/>
            </w:tabs>
            <w:rPr>
              <w:rFonts w:asciiTheme="minorHAnsi" w:eastAsiaTheme="minorEastAsia" w:hAnsiTheme="minorHAnsi"/>
              <w:noProof/>
              <w:color w:val="auto"/>
              <w:kern w:val="2"/>
              <w:sz w:val="24"/>
              <w:szCs w:val="24"/>
              <w:lang w:val="en-DE" w:eastAsia="en-DE"/>
              <w14:ligatures w14:val="standardContextual"/>
            </w:rPr>
          </w:pPr>
          <w:hyperlink w:anchor="_Toc224634027" w:history="1">
            <w:r w:rsidRPr="0083595F">
              <w:rPr>
                <w:rStyle w:val="Hyperlink"/>
                <w:noProof/>
              </w:rPr>
              <w:t>2.3.5</w:t>
            </w:r>
            <w:r>
              <w:rPr>
                <w:rFonts w:asciiTheme="minorHAnsi" w:eastAsiaTheme="minorEastAsia" w:hAnsiTheme="minorHAnsi"/>
                <w:noProof/>
                <w:color w:val="auto"/>
                <w:kern w:val="2"/>
                <w:sz w:val="24"/>
                <w:szCs w:val="24"/>
                <w:lang w:val="en-DE" w:eastAsia="en-DE"/>
                <w14:ligatures w14:val="standardContextual"/>
              </w:rPr>
              <w:tab/>
            </w:r>
            <w:r w:rsidRPr="0083595F">
              <w:rPr>
                <w:rStyle w:val="Hyperlink"/>
                <w:noProof/>
              </w:rPr>
              <w:t>Abkürzungen und physikalische Größen</w:t>
            </w:r>
            <w:r>
              <w:rPr>
                <w:noProof/>
                <w:webHidden/>
              </w:rPr>
              <w:tab/>
            </w:r>
            <w:r>
              <w:rPr>
                <w:noProof/>
                <w:webHidden/>
              </w:rPr>
              <w:fldChar w:fldCharType="begin"/>
            </w:r>
            <w:r>
              <w:rPr>
                <w:noProof/>
                <w:webHidden/>
              </w:rPr>
              <w:instrText xml:space="preserve"> PAGEREF _Toc224634027 \h </w:instrText>
            </w:r>
            <w:r>
              <w:rPr>
                <w:noProof/>
                <w:webHidden/>
              </w:rPr>
            </w:r>
            <w:r>
              <w:rPr>
                <w:noProof/>
                <w:webHidden/>
              </w:rPr>
              <w:fldChar w:fldCharType="separate"/>
            </w:r>
            <w:r>
              <w:rPr>
                <w:noProof/>
                <w:webHidden/>
              </w:rPr>
              <w:t>4</w:t>
            </w:r>
            <w:r>
              <w:rPr>
                <w:noProof/>
                <w:webHidden/>
              </w:rPr>
              <w:fldChar w:fldCharType="end"/>
            </w:r>
          </w:hyperlink>
        </w:p>
        <w:p w14:paraId="68451331" w14:textId="1658ABD7"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28" w:history="1">
            <w:r w:rsidRPr="0083595F">
              <w:rPr>
                <w:rStyle w:val="Hyperlink"/>
              </w:rPr>
              <w:t>2.4</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Rechtschreibung und Grammatik</w:t>
            </w:r>
            <w:r>
              <w:rPr>
                <w:webHidden/>
              </w:rPr>
              <w:tab/>
            </w:r>
            <w:r>
              <w:rPr>
                <w:webHidden/>
              </w:rPr>
              <w:fldChar w:fldCharType="begin"/>
            </w:r>
            <w:r>
              <w:rPr>
                <w:webHidden/>
              </w:rPr>
              <w:instrText xml:space="preserve"> PAGEREF _Toc224634028 \h </w:instrText>
            </w:r>
            <w:r>
              <w:rPr>
                <w:webHidden/>
              </w:rPr>
            </w:r>
            <w:r>
              <w:rPr>
                <w:webHidden/>
              </w:rPr>
              <w:fldChar w:fldCharType="separate"/>
            </w:r>
            <w:r>
              <w:rPr>
                <w:webHidden/>
              </w:rPr>
              <w:t>4</w:t>
            </w:r>
            <w:r>
              <w:rPr>
                <w:webHidden/>
              </w:rPr>
              <w:fldChar w:fldCharType="end"/>
            </w:r>
          </w:hyperlink>
        </w:p>
        <w:p w14:paraId="3CFE2E38" w14:textId="3CE5FFC8"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29" w:history="1">
            <w:r w:rsidRPr="0083595F">
              <w:rPr>
                <w:rStyle w:val="Hyperlink"/>
              </w:rPr>
              <w:t>2.5</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Quellen und Zitate</w:t>
            </w:r>
            <w:r>
              <w:rPr>
                <w:webHidden/>
              </w:rPr>
              <w:tab/>
            </w:r>
            <w:r>
              <w:rPr>
                <w:webHidden/>
              </w:rPr>
              <w:fldChar w:fldCharType="begin"/>
            </w:r>
            <w:r>
              <w:rPr>
                <w:webHidden/>
              </w:rPr>
              <w:instrText xml:space="preserve"> PAGEREF _Toc224634029 \h </w:instrText>
            </w:r>
            <w:r>
              <w:rPr>
                <w:webHidden/>
              </w:rPr>
            </w:r>
            <w:r>
              <w:rPr>
                <w:webHidden/>
              </w:rPr>
              <w:fldChar w:fldCharType="separate"/>
            </w:r>
            <w:r>
              <w:rPr>
                <w:webHidden/>
              </w:rPr>
              <w:t>4</w:t>
            </w:r>
            <w:r>
              <w:rPr>
                <w:webHidden/>
              </w:rPr>
              <w:fldChar w:fldCharType="end"/>
            </w:r>
          </w:hyperlink>
        </w:p>
        <w:p w14:paraId="7E3FF800" w14:textId="35954515"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30" w:history="1">
            <w:r w:rsidRPr="0083595F">
              <w:rPr>
                <w:rStyle w:val="Hyperlink"/>
              </w:rPr>
              <w:t>2.6</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Fußnoten</w:t>
            </w:r>
            <w:r>
              <w:rPr>
                <w:webHidden/>
              </w:rPr>
              <w:tab/>
            </w:r>
            <w:r>
              <w:rPr>
                <w:webHidden/>
              </w:rPr>
              <w:fldChar w:fldCharType="begin"/>
            </w:r>
            <w:r>
              <w:rPr>
                <w:webHidden/>
              </w:rPr>
              <w:instrText xml:space="preserve"> PAGEREF _Toc224634030 \h </w:instrText>
            </w:r>
            <w:r>
              <w:rPr>
                <w:webHidden/>
              </w:rPr>
            </w:r>
            <w:r>
              <w:rPr>
                <w:webHidden/>
              </w:rPr>
              <w:fldChar w:fldCharType="separate"/>
            </w:r>
            <w:r>
              <w:rPr>
                <w:webHidden/>
              </w:rPr>
              <w:t>5</w:t>
            </w:r>
            <w:r>
              <w:rPr>
                <w:webHidden/>
              </w:rPr>
              <w:fldChar w:fldCharType="end"/>
            </w:r>
          </w:hyperlink>
        </w:p>
        <w:p w14:paraId="771A1A26" w14:textId="10966126"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31" w:history="1">
            <w:r w:rsidRPr="0083595F">
              <w:rPr>
                <w:rStyle w:val="Hyperlink"/>
              </w:rPr>
              <w:t>2.7</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Kopfzeile</w:t>
            </w:r>
            <w:r>
              <w:rPr>
                <w:webHidden/>
              </w:rPr>
              <w:tab/>
            </w:r>
            <w:r>
              <w:rPr>
                <w:webHidden/>
              </w:rPr>
              <w:fldChar w:fldCharType="begin"/>
            </w:r>
            <w:r>
              <w:rPr>
                <w:webHidden/>
              </w:rPr>
              <w:instrText xml:space="preserve"> PAGEREF _Toc224634031 \h </w:instrText>
            </w:r>
            <w:r>
              <w:rPr>
                <w:webHidden/>
              </w:rPr>
            </w:r>
            <w:r>
              <w:rPr>
                <w:webHidden/>
              </w:rPr>
              <w:fldChar w:fldCharType="separate"/>
            </w:r>
            <w:r>
              <w:rPr>
                <w:webHidden/>
              </w:rPr>
              <w:t>5</w:t>
            </w:r>
            <w:r>
              <w:rPr>
                <w:webHidden/>
              </w:rPr>
              <w:fldChar w:fldCharType="end"/>
            </w:r>
          </w:hyperlink>
        </w:p>
        <w:p w14:paraId="3F6A1146" w14:textId="17A9E7DD"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32" w:history="1">
            <w:r w:rsidRPr="0083595F">
              <w:rPr>
                <w:rStyle w:val="Hyperlink"/>
              </w:rPr>
              <w:t>2.8</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Abbildungen und Tabellen</w:t>
            </w:r>
            <w:r>
              <w:rPr>
                <w:webHidden/>
              </w:rPr>
              <w:tab/>
            </w:r>
            <w:r>
              <w:rPr>
                <w:webHidden/>
              </w:rPr>
              <w:fldChar w:fldCharType="begin"/>
            </w:r>
            <w:r>
              <w:rPr>
                <w:webHidden/>
              </w:rPr>
              <w:instrText xml:space="preserve"> PAGEREF _Toc224634032 \h </w:instrText>
            </w:r>
            <w:r>
              <w:rPr>
                <w:webHidden/>
              </w:rPr>
            </w:r>
            <w:r>
              <w:rPr>
                <w:webHidden/>
              </w:rPr>
              <w:fldChar w:fldCharType="separate"/>
            </w:r>
            <w:r>
              <w:rPr>
                <w:webHidden/>
              </w:rPr>
              <w:t>6</w:t>
            </w:r>
            <w:r>
              <w:rPr>
                <w:webHidden/>
              </w:rPr>
              <w:fldChar w:fldCharType="end"/>
            </w:r>
          </w:hyperlink>
        </w:p>
        <w:p w14:paraId="632592CE" w14:textId="27053CA6"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33" w:history="1">
            <w:r w:rsidRPr="0083595F">
              <w:rPr>
                <w:rStyle w:val="Hyperlink"/>
              </w:rPr>
              <w:t>2.9</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Farben</w:t>
            </w:r>
            <w:r>
              <w:rPr>
                <w:webHidden/>
              </w:rPr>
              <w:tab/>
            </w:r>
            <w:r>
              <w:rPr>
                <w:webHidden/>
              </w:rPr>
              <w:fldChar w:fldCharType="begin"/>
            </w:r>
            <w:r>
              <w:rPr>
                <w:webHidden/>
              </w:rPr>
              <w:instrText xml:space="preserve"> PAGEREF _Toc224634033 \h </w:instrText>
            </w:r>
            <w:r>
              <w:rPr>
                <w:webHidden/>
              </w:rPr>
            </w:r>
            <w:r>
              <w:rPr>
                <w:webHidden/>
              </w:rPr>
              <w:fldChar w:fldCharType="separate"/>
            </w:r>
            <w:r>
              <w:rPr>
                <w:webHidden/>
              </w:rPr>
              <w:t>7</w:t>
            </w:r>
            <w:r>
              <w:rPr>
                <w:webHidden/>
              </w:rPr>
              <w:fldChar w:fldCharType="end"/>
            </w:r>
          </w:hyperlink>
        </w:p>
        <w:p w14:paraId="337DC3A6" w14:textId="52F6ABB4"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34" w:history="1">
            <w:r w:rsidRPr="0083595F">
              <w:rPr>
                <w:rStyle w:val="Hyperlink"/>
              </w:rPr>
              <w:t>2.10</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Formeln</w:t>
            </w:r>
            <w:r>
              <w:rPr>
                <w:webHidden/>
              </w:rPr>
              <w:tab/>
            </w:r>
            <w:r>
              <w:rPr>
                <w:webHidden/>
              </w:rPr>
              <w:fldChar w:fldCharType="begin"/>
            </w:r>
            <w:r>
              <w:rPr>
                <w:webHidden/>
              </w:rPr>
              <w:instrText xml:space="preserve"> PAGEREF _Toc224634034 \h </w:instrText>
            </w:r>
            <w:r>
              <w:rPr>
                <w:webHidden/>
              </w:rPr>
            </w:r>
            <w:r>
              <w:rPr>
                <w:webHidden/>
              </w:rPr>
              <w:fldChar w:fldCharType="separate"/>
            </w:r>
            <w:r>
              <w:rPr>
                <w:webHidden/>
              </w:rPr>
              <w:t>8</w:t>
            </w:r>
            <w:r>
              <w:rPr>
                <w:webHidden/>
              </w:rPr>
              <w:fldChar w:fldCharType="end"/>
            </w:r>
          </w:hyperlink>
        </w:p>
        <w:p w14:paraId="7AC796D6" w14:textId="3720CF3A"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35" w:history="1">
            <w:r w:rsidRPr="0083595F">
              <w:rPr>
                <w:rStyle w:val="Hyperlink"/>
              </w:rPr>
              <w:t>2.11</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Sonstige Hinweise zu Text und Formatierung</w:t>
            </w:r>
            <w:r>
              <w:rPr>
                <w:webHidden/>
              </w:rPr>
              <w:tab/>
            </w:r>
            <w:r>
              <w:rPr>
                <w:webHidden/>
              </w:rPr>
              <w:fldChar w:fldCharType="begin"/>
            </w:r>
            <w:r>
              <w:rPr>
                <w:webHidden/>
              </w:rPr>
              <w:instrText xml:space="preserve"> PAGEREF _Toc224634035 \h </w:instrText>
            </w:r>
            <w:r>
              <w:rPr>
                <w:webHidden/>
              </w:rPr>
            </w:r>
            <w:r>
              <w:rPr>
                <w:webHidden/>
              </w:rPr>
              <w:fldChar w:fldCharType="separate"/>
            </w:r>
            <w:r>
              <w:rPr>
                <w:webHidden/>
              </w:rPr>
              <w:t>9</w:t>
            </w:r>
            <w:r>
              <w:rPr>
                <w:webHidden/>
              </w:rPr>
              <w:fldChar w:fldCharType="end"/>
            </w:r>
          </w:hyperlink>
        </w:p>
        <w:p w14:paraId="55F28049" w14:textId="15BB74D7" w:rsidR="00FE53E9" w:rsidRDefault="00FE53E9">
          <w:pPr>
            <w:pStyle w:val="Verzeichnis1"/>
            <w:rPr>
              <w:rFonts w:asciiTheme="minorHAnsi" w:eastAsiaTheme="minorEastAsia" w:hAnsiTheme="minorHAnsi"/>
              <w:color w:val="auto"/>
              <w:kern w:val="2"/>
              <w:sz w:val="24"/>
              <w:szCs w:val="24"/>
              <w:lang w:val="en-DE" w:eastAsia="en-DE"/>
              <w14:ligatures w14:val="standardContextual"/>
            </w:rPr>
          </w:pPr>
          <w:hyperlink w:anchor="_Toc224634036" w:history="1">
            <w:r w:rsidRPr="0083595F">
              <w:rPr>
                <w:rStyle w:val="Hyperlink"/>
              </w:rPr>
              <w:t>3</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Druck, Abgabe und Veröffentlichung der Arbeit</w:t>
            </w:r>
            <w:r>
              <w:rPr>
                <w:webHidden/>
              </w:rPr>
              <w:tab/>
            </w:r>
            <w:r>
              <w:rPr>
                <w:webHidden/>
              </w:rPr>
              <w:fldChar w:fldCharType="begin"/>
            </w:r>
            <w:r>
              <w:rPr>
                <w:webHidden/>
              </w:rPr>
              <w:instrText xml:space="preserve"> PAGEREF _Toc224634036 \h </w:instrText>
            </w:r>
            <w:r>
              <w:rPr>
                <w:webHidden/>
              </w:rPr>
            </w:r>
            <w:r>
              <w:rPr>
                <w:webHidden/>
              </w:rPr>
              <w:fldChar w:fldCharType="separate"/>
            </w:r>
            <w:r>
              <w:rPr>
                <w:webHidden/>
              </w:rPr>
              <w:t>10</w:t>
            </w:r>
            <w:r>
              <w:rPr>
                <w:webHidden/>
              </w:rPr>
              <w:fldChar w:fldCharType="end"/>
            </w:r>
          </w:hyperlink>
        </w:p>
        <w:p w14:paraId="533043C4" w14:textId="25766C53"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37" w:history="1">
            <w:r w:rsidRPr="0083595F">
              <w:rPr>
                <w:rStyle w:val="Hyperlink"/>
              </w:rPr>
              <w:t>3.1</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Druck und Bindung</w:t>
            </w:r>
            <w:r>
              <w:rPr>
                <w:webHidden/>
              </w:rPr>
              <w:tab/>
            </w:r>
            <w:r>
              <w:rPr>
                <w:webHidden/>
              </w:rPr>
              <w:fldChar w:fldCharType="begin"/>
            </w:r>
            <w:r>
              <w:rPr>
                <w:webHidden/>
              </w:rPr>
              <w:instrText xml:space="preserve"> PAGEREF _Toc224634037 \h </w:instrText>
            </w:r>
            <w:r>
              <w:rPr>
                <w:webHidden/>
              </w:rPr>
            </w:r>
            <w:r>
              <w:rPr>
                <w:webHidden/>
              </w:rPr>
              <w:fldChar w:fldCharType="separate"/>
            </w:r>
            <w:r>
              <w:rPr>
                <w:webHidden/>
              </w:rPr>
              <w:t>10</w:t>
            </w:r>
            <w:r>
              <w:rPr>
                <w:webHidden/>
              </w:rPr>
              <w:fldChar w:fldCharType="end"/>
            </w:r>
          </w:hyperlink>
        </w:p>
        <w:p w14:paraId="7DA48879" w14:textId="1A5A9339"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38" w:history="1">
            <w:r w:rsidRPr="0083595F">
              <w:rPr>
                <w:rStyle w:val="Hyperlink"/>
              </w:rPr>
              <w:t>3.2</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Abgabe der Arbeit</w:t>
            </w:r>
            <w:r>
              <w:rPr>
                <w:webHidden/>
              </w:rPr>
              <w:tab/>
            </w:r>
            <w:r>
              <w:rPr>
                <w:webHidden/>
              </w:rPr>
              <w:fldChar w:fldCharType="begin"/>
            </w:r>
            <w:r>
              <w:rPr>
                <w:webHidden/>
              </w:rPr>
              <w:instrText xml:space="preserve"> PAGEREF _Toc224634038 \h </w:instrText>
            </w:r>
            <w:r>
              <w:rPr>
                <w:webHidden/>
              </w:rPr>
            </w:r>
            <w:r>
              <w:rPr>
                <w:webHidden/>
              </w:rPr>
              <w:fldChar w:fldCharType="separate"/>
            </w:r>
            <w:r>
              <w:rPr>
                <w:webHidden/>
              </w:rPr>
              <w:t>10</w:t>
            </w:r>
            <w:r>
              <w:rPr>
                <w:webHidden/>
              </w:rPr>
              <w:fldChar w:fldCharType="end"/>
            </w:r>
          </w:hyperlink>
        </w:p>
        <w:p w14:paraId="2C1474BB" w14:textId="57CE94C9"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39" w:history="1">
            <w:r w:rsidRPr="0083595F">
              <w:rPr>
                <w:rStyle w:val="Hyperlink"/>
              </w:rPr>
              <w:t>3.3</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Elektronische Form</w:t>
            </w:r>
            <w:r>
              <w:rPr>
                <w:webHidden/>
              </w:rPr>
              <w:tab/>
            </w:r>
            <w:r>
              <w:rPr>
                <w:webHidden/>
              </w:rPr>
              <w:fldChar w:fldCharType="begin"/>
            </w:r>
            <w:r>
              <w:rPr>
                <w:webHidden/>
              </w:rPr>
              <w:instrText xml:space="preserve"> PAGEREF _Toc224634039 \h </w:instrText>
            </w:r>
            <w:r>
              <w:rPr>
                <w:webHidden/>
              </w:rPr>
            </w:r>
            <w:r>
              <w:rPr>
                <w:webHidden/>
              </w:rPr>
              <w:fldChar w:fldCharType="separate"/>
            </w:r>
            <w:r>
              <w:rPr>
                <w:webHidden/>
              </w:rPr>
              <w:t>10</w:t>
            </w:r>
            <w:r>
              <w:rPr>
                <w:webHidden/>
              </w:rPr>
              <w:fldChar w:fldCharType="end"/>
            </w:r>
          </w:hyperlink>
        </w:p>
        <w:p w14:paraId="27CEFDA1" w14:textId="3C88A4A7"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40" w:history="1">
            <w:r w:rsidRPr="0083595F">
              <w:rPr>
                <w:rStyle w:val="Hyperlink"/>
              </w:rPr>
              <w:t>3.4</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Veröffentlichungen</w:t>
            </w:r>
            <w:r>
              <w:rPr>
                <w:webHidden/>
              </w:rPr>
              <w:tab/>
            </w:r>
            <w:r>
              <w:rPr>
                <w:webHidden/>
              </w:rPr>
              <w:fldChar w:fldCharType="begin"/>
            </w:r>
            <w:r>
              <w:rPr>
                <w:webHidden/>
              </w:rPr>
              <w:instrText xml:space="preserve"> PAGEREF _Toc224634040 \h </w:instrText>
            </w:r>
            <w:r>
              <w:rPr>
                <w:webHidden/>
              </w:rPr>
            </w:r>
            <w:r>
              <w:rPr>
                <w:webHidden/>
              </w:rPr>
              <w:fldChar w:fldCharType="separate"/>
            </w:r>
            <w:r>
              <w:rPr>
                <w:webHidden/>
              </w:rPr>
              <w:t>11</w:t>
            </w:r>
            <w:r>
              <w:rPr>
                <w:webHidden/>
              </w:rPr>
              <w:fldChar w:fldCharType="end"/>
            </w:r>
          </w:hyperlink>
        </w:p>
        <w:p w14:paraId="4AE4DF35" w14:textId="5B03D675"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41" w:history="1">
            <w:r w:rsidRPr="0083595F">
              <w:rPr>
                <w:rStyle w:val="Hyperlink"/>
              </w:rPr>
              <w:t>3.5</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Kommentare am rechten Blattrand</w:t>
            </w:r>
            <w:r>
              <w:rPr>
                <w:webHidden/>
              </w:rPr>
              <w:tab/>
            </w:r>
            <w:r>
              <w:rPr>
                <w:webHidden/>
              </w:rPr>
              <w:fldChar w:fldCharType="begin"/>
            </w:r>
            <w:r>
              <w:rPr>
                <w:webHidden/>
              </w:rPr>
              <w:instrText xml:space="preserve"> PAGEREF _Toc224634041 \h </w:instrText>
            </w:r>
            <w:r>
              <w:rPr>
                <w:webHidden/>
              </w:rPr>
            </w:r>
            <w:r>
              <w:rPr>
                <w:webHidden/>
              </w:rPr>
              <w:fldChar w:fldCharType="separate"/>
            </w:r>
            <w:r>
              <w:rPr>
                <w:webHidden/>
              </w:rPr>
              <w:t>11</w:t>
            </w:r>
            <w:r>
              <w:rPr>
                <w:webHidden/>
              </w:rPr>
              <w:fldChar w:fldCharType="end"/>
            </w:r>
          </w:hyperlink>
        </w:p>
        <w:p w14:paraId="4953C64D" w14:textId="702E996B" w:rsidR="00FE53E9" w:rsidRDefault="00FE53E9">
          <w:pPr>
            <w:pStyle w:val="Verzeichnis1"/>
            <w:rPr>
              <w:rFonts w:asciiTheme="minorHAnsi" w:eastAsiaTheme="minorEastAsia" w:hAnsiTheme="minorHAnsi"/>
              <w:color w:val="auto"/>
              <w:kern w:val="2"/>
              <w:sz w:val="24"/>
              <w:szCs w:val="24"/>
              <w:lang w:val="en-DE" w:eastAsia="en-DE"/>
              <w14:ligatures w14:val="standardContextual"/>
            </w:rPr>
          </w:pPr>
          <w:hyperlink w:anchor="_Toc224634042" w:history="1">
            <w:r w:rsidRPr="0083595F">
              <w:rPr>
                <w:rStyle w:val="Hyperlink"/>
              </w:rPr>
              <w:t>4</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Betreuung</w:t>
            </w:r>
            <w:r>
              <w:rPr>
                <w:webHidden/>
              </w:rPr>
              <w:tab/>
            </w:r>
            <w:r>
              <w:rPr>
                <w:webHidden/>
              </w:rPr>
              <w:fldChar w:fldCharType="begin"/>
            </w:r>
            <w:r>
              <w:rPr>
                <w:webHidden/>
              </w:rPr>
              <w:instrText xml:space="preserve"> PAGEREF _Toc224634042 \h </w:instrText>
            </w:r>
            <w:r>
              <w:rPr>
                <w:webHidden/>
              </w:rPr>
            </w:r>
            <w:r>
              <w:rPr>
                <w:webHidden/>
              </w:rPr>
              <w:fldChar w:fldCharType="separate"/>
            </w:r>
            <w:r>
              <w:rPr>
                <w:webHidden/>
              </w:rPr>
              <w:t>12</w:t>
            </w:r>
            <w:r>
              <w:rPr>
                <w:webHidden/>
              </w:rPr>
              <w:fldChar w:fldCharType="end"/>
            </w:r>
          </w:hyperlink>
        </w:p>
        <w:p w14:paraId="2DEB4DD8" w14:textId="64130C61" w:rsidR="00FE53E9" w:rsidRDefault="00FE53E9">
          <w:pPr>
            <w:pStyle w:val="Verzeichnis1"/>
            <w:rPr>
              <w:rFonts w:asciiTheme="minorHAnsi" w:eastAsiaTheme="minorEastAsia" w:hAnsiTheme="minorHAnsi"/>
              <w:color w:val="auto"/>
              <w:kern w:val="2"/>
              <w:sz w:val="24"/>
              <w:szCs w:val="24"/>
              <w:lang w:val="en-DE" w:eastAsia="en-DE"/>
              <w14:ligatures w14:val="standardContextual"/>
            </w:rPr>
          </w:pPr>
          <w:hyperlink w:anchor="_Toc224634043" w:history="1">
            <w:r w:rsidRPr="0083595F">
              <w:rPr>
                <w:rStyle w:val="Hyperlink"/>
              </w:rPr>
              <w:t>5</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Zusammenfassung und Ausblick</w:t>
            </w:r>
            <w:r>
              <w:rPr>
                <w:webHidden/>
              </w:rPr>
              <w:tab/>
            </w:r>
            <w:r>
              <w:rPr>
                <w:webHidden/>
              </w:rPr>
              <w:fldChar w:fldCharType="begin"/>
            </w:r>
            <w:r>
              <w:rPr>
                <w:webHidden/>
              </w:rPr>
              <w:instrText xml:space="preserve"> PAGEREF _Toc224634043 \h </w:instrText>
            </w:r>
            <w:r>
              <w:rPr>
                <w:webHidden/>
              </w:rPr>
            </w:r>
            <w:r>
              <w:rPr>
                <w:webHidden/>
              </w:rPr>
              <w:fldChar w:fldCharType="separate"/>
            </w:r>
            <w:r>
              <w:rPr>
                <w:webHidden/>
              </w:rPr>
              <w:t>13</w:t>
            </w:r>
            <w:r>
              <w:rPr>
                <w:webHidden/>
              </w:rPr>
              <w:fldChar w:fldCharType="end"/>
            </w:r>
          </w:hyperlink>
        </w:p>
        <w:p w14:paraId="37161117" w14:textId="1C00CE61" w:rsidR="00FE53E9" w:rsidRDefault="00FE53E9">
          <w:pPr>
            <w:pStyle w:val="Verzeichnis1"/>
            <w:rPr>
              <w:rFonts w:asciiTheme="minorHAnsi" w:eastAsiaTheme="minorEastAsia" w:hAnsiTheme="minorHAnsi"/>
              <w:color w:val="auto"/>
              <w:kern w:val="2"/>
              <w:sz w:val="24"/>
              <w:szCs w:val="24"/>
              <w:lang w:val="en-DE" w:eastAsia="en-DE"/>
              <w14:ligatures w14:val="standardContextual"/>
            </w:rPr>
          </w:pPr>
          <w:hyperlink w:anchor="_Toc224634044" w:history="1">
            <w:r w:rsidRPr="0083595F">
              <w:rPr>
                <w:rStyle w:val="Hyperlink"/>
              </w:rPr>
              <w:t>6</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Hinweise zur Erstellung eines Barrierefreien Dokumentes</w:t>
            </w:r>
            <w:r>
              <w:rPr>
                <w:webHidden/>
              </w:rPr>
              <w:tab/>
            </w:r>
            <w:r>
              <w:rPr>
                <w:webHidden/>
              </w:rPr>
              <w:fldChar w:fldCharType="begin"/>
            </w:r>
            <w:r>
              <w:rPr>
                <w:webHidden/>
              </w:rPr>
              <w:instrText xml:space="preserve"> PAGEREF _Toc224634044 \h </w:instrText>
            </w:r>
            <w:r>
              <w:rPr>
                <w:webHidden/>
              </w:rPr>
            </w:r>
            <w:r>
              <w:rPr>
                <w:webHidden/>
              </w:rPr>
              <w:fldChar w:fldCharType="separate"/>
            </w:r>
            <w:r>
              <w:rPr>
                <w:webHidden/>
              </w:rPr>
              <w:t>14</w:t>
            </w:r>
            <w:r>
              <w:rPr>
                <w:webHidden/>
              </w:rPr>
              <w:fldChar w:fldCharType="end"/>
            </w:r>
          </w:hyperlink>
        </w:p>
        <w:p w14:paraId="649A6CFB" w14:textId="47CC0FB6"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45" w:history="1">
            <w:r w:rsidRPr="0083595F">
              <w:rPr>
                <w:rStyle w:val="Hyperlink"/>
              </w:rPr>
              <w:t>6.1</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Grundlagen</w:t>
            </w:r>
            <w:r>
              <w:rPr>
                <w:webHidden/>
              </w:rPr>
              <w:tab/>
            </w:r>
            <w:r>
              <w:rPr>
                <w:webHidden/>
              </w:rPr>
              <w:fldChar w:fldCharType="begin"/>
            </w:r>
            <w:r>
              <w:rPr>
                <w:webHidden/>
              </w:rPr>
              <w:instrText xml:space="preserve"> PAGEREF _Toc224634045 \h </w:instrText>
            </w:r>
            <w:r>
              <w:rPr>
                <w:webHidden/>
              </w:rPr>
            </w:r>
            <w:r>
              <w:rPr>
                <w:webHidden/>
              </w:rPr>
              <w:fldChar w:fldCharType="separate"/>
            </w:r>
            <w:r>
              <w:rPr>
                <w:webHidden/>
              </w:rPr>
              <w:t>14</w:t>
            </w:r>
            <w:r>
              <w:rPr>
                <w:webHidden/>
              </w:rPr>
              <w:fldChar w:fldCharType="end"/>
            </w:r>
          </w:hyperlink>
        </w:p>
        <w:p w14:paraId="1353B9EB" w14:textId="22DAC780"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46" w:history="1">
            <w:r w:rsidRPr="0083595F">
              <w:rPr>
                <w:rStyle w:val="Hyperlink"/>
              </w:rPr>
              <w:t>6.2</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Formatvorlagen</w:t>
            </w:r>
            <w:r>
              <w:rPr>
                <w:webHidden/>
              </w:rPr>
              <w:tab/>
            </w:r>
            <w:r>
              <w:rPr>
                <w:webHidden/>
              </w:rPr>
              <w:fldChar w:fldCharType="begin"/>
            </w:r>
            <w:r>
              <w:rPr>
                <w:webHidden/>
              </w:rPr>
              <w:instrText xml:space="preserve"> PAGEREF _Toc224634046 \h </w:instrText>
            </w:r>
            <w:r>
              <w:rPr>
                <w:webHidden/>
              </w:rPr>
            </w:r>
            <w:r>
              <w:rPr>
                <w:webHidden/>
              </w:rPr>
              <w:fldChar w:fldCharType="separate"/>
            </w:r>
            <w:r>
              <w:rPr>
                <w:webHidden/>
              </w:rPr>
              <w:t>14</w:t>
            </w:r>
            <w:r>
              <w:rPr>
                <w:webHidden/>
              </w:rPr>
              <w:fldChar w:fldCharType="end"/>
            </w:r>
          </w:hyperlink>
        </w:p>
        <w:p w14:paraId="0E1032F5" w14:textId="0E81F19D"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47" w:history="1">
            <w:r w:rsidRPr="0083595F">
              <w:rPr>
                <w:rStyle w:val="Hyperlink"/>
              </w:rPr>
              <w:t>6.3</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Kontrast</w:t>
            </w:r>
            <w:r>
              <w:rPr>
                <w:webHidden/>
              </w:rPr>
              <w:tab/>
            </w:r>
            <w:r>
              <w:rPr>
                <w:webHidden/>
              </w:rPr>
              <w:fldChar w:fldCharType="begin"/>
            </w:r>
            <w:r>
              <w:rPr>
                <w:webHidden/>
              </w:rPr>
              <w:instrText xml:space="preserve"> PAGEREF _Toc224634047 \h </w:instrText>
            </w:r>
            <w:r>
              <w:rPr>
                <w:webHidden/>
              </w:rPr>
            </w:r>
            <w:r>
              <w:rPr>
                <w:webHidden/>
              </w:rPr>
              <w:fldChar w:fldCharType="separate"/>
            </w:r>
            <w:r>
              <w:rPr>
                <w:webHidden/>
              </w:rPr>
              <w:t>15</w:t>
            </w:r>
            <w:r>
              <w:rPr>
                <w:webHidden/>
              </w:rPr>
              <w:fldChar w:fldCharType="end"/>
            </w:r>
          </w:hyperlink>
        </w:p>
        <w:p w14:paraId="1E7F9887" w14:textId="7B992A15"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48" w:history="1">
            <w:r w:rsidRPr="0083595F">
              <w:rPr>
                <w:rStyle w:val="Hyperlink"/>
              </w:rPr>
              <w:t>6.4</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Listen</w:t>
            </w:r>
            <w:r>
              <w:rPr>
                <w:webHidden/>
              </w:rPr>
              <w:tab/>
            </w:r>
            <w:r>
              <w:rPr>
                <w:webHidden/>
              </w:rPr>
              <w:fldChar w:fldCharType="begin"/>
            </w:r>
            <w:r>
              <w:rPr>
                <w:webHidden/>
              </w:rPr>
              <w:instrText xml:space="preserve"> PAGEREF _Toc224634048 \h </w:instrText>
            </w:r>
            <w:r>
              <w:rPr>
                <w:webHidden/>
              </w:rPr>
            </w:r>
            <w:r>
              <w:rPr>
                <w:webHidden/>
              </w:rPr>
              <w:fldChar w:fldCharType="separate"/>
            </w:r>
            <w:r>
              <w:rPr>
                <w:webHidden/>
              </w:rPr>
              <w:t>15</w:t>
            </w:r>
            <w:r>
              <w:rPr>
                <w:webHidden/>
              </w:rPr>
              <w:fldChar w:fldCharType="end"/>
            </w:r>
          </w:hyperlink>
        </w:p>
        <w:p w14:paraId="200B3D60" w14:textId="4C1F58DD" w:rsidR="00FE53E9" w:rsidRDefault="00FE53E9">
          <w:pPr>
            <w:pStyle w:val="Verzeichnis3"/>
            <w:tabs>
              <w:tab w:val="left" w:pos="1440"/>
              <w:tab w:val="right" w:leader="dot" w:pos="9062"/>
            </w:tabs>
            <w:rPr>
              <w:rFonts w:asciiTheme="minorHAnsi" w:eastAsiaTheme="minorEastAsia" w:hAnsiTheme="minorHAnsi"/>
              <w:noProof/>
              <w:color w:val="auto"/>
              <w:kern w:val="2"/>
              <w:sz w:val="24"/>
              <w:szCs w:val="24"/>
              <w:lang w:val="en-DE" w:eastAsia="en-DE"/>
              <w14:ligatures w14:val="standardContextual"/>
            </w:rPr>
          </w:pPr>
          <w:hyperlink w:anchor="_Toc224634049" w:history="1">
            <w:r w:rsidRPr="0083595F">
              <w:rPr>
                <w:rStyle w:val="Hyperlink"/>
                <w:noProof/>
              </w:rPr>
              <w:t>6.4.1</w:t>
            </w:r>
            <w:r>
              <w:rPr>
                <w:rFonts w:asciiTheme="minorHAnsi" w:eastAsiaTheme="minorEastAsia" w:hAnsiTheme="minorHAnsi"/>
                <w:noProof/>
                <w:color w:val="auto"/>
                <w:kern w:val="2"/>
                <w:sz w:val="24"/>
                <w:szCs w:val="24"/>
                <w:lang w:val="en-DE" w:eastAsia="en-DE"/>
                <w14:ligatures w14:val="standardContextual"/>
              </w:rPr>
              <w:tab/>
            </w:r>
            <w:r w:rsidRPr="0083595F">
              <w:rPr>
                <w:rStyle w:val="Hyperlink"/>
                <w:noProof/>
              </w:rPr>
              <w:t>Tabellen</w:t>
            </w:r>
            <w:r>
              <w:rPr>
                <w:noProof/>
                <w:webHidden/>
              </w:rPr>
              <w:tab/>
            </w:r>
            <w:r>
              <w:rPr>
                <w:noProof/>
                <w:webHidden/>
              </w:rPr>
              <w:fldChar w:fldCharType="begin"/>
            </w:r>
            <w:r>
              <w:rPr>
                <w:noProof/>
                <w:webHidden/>
              </w:rPr>
              <w:instrText xml:space="preserve"> PAGEREF _Toc224634049 \h </w:instrText>
            </w:r>
            <w:r>
              <w:rPr>
                <w:noProof/>
                <w:webHidden/>
              </w:rPr>
            </w:r>
            <w:r>
              <w:rPr>
                <w:noProof/>
                <w:webHidden/>
              </w:rPr>
              <w:fldChar w:fldCharType="separate"/>
            </w:r>
            <w:r>
              <w:rPr>
                <w:noProof/>
                <w:webHidden/>
              </w:rPr>
              <w:t>15</w:t>
            </w:r>
            <w:r>
              <w:rPr>
                <w:noProof/>
                <w:webHidden/>
              </w:rPr>
              <w:fldChar w:fldCharType="end"/>
            </w:r>
          </w:hyperlink>
        </w:p>
        <w:p w14:paraId="6A3E468B" w14:textId="61000C93" w:rsidR="00FE53E9" w:rsidRDefault="00FE53E9">
          <w:pPr>
            <w:pStyle w:val="Verzeichnis3"/>
            <w:tabs>
              <w:tab w:val="left" w:pos="1440"/>
              <w:tab w:val="right" w:leader="dot" w:pos="9062"/>
            </w:tabs>
            <w:rPr>
              <w:rFonts w:asciiTheme="minorHAnsi" w:eastAsiaTheme="minorEastAsia" w:hAnsiTheme="minorHAnsi"/>
              <w:noProof/>
              <w:color w:val="auto"/>
              <w:kern w:val="2"/>
              <w:sz w:val="24"/>
              <w:szCs w:val="24"/>
              <w:lang w:val="en-DE" w:eastAsia="en-DE"/>
              <w14:ligatures w14:val="standardContextual"/>
            </w:rPr>
          </w:pPr>
          <w:hyperlink w:anchor="_Toc224634050" w:history="1">
            <w:r w:rsidRPr="0083595F">
              <w:rPr>
                <w:rStyle w:val="Hyperlink"/>
                <w:noProof/>
              </w:rPr>
              <w:t>6.4.2</w:t>
            </w:r>
            <w:r>
              <w:rPr>
                <w:rFonts w:asciiTheme="minorHAnsi" w:eastAsiaTheme="minorEastAsia" w:hAnsiTheme="minorHAnsi"/>
                <w:noProof/>
                <w:color w:val="auto"/>
                <w:kern w:val="2"/>
                <w:sz w:val="24"/>
                <w:szCs w:val="24"/>
                <w:lang w:val="en-DE" w:eastAsia="en-DE"/>
                <w14:ligatures w14:val="standardContextual"/>
              </w:rPr>
              <w:tab/>
            </w:r>
            <w:r w:rsidRPr="0083595F">
              <w:rPr>
                <w:rStyle w:val="Hyperlink"/>
                <w:noProof/>
              </w:rPr>
              <w:t>Links und Querverweise</w:t>
            </w:r>
            <w:r>
              <w:rPr>
                <w:noProof/>
                <w:webHidden/>
              </w:rPr>
              <w:tab/>
            </w:r>
            <w:r>
              <w:rPr>
                <w:noProof/>
                <w:webHidden/>
              </w:rPr>
              <w:fldChar w:fldCharType="begin"/>
            </w:r>
            <w:r>
              <w:rPr>
                <w:noProof/>
                <w:webHidden/>
              </w:rPr>
              <w:instrText xml:space="preserve"> PAGEREF _Toc224634050 \h </w:instrText>
            </w:r>
            <w:r>
              <w:rPr>
                <w:noProof/>
                <w:webHidden/>
              </w:rPr>
            </w:r>
            <w:r>
              <w:rPr>
                <w:noProof/>
                <w:webHidden/>
              </w:rPr>
              <w:fldChar w:fldCharType="separate"/>
            </w:r>
            <w:r>
              <w:rPr>
                <w:noProof/>
                <w:webHidden/>
              </w:rPr>
              <w:t>16</w:t>
            </w:r>
            <w:r>
              <w:rPr>
                <w:noProof/>
                <w:webHidden/>
              </w:rPr>
              <w:fldChar w:fldCharType="end"/>
            </w:r>
          </w:hyperlink>
        </w:p>
        <w:p w14:paraId="722524F3" w14:textId="4EB62F86"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51" w:history="1">
            <w:r w:rsidRPr="0083595F">
              <w:rPr>
                <w:rStyle w:val="Hyperlink"/>
              </w:rPr>
              <w:t>6.5</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Inhaltsverzeichnisse</w:t>
            </w:r>
            <w:r>
              <w:rPr>
                <w:webHidden/>
              </w:rPr>
              <w:tab/>
            </w:r>
            <w:r>
              <w:rPr>
                <w:webHidden/>
              </w:rPr>
              <w:fldChar w:fldCharType="begin"/>
            </w:r>
            <w:r>
              <w:rPr>
                <w:webHidden/>
              </w:rPr>
              <w:instrText xml:space="preserve"> PAGEREF _Toc224634051 \h </w:instrText>
            </w:r>
            <w:r>
              <w:rPr>
                <w:webHidden/>
              </w:rPr>
            </w:r>
            <w:r>
              <w:rPr>
                <w:webHidden/>
              </w:rPr>
              <w:fldChar w:fldCharType="separate"/>
            </w:r>
            <w:r>
              <w:rPr>
                <w:webHidden/>
              </w:rPr>
              <w:t>16</w:t>
            </w:r>
            <w:r>
              <w:rPr>
                <w:webHidden/>
              </w:rPr>
              <w:fldChar w:fldCharType="end"/>
            </w:r>
          </w:hyperlink>
        </w:p>
        <w:p w14:paraId="1607720B" w14:textId="3A81E1F6"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52" w:history="1">
            <w:r w:rsidRPr="0083595F">
              <w:rPr>
                <w:rStyle w:val="Hyperlink"/>
              </w:rPr>
              <w:t>6.6</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Alternativtexte für Bilder und Grafiken</w:t>
            </w:r>
            <w:r>
              <w:rPr>
                <w:webHidden/>
              </w:rPr>
              <w:tab/>
            </w:r>
            <w:r>
              <w:rPr>
                <w:webHidden/>
              </w:rPr>
              <w:fldChar w:fldCharType="begin"/>
            </w:r>
            <w:r>
              <w:rPr>
                <w:webHidden/>
              </w:rPr>
              <w:instrText xml:space="preserve"> PAGEREF _Toc224634052 \h </w:instrText>
            </w:r>
            <w:r>
              <w:rPr>
                <w:webHidden/>
              </w:rPr>
            </w:r>
            <w:r>
              <w:rPr>
                <w:webHidden/>
              </w:rPr>
              <w:fldChar w:fldCharType="separate"/>
            </w:r>
            <w:r>
              <w:rPr>
                <w:webHidden/>
              </w:rPr>
              <w:t>16</w:t>
            </w:r>
            <w:r>
              <w:rPr>
                <w:webHidden/>
              </w:rPr>
              <w:fldChar w:fldCharType="end"/>
            </w:r>
          </w:hyperlink>
        </w:p>
        <w:p w14:paraId="36AEDBE6" w14:textId="0CBBA594" w:rsidR="00FE53E9" w:rsidRDefault="00FE53E9">
          <w:pPr>
            <w:pStyle w:val="Verzeichnis1"/>
            <w:rPr>
              <w:rFonts w:asciiTheme="minorHAnsi" w:eastAsiaTheme="minorEastAsia" w:hAnsiTheme="minorHAnsi"/>
              <w:color w:val="auto"/>
              <w:kern w:val="2"/>
              <w:sz w:val="24"/>
              <w:szCs w:val="24"/>
              <w:lang w:val="en-DE" w:eastAsia="en-DE"/>
              <w14:ligatures w14:val="standardContextual"/>
            </w:rPr>
          </w:pPr>
          <w:hyperlink w:anchor="_Toc224634053" w:history="1">
            <w:r w:rsidRPr="0083595F">
              <w:rPr>
                <w:rStyle w:val="Hyperlink"/>
              </w:rPr>
              <w:t>7</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Barrierefreies PDF erzeugen</w:t>
            </w:r>
            <w:r>
              <w:rPr>
                <w:webHidden/>
              </w:rPr>
              <w:tab/>
            </w:r>
            <w:r>
              <w:rPr>
                <w:webHidden/>
              </w:rPr>
              <w:fldChar w:fldCharType="begin"/>
            </w:r>
            <w:r>
              <w:rPr>
                <w:webHidden/>
              </w:rPr>
              <w:instrText xml:space="preserve"> PAGEREF _Toc224634053 \h </w:instrText>
            </w:r>
            <w:r>
              <w:rPr>
                <w:webHidden/>
              </w:rPr>
            </w:r>
            <w:r>
              <w:rPr>
                <w:webHidden/>
              </w:rPr>
              <w:fldChar w:fldCharType="separate"/>
            </w:r>
            <w:r>
              <w:rPr>
                <w:webHidden/>
              </w:rPr>
              <w:t>18</w:t>
            </w:r>
            <w:r>
              <w:rPr>
                <w:webHidden/>
              </w:rPr>
              <w:fldChar w:fldCharType="end"/>
            </w:r>
          </w:hyperlink>
        </w:p>
        <w:p w14:paraId="6D36E077" w14:textId="49DFA894"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54" w:history="1">
            <w:r w:rsidRPr="0083595F">
              <w:rPr>
                <w:rStyle w:val="Hyperlink"/>
              </w:rPr>
              <w:t>7.1</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Metadaten</w:t>
            </w:r>
            <w:r>
              <w:rPr>
                <w:webHidden/>
              </w:rPr>
              <w:tab/>
            </w:r>
            <w:r>
              <w:rPr>
                <w:webHidden/>
              </w:rPr>
              <w:fldChar w:fldCharType="begin"/>
            </w:r>
            <w:r>
              <w:rPr>
                <w:webHidden/>
              </w:rPr>
              <w:instrText xml:space="preserve"> PAGEREF _Toc224634054 \h </w:instrText>
            </w:r>
            <w:r>
              <w:rPr>
                <w:webHidden/>
              </w:rPr>
            </w:r>
            <w:r>
              <w:rPr>
                <w:webHidden/>
              </w:rPr>
              <w:fldChar w:fldCharType="separate"/>
            </w:r>
            <w:r>
              <w:rPr>
                <w:webHidden/>
              </w:rPr>
              <w:t>18</w:t>
            </w:r>
            <w:r>
              <w:rPr>
                <w:webHidden/>
              </w:rPr>
              <w:fldChar w:fldCharType="end"/>
            </w:r>
          </w:hyperlink>
        </w:p>
        <w:p w14:paraId="6D4E343B" w14:textId="23C6853F"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55" w:history="1">
            <w:r w:rsidRPr="0083595F">
              <w:rPr>
                <w:rStyle w:val="Hyperlink"/>
              </w:rPr>
              <w:t>7.2</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Link/QR-Code zum digitalen Dokument</w:t>
            </w:r>
            <w:r>
              <w:rPr>
                <w:webHidden/>
              </w:rPr>
              <w:tab/>
            </w:r>
            <w:r>
              <w:rPr>
                <w:webHidden/>
              </w:rPr>
              <w:fldChar w:fldCharType="begin"/>
            </w:r>
            <w:r>
              <w:rPr>
                <w:webHidden/>
              </w:rPr>
              <w:instrText xml:space="preserve"> PAGEREF _Toc224634055 \h </w:instrText>
            </w:r>
            <w:r>
              <w:rPr>
                <w:webHidden/>
              </w:rPr>
            </w:r>
            <w:r>
              <w:rPr>
                <w:webHidden/>
              </w:rPr>
              <w:fldChar w:fldCharType="separate"/>
            </w:r>
            <w:r>
              <w:rPr>
                <w:webHidden/>
              </w:rPr>
              <w:t>18</w:t>
            </w:r>
            <w:r>
              <w:rPr>
                <w:webHidden/>
              </w:rPr>
              <w:fldChar w:fldCharType="end"/>
            </w:r>
          </w:hyperlink>
        </w:p>
        <w:p w14:paraId="6C36B723" w14:textId="2110F9FB"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56" w:history="1">
            <w:r w:rsidRPr="0083595F">
              <w:rPr>
                <w:rStyle w:val="Hyperlink"/>
              </w:rPr>
              <w:t>7.3</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Exporteinstellungen</w:t>
            </w:r>
            <w:r>
              <w:rPr>
                <w:webHidden/>
              </w:rPr>
              <w:tab/>
            </w:r>
            <w:r>
              <w:rPr>
                <w:webHidden/>
              </w:rPr>
              <w:fldChar w:fldCharType="begin"/>
            </w:r>
            <w:r>
              <w:rPr>
                <w:webHidden/>
              </w:rPr>
              <w:instrText xml:space="preserve"> PAGEREF _Toc224634056 \h </w:instrText>
            </w:r>
            <w:r>
              <w:rPr>
                <w:webHidden/>
              </w:rPr>
            </w:r>
            <w:r>
              <w:rPr>
                <w:webHidden/>
              </w:rPr>
              <w:fldChar w:fldCharType="separate"/>
            </w:r>
            <w:r>
              <w:rPr>
                <w:webHidden/>
              </w:rPr>
              <w:t>18</w:t>
            </w:r>
            <w:r>
              <w:rPr>
                <w:webHidden/>
              </w:rPr>
              <w:fldChar w:fldCharType="end"/>
            </w:r>
          </w:hyperlink>
        </w:p>
        <w:p w14:paraId="0A1CB5BA" w14:textId="3B8F3DE2"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57" w:history="1">
            <w:r w:rsidRPr="0083595F">
              <w:rPr>
                <w:rStyle w:val="Hyperlink"/>
              </w:rPr>
              <w:t>7.4</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Kontrolle des PDFs</w:t>
            </w:r>
            <w:r>
              <w:rPr>
                <w:webHidden/>
              </w:rPr>
              <w:tab/>
            </w:r>
            <w:r>
              <w:rPr>
                <w:webHidden/>
              </w:rPr>
              <w:fldChar w:fldCharType="begin"/>
            </w:r>
            <w:r>
              <w:rPr>
                <w:webHidden/>
              </w:rPr>
              <w:instrText xml:space="preserve"> PAGEREF _Toc224634057 \h </w:instrText>
            </w:r>
            <w:r>
              <w:rPr>
                <w:webHidden/>
              </w:rPr>
            </w:r>
            <w:r>
              <w:rPr>
                <w:webHidden/>
              </w:rPr>
              <w:fldChar w:fldCharType="separate"/>
            </w:r>
            <w:r>
              <w:rPr>
                <w:webHidden/>
              </w:rPr>
              <w:t>18</w:t>
            </w:r>
            <w:r>
              <w:rPr>
                <w:webHidden/>
              </w:rPr>
              <w:fldChar w:fldCharType="end"/>
            </w:r>
          </w:hyperlink>
        </w:p>
        <w:p w14:paraId="0A74455D" w14:textId="7040B5D1" w:rsidR="00FE53E9" w:rsidRDefault="00FE53E9">
          <w:pPr>
            <w:pStyle w:val="Verzeichnis1"/>
            <w:rPr>
              <w:rFonts w:asciiTheme="minorHAnsi" w:eastAsiaTheme="minorEastAsia" w:hAnsiTheme="minorHAnsi"/>
              <w:color w:val="auto"/>
              <w:kern w:val="2"/>
              <w:sz w:val="24"/>
              <w:szCs w:val="24"/>
              <w:lang w:val="en-DE" w:eastAsia="en-DE"/>
              <w14:ligatures w14:val="standardContextual"/>
            </w:rPr>
          </w:pPr>
          <w:hyperlink w:anchor="_Toc224634058" w:history="1">
            <w:r w:rsidRPr="0083595F">
              <w:rPr>
                <w:rStyle w:val="Hyperlink"/>
              </w:rPr>
              <w:t>8</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Checklisten</w:t>
            </w:r>
            <w:r>
              <w:rPr>
                <w:webHidden/>
              </w:rPr>
              <w:tab/>
            </w:r>
            <w:r>
              <w:rPr>
                <w:webHidden/>
              </w:rPr>
              <w:fldChar w:fldCharType="begin"/>
            </w:r>
            <w:r>
              <w:rPr>
                <w:webHidden/>
              </w:rPr>
              <w:instrText xml:space="preserve"> PAGEREF _Toc224634058 \h </w:instrText>
            </w:r>
            <w:r>
              <w:rPr>
                <w:webHidden/>
              </w:rPr>
            </w:r>
            <w:r>
              <w:rPr>
                <w:webHidden/>
              </w:rPr>
              <w:fldChar w:fldCharType="separate"/>
            </w:r>
            <w:r>
              <w:rPr>
                <w:webHidden/>
              </w:rPr>
              <w:t>19</w:t>
            </w:r>
            <w:r>
              <w:rPr>
                <w:webHidden/>
              </w:rPr>
              <w:fldChar w:fldCharType="end"/>
            </w:r>
          </w:hyperlink>
        </w:p>
        <w:p w14:paraId="2995BB61" w14:textId="7EB5F980" w:rsidR="00FE53E9" w:rsidRDefault="00FE53E9">
          <w:pPr>
            <w:pStyle w:val="Verzeichnis2"/>
            <w:rPr>
              <w:rFonts w:asciiTheme="minorHAnsi" w:eastAsiaTheme="minorEastAsia" w:hAnsiTheme="minorHAnsi"/>
              <w:color w:val="auto"/>
              <w:kern w:val="2"/>
              <w:sz w:val="24"/>
              <w:szCs w:val="24"/>
              <w:lang w:val="en-DE" w:eastAsia="en-DE"/>
              <w14:ligatures w14:val="standardContextual"/>
            </w:rPr>
          </w:pPr>
          <w:hyperlink w:anchor="_Toc224634059" w:history="1">
            <w:r w:rsidRPr="0083595F">
              <w:rPr>
                <w:rStyle w:val="Hyperlink"/>
              </w:rPr>
              <w:t>8.1</w:t>
            </w:r>
            <w:r>
              <w:rPr>
                <w:rFonts w:asciiTheme="minorHAnsi" w:eastAsiaTheme="minorEastAsia" w:hAnsiTheme="minorHAnsi"/>
                <w:color w:val="auto"/>
                <w:kern w:val="2"/>
                <w:sz w:val="24"/>
                <w:szCs w:val="24"/>
                <w:lang w:val="en-DE" w:eastAsia="en-DE"/>
                <w14:ligatures w14:val="standardContextual"/>
              </w:rPr>
              <w:tab/>
            </w:r>
            <w:r w:rsidRPr="0083595F">
              <w:rPr>
                <w:rStyle w:val="Hyperlink"/>
              </w:rPr>
              <w:t>Checkliste barrierefreies Dokument</w:t>
            </w:r>
            <w:r>
              <w:rPr>
                <w:webHidden/>
              </w:rPr>
              <w:tab/>
            </w:r>
            <w:r>
              <w:rPr>
                <w:webHidden/>
              </w:rPr>
              <w:fldChar w:fldCharType="begin"/>
            </w:r>
            <w:r>
              <w:rPr>
                <w:webHidden/>
              </w:rPr>
              <w:instrText xml:space="preserve"> PAGEREF _Toc224634059 \h </w:instrText>
            </w:r>
            <w:r>
              <w:rPr>
                <w:webHidden/>
              </w:rPr>
            </w:r>
            <w:r>
              <w:rPr>
                <w:webHidden/>
              </w:rPr>
              <w:fldChar w:fldCharType="separate"/>
            </w:r>
            <w:r>
              <w:rPr>
                <w:webHidden/>
              </w:rPr>
              <w:t>19</w:t>
            </w:r>
            <w:r>
              <w:rPr>
                <w:webHidden/>
              </w:rPr>
              <w:fldChar w:fldCharType="end"/>
            </w:r>
          </w:hyperlink>
        </w:p>
        <w:p w14:paraId="704253B9" w14:textId="5B0B6EFF" w:rsidR="00FE53E9" w:rsidRDefault="00FE53E9">
          <w:pPr>
            <w:pStyle w:val="Verzeichnis5"/>
            <w:tabs>
              <w:tab w:val="right" w:leader="dot" w:pos="9062"/>
            </w:tabs>
            <w:rPr>
              <w:rFonts w:asciiTheme="minorHAnsi" w:eastAsiaTheme="minorEastAsia" w:hAnsiTheme="minorHAnsi"/>
              <w:noProof/>
              <w:color w:val="auto"/>
              <w:kern w:val="2"/>
              <w:sz w:val="24"/>
              <w:szCs w:val="24"/>
              <w:lang w:val="en-DE" w:eastAsia="en-DE"/>
              <w14:ligatures w14:val="standardContextual"/>
            </w:rPr>
          </w:pPr>
          <w:hyperlink w:anchor="_Toc224634060" w:history="1">
            <w:r w:rsidRPr="0083595F">
              <w:rPr>
                <w:rStyle w:val="Hyperlink"/>
                <w:noProof/>
              </w:rPr>
              <w:t>Literaturverzeichnis</w:t>
            </w:r>
            <w:r>
              <w:rPr>
                <w:noProof/>
                <w:webHidden/>
              </w:rPr>
              <w:tab/>
            </w:r>
            <w:r>
              <w:rPr>
                <w:noProof/>
                <w:webHidden/>
              </w:rPr>
              <w:fldChar w:fldCharType="begin"/>
            </w:r>
            <w:r>
              <w:rPr>
                <w:noProof/>
                <w:webHidden/>
              </w:rPr>
              <w:instrText xml:space="preserve"> PAGEREF _Toc224634060 \h </w:instrText>
            </w:r>
            <w:r>
              <w:rPr>
                <w:noProof/>
                <w:webHidden/>
              </w:rPr>
            </w:r>
            <w:r>
              <w:rPr>
                <w:noProof/>
                <w:webHidden/>
              </w:rPr>
              <w:fldChar w:fldCharType="separate"/>
            </w:r>
            <w:r>
              <w:rPr>
                <w:noProof/>
                <w:webHidden/>
              </w:rPr>
              <w:t>20</w:t>
            </w:r>
            <w:r>
              <w:rPr>
                <w:noProof/>
                <w:webHidden/>
              </w:rPr>
              <w:fldChar w:fldCharType="end"/>
            </w:r>
          </w:hyperlink>
        </w:p>
        <w:p w14:paraId="3B92D818" w14:textId="10CAD605" w:rsidR="00FE53E9" w:rsidRDefault="00FE53E9">
          <w:pPr>
            <w:pStyle w:val="Verzeichnis5"/>
            <w:tabs>
              <w:tab w:val="right" w:leader="dot" w:pos="9062"/>
            </w:tabs>
            <w:rPr>
              <w:rFonts w:asciiTheme="minorHAnsi" w:eastAsiaTheme="minorEastAsia" w:hAnsiTheme="minorHAnsi"/>
              <w:noProof/>
              <w:color w:val="auto"/>
              <w:kern w:val="2"/>
              <w:sz w:val="24"/>
              <w:szCs w:val="24"/>
              <w:lang w:val="en-DE" w:eastAsia="en-DE"/>
              <w14:ligatures w14:val="standardContextual"/>
            </w:rPr>
          </w:pPr>
          <w:hyperlink w:anchor="_Toc224634061" w:history="1">
            <w:r w:rsidRPr="0083595F">
              <w:rPr>
                <w:rStyle w:val="Hyperlink"/>
                <w:noProof/>
              </w:rPr>
              <w:t>Symbolverzeichnis</w:t>
            </w:r>
            <w:r>
              <w:rPr>
                <w:noProof/>
                <w:webHidden/>
              </w:rPr>
              <w:tab/>
            </w:r>
            <w:r>
              <w:rPr>
                <w:noProof/>
                <w:webHidden/>
              </w:rPr>
              <w:fldChar w:fldCharType="begin"/>
            </w:r>
            <w:r>
              <w:rPr>
                <w:noProof/>
                <w:webHidden/>
              </w:rPr>
              <w:instrText xml:space="preserve"> PAGEREF _Toc224634061 \h </w:instrText>
            </w:r>
            <w:r>
              <w:rPr>
                <w:noProof/>
                <w:webHidden/>
              </w:rPr>
            </w:r>
            <w:r>
              <w:rPr>
                <w:noProof/>
                <w:webHidden/>
              </w:rPr>
              <w:fldChar w:fldCharType="separate"/>
            </w:r>
            <w:r>
              <w:rPr>
                <w:noProof/>
                <w:webHidden/>
              </w:rPr>
              <w:t>21</w:t>
            </w:r>
            <w:r>
              <w:rPr>
                <w:noProof/>
                <w:webHidden/>
              </w:rPr>
              <w:fldChar w:fldCharType="end"/>
            </w:r>
          </w:hyperlink>
        </w:p>
        <w:p w14:paraId="0B78DC2D" w14:textId="07A0382C" w:rsidR="00FE53E9" w:rsidRDefault="00FE53E9">
          <w:pPr>
            <w:pStyle w:val="Verzeichnis5"/>
            <w:tabs>
              <w:tab w:val="right" w:leader="dot" w:pos="9062"/>
            </w:tabs>
            <w:rPr>
              <w:rFonts w:asciiTheme="minorHAnsi" w:eastAsiaTheme="minorEastAsia" w:hAnsiTheme="minorHAnsi"/>
              <w:noProof/>
              <w:color w:val="auto"/>
              <w:kern w:val="2"/>
              <w:sz w:val="24"/>
              <w:szCs w:val="24"/>
              <w:lang w:val="en-DE" w:eastAsia="en-DE"/>
              <w14:ligatures w14:val="standardContextual"/>
            </w:rPr>
          </w:pPr>
          <w:hyperlink w:anchor="_Toc224634062" w:history="1">
            <w:r w:rsidRPr="0083595F">
              <w:rPr>
                <w:rStyle w:val="Hyperlink"/>
                <w:noProof/>
              </w:rPr>
              <w:t>Abbildungsverzeichnis</w:t>
            </w:r>
            <w:r>
              <w:rPr>
                <w:noProof/>
                <w:webHidden/>
              </w:rPr>
              <w:tab/>
            </w:r>
            <w:r>
              <w:rPr>
                <w:noProof/>
                <w:webHidden/>
              </w:rPr>
              <w:fldChar w:fldCharType="begin"/>
            </w:r>
            <w:r>
              <w:rPr>
                <w:noProof/>
                <w:webHidden/>
              </w:rPr>
              <w:instrText xml:space="preserve"> PAGEREF _Toc224634062 \h </w:instrText>
            </w:r>
            <w:r>
              <w:rPr>
                <w:noProof/>
                <w:webHidden/>
              </w:rPr>
            </w:r>
            <w:r>
              <w:rPr>
                <w:noProof/>
                <w:webHidden/>
              </w:rPr>
              <w:fldChar w:fldCharType="separate"/>
            </w:r>
            <w:r>
              <w:rPr>
                <w:noProof/>
                <w:webHidden/>
              </w:rPr>
              <w:t>22</w:t>
            </w:r>
            <w:r>
              <w:rPr>
                <w:noProof/>
                <w:webHidden/>
              </w:rPr>
              <w:fldChar w:fldCharType="end"/>
            </w:r>
          </w:hyperlink>
        </w:p>
        <w:p w14:paraId="36A35A74" w14:textId="5BABDFF2" w:rsidR="00FE53E9" w:rsidRDefault="00FE53E9">
          <w:pPr>
            <w:pStyle w:val="Verzeichnis5"/>
            <w:tabs>
              <w:tab w:val="right" w:leader="dot" w:pos="9062"/>
            </w:tabs>
            <w:rPr>
              <w:rFonts w:asciiTheme="minorHAnsi" w:eastAsiaTheme="minorEastAsia" w:hAnsiTheme="minorHAnsi"/>
              <w:noProof/>
              <w:color w:val="auto"/>
              <w:kern w:val="2"/>
              <w:sz w:val="24"/>
              <w:szCs w:val="24"/>
              <w:lang w:val="en-DE" w:eastAsia="en-DE"/>
              <w14:ligatures w14:val="standardContextual"/>
            </w:rPr>
          </w:pPr>
          <w:hyperlink w:anchor="_Toc224634063" w:history="1">
            <w:r w:rsidRPr="0083595F">
              <w:rPr>
                <w:rStyle w:val="Hyperlink"/>
                <w:noProof/>
              </w:rPr>
              <w:t>Tabellenverzeichnis</w:t>
            </w:r>
            <w:r>
              <w:rPr>
                <w:noProof/>
                <w:webHidden/>
              </w:rPr>
              <w:tab/>
            </w:r>
            <w:r>
              <w:rPr>
                <w:noProof/>
                <w:webHidden/>
              </w:rPr>
              <w:fldChar w:fldCharType="begin"/>
            </w:r>
            <w:r>
              <w:rPr>
                <w:noProof/>
                <w:webHidden/>
              </w:rPr>
              <w:instrText xml:space="preserve"> PAGEREF _Toc224634063 \h </w:instrText>
            </w:r>
            <w:r>
              <w:rPr>
                <w:noProof/>
                <w:webHidden/>
              </w:rPr>
            </w:r>
            <w:r>
              <w:rPr>
                <w:noProof/>
                <w:webHidden/>
              </w:rPr>
              <w:fldChar w:fldCharType="separate"/>
            </w:r>
            <w:r>
              <w:rPr>
                <w:noProof/>
                <w:webHidden/>
              </w:rPr>
              <w:t>23</w:t>
            </w:r>
            <w:r>
              <w:rPr>
                <w:noProof/>
                <w:webHidden/>
              </w:rPr>
              <w:fldChar w:fldCharType="end"/>
            </w:r>
          </w:hyperlink>
        </w:p>
        <w:p w14:paraId="33D1DF25" w14:textId="04B93FBB" w:rsidR="00FE53E9" w:rsidRDefault="00FE53E9">
          <w:pPr>
            <w:pStyle w:val="Verzeichnis5"/>
            <w:tabs>
              <w:tab w:val="right" w:leader="dot" w:pos="9062"/>
            </w:tabs>
            <w:rPr>
              <w:rFonts w:asciiTheme="minorHAnsi" w:eastAsiaTheme="minorEastAsia" w:hAnsiTheme="minorHAnsi"/>
              <w:noProof/>
              <w:color w:val="auto"/>
              <w:kern w:val="2"/>
              <w:sz w:val="24"/>
              <w:szCs w:val="24"/>
              <w:lang w:val="en-DE" w:eastAsia="en-DE"/>
              <w14:ligatures w14:val="standardContextual"/>
            </w:rPr>
          </w:pPr>
          <w:hyperlink w:anchor="_Toc224634064" w:history="1">
            <w:r w:rsidRPr="0083595F">
              <w:rPr>
                <w:rStyle w:val="Hyperlink"/>
                <w:noProof/>
              </w:rPr>
              <w:t>Anhang</w:t>
            </w:r>
            <w:r>
              <w:rPr>
                <w:noProof/>
                <w:webHidden/>
              </w:rPr>
              <w:tab/>
            </w:r>
            <w:r>
              <w:rPr>
                <w:noProof/>
                <w:webHidden/>
              </w:rPr>
              <w:fldChar w:fldCharType="begin"/>
            </w:r>
            <w:r>
              <w:rPr>
                <w:noProof/>
                <w:webHidden/>
              </w:rPr>
              <w:instrText xml:space="preserve"> PAGEREF _Toc224634064 \h </w:instrText>
            </w:r>
            <w:r>
              <w:rPr>
                <w:noProof/>
                <w:webHidden/>
              </w:rPr>
            </w:r>
            <w:r>
              <w:rPr>
                <w:noProof/>
                <w:webHidden/>
              </w:rPr>
              <w:fldChar w:fldCharType="separate"/>
            </w:r>
            <w:r>
              <w:rPr>
                <w:noProof/>
                <w:webHidden/>
              </w:rPr>
              <w:t>24</w:t>
            </w:r>
            <w:r>
              <w:rPr>
                <w:noProof/>
                <w:webHidden/>
              </w:rPr>
              <w:fldChar w:fldCharType="end"/>
            </w:r>
          </w:hyperlink>
        </w:p>
        <w:p w14:paraId="156A6177" w14:textId="7C08D432" w:rsidR="00FE53E9" w:rsidRDefault="00FE53E9">
          <w:pPr>
            <w:pStyle w:val="Verzeichnis5"/>
            <w:tabs>
              <w:tab w:val="right" w:leader="dot" w:pos="9062"/>
            </w:tabs>
            <w:rPr>
              <w:rFonts w:asciiTheme="minorHAnsi" w:eastAsiaTheme="minorEastAsia" w:hAnsiTheme="minorHAnsi"/>
              <w:noProof/>
              <w:color w:val="auto"/>
              <w:kern w:val="2"/>
              <w:sz w:val="24"/>
              <w:szCs w:val="24"/>
              <w:lang w:val="en-DE" w:eastAsia="en-DE"/>
              <w14:ligatures w14:val="standardContextual"/>
            </w:rPr>
          </w:pPr>
          <w:hyperlink w:anchor="_Toc224634065" w:history="1">
            <w:r w:rsidRPr="0083595F">
              <w:rPr>
                <w:rStyle w:val="Hyperlink"/>
                <w:noProof/>
              </w:rPr>
              <w:t>Eidesstattliche Erklärung</w:t>
            </w:r>
            <w:r>
              <w:rPr>
                <w:noProof/>
                <w:webHidden/>
              </w:rPr>
              <w:tab/>
            </w:r>
            <w:r>
              <w:rPr>
                <w:noProof/>
                <w:webHidden/>
              </w:rPr>
              <w:fldChar w:fldCharType="begin"/>
            </w:r>
            <w:r>
              <w:rPr>
                <w:noProof/>
                <w:webHidden/>
              </w:rPr>
              <w:instrText xml:space="preserve"> PAGEREF _Toc224634065 \h </w:instrText>
            </w:r>
            <w:r>
              <w:rPr>
                <w:noProof/>
                <w:webHidden/>
              </w:rPr>
            </w:r>
            <w:r>
              <w:rPr>
                <w:noProof/>
                <w:webHidden/>
              </w:rPr>
              <w:fldChar w:fldCharType="separate"/>
            </w:r>
            <w:r>
              <w:rPr>
                <w:noProof/>
                <w:webHidden/>
              </w:rPr>
              <w:t>26</w:t>
            </w:r>
            <w:r>
              <w:rPr>
                <w:noProof/>
                <w:webHidden/>
              </w:rPr>
              <w:fldChar w:fldCharType="end"/>
            </w:r>
          </w:hyperlink>
        </w:p>
        <w:p w14:paraId="2D29CF99" w14:textId="0F23685D" w:rsidR="00FE53E9" w:rsidRDefault="00FE53E9">
          <w:pPr>
            <w:pStyle w:val="Verzeichnis5"/>
            <w:tabs>
              <w:tab w:val="right" w:leader="dot" w:pos="9062"/>
            </w:tabs>
            <w:rPr>
              <w:rFonts w:asciiTheme="minorHAnsi" w:eastAsiaTheme="minorEastAsia" w:hAnsiTheme="minorHAnsi"/>
              <w:noProof/>
              <w:color w:val="auto"/>
              <w:kern w:val="2"/>
              <w:sz w:val="24"/>
              <w:szCs w:val="24"/>
              <w:lang w:val="en-DE" w:eastAsia="en-DE"/>
              <w14:ligatures w14:val="standardContextual"/>
            </w:rPr>
          </w:pPr>
          <w:hyperlink w:anchor="_Toc224634066" w:history="1">
            <w:r w:rsidRPr="0083595F">
              <w:rPr>
                <w:rStyle w:val="Hyperlink"/>
                <w:noProof/>
              </w:rPr>
              <w:t>Datenträger</w:t>
            </w:r>
            <w:r>
              <w:rPr>
                <w:noProof/>
                <w:webHidden/>
              </w:rPr>
              <w:tab/>
            </w:r>
            <w:r>
              <w:rPr>
                <w:noProof/>
                <w:webHidden/>
              </w:rPr>
              <w:fldChar w:fldCharType="begin"/>
            </w:r>
            <w:r>
              <w:rPr>
                <w:noProof/>
                <w:webHidden/>
              </w:rPr>
              <w:instrText xml:space="preserve"> PAGEREF _Toc224634066 \h </w:instrText>
            </w:r>
            <w:r>
              <w:rPr>
                <w:noProof/>
                <w:webHidden/>
              </w:rPr>
            </w:r>
            <w:r>
              <w:rPr>
                <w:noProof/>
                <w:webHidden/>
              </w:rPr>
              <w:fldChar w:fldCharType="separate"/>
            </w:r>
            <w:r>
              <w:rPr>
                <w:noProof/>
                <w:webHidden/>
              </w:rPr>
              <w:t>27</w:t>
            </w:r>
            <w:r>
              <w:rPr>
                <w:noProof/>
                <w:webHidden/>
              </w:rPr>
              <w:fldChar w:fldCharType="end"/>
            </w:r>
          </w:hyperlink>
        </w:p>
        <w:p w14:paraId="380DF15B" w14:textId="09A9D710" w:rsidR="00FE53E9" w:rsidRDefault="00FE53E9">
          <w:pPr>
            <w:pStyle w:val="Verzeichnis5"/>
            <w:tabs>
              <w:tab w:val="right" w:leader="dot" w:pos="9062"/>
            </w:tabs>
            <w:rPr>
              <w:rFonts w:asciiTheme="minorHAnsi" w:eastAsiaTheme="minorEastAsia" w:hAnsiTheme="minorHAnsi"/>
              <w:noProof/>
              <w:color w:val="auto"/>
              <w:kern w:val="2"/>
              <w:sz w:val="24"/>
              <w:szCs w:val="24"/>
              <w:lang w:val="en-DE" w:eastAsia="en-DE"/>
              <w14:ligatures w14:val="standardContextual"/>
            </w:rPr>
          </w:pPr>
          <w:hyperlink w:anchor="_Toc224634067" w:history="1">
            <w:r w:rsidRPr="0083595F">
              <w:rPr>
                <w:rStyle w:val="Hyperlink"/>
                <w:noProof/>
              </w:rPr>
              <w:t>QR-Code und Link zur digitalen Version des PDF</w:t>
            </w:r>
            <w:r>
              <w:rPr>
                <w:noProof/>
                <w:webHidden/>
              </w:rPr>
              <w:tab/>
            </w:r>
            <w:r>
              <w:rPr>
                <w:noProof/>
                <w:webHidden/>
              </w:rPr>
              <w:fldChar w:fldCharType="begin"/>
            </w:r>
            <w:r>
              <w:rPr>
                <w:noProof/>
                <w:webHidden/>
              </w:rPr>
              <w:instrText xml:space="preserve"> PAGEREF _Toc224634067 \h </w:instrText>
            </w:r>
            <w:r>
              <w:rPr>
                <w:noProof/>
                <w:webHidden/>
              </w:rPr>
            </w:r>
            <w:r>
              <w:rPr>
                <w:noProof/>
                <w:webHidden/>
              </w:rPr>
              <w:fldChar w:fldCharType="separate"/>
            </w:r>
            <w:r>
              <w:rPr>
                <w:noProof/>
                <w:webHidden/>
              </w:rPr>
              <w:t>28</w:t>
            </w:r>
            <w:r>
              <w:rPr>
                <w:noProof/>
                <w:webHidden/>
              </w:rPr>
              <w:fldChar w:fldCharType="end"/>
            </w:r>
          </w:hyperlink>
        </w:p>
        <w:p w14:paraId="73209AE9" w14:textId="09F1028F" w:rsidR="00C31044" w:rsidRDefault="00F447F1" w:rsidP="00072C3D">
          <w:r>
            <w:rPr>
              <w:noProof/>
            </w:rPr>
            <w:fldChar w:fldCharType="end"/>
          </w:r>
        </w:p>
      </w:sdtContent>
    </w:sdt>
    <w:p w14:paraId="44E3C120" w14:textId="77777777" w:rsidR="00DC7175" w:rsidRPr="00B869D7" w:rsidRDefault="00DC7175" w:rsidP="00072C3D"/>
    <w:p w14:paraId="7074B26D" w14:textId="77777777" w:rsidR="007A2A95" w:rsidRPr="00B869D7" w:rsidRDefault="007A2A95" w:rsidP="00072C3D">
      <w:pPr>
        <w:sectPr w:rsidR="007A2A95" w:rsidRPr="00B869D7" w:rsidSect="00C9076A">
          <w:pgSz w:w="11907" w:h="16840" w:code="9"/>
          <w:pgMar w:top="1418" w:right="1134" w:bottom="1134" w:left="1701" w:header="709" w:footer="1228" w:gutter="0"/>
          <w:cols w:space="709"/>
          <w:noEndnote/>
          <w:docGrid w:linePitch="299"/>
        </w:sectPr>
      </w:pPr>
    </w:p>
    <w:p w14:paraId="47EDFC94" w14:textId="77777777" w:rsidR="00014CA1" w:rsidRPr="00AC5CD4" w:rsidRDefault="00014CA1" w:rsidP="00072C3D">
      <w:pPr>
        <w:pStyle w:val="berschrift1"/>
      </w:pPr>
      <w:bookmarkStart w:id="1" w:name="_Toc450368"/>
      <w:bookmarkStart w:id="2" w:name="_Toc450936"/>
      <w:bookmarkStart w:id="3" w:name="_Toc223684912"/>
      <w:bookmarkStart w:id="4" w:name="_Toc224634018"/>
      <w:r w:rsidRPr="00AC5CD4">
        <w:lastRenderedPageBreak/>
        <w:t>Einleitung</w:t>
      </w:r>
      <w:bookmarkEnd w:id="1"/>
      <w:bookmarkEnd w:id="2"/>
      <w:bookmarkEnd w:id="3"/>
      <w:bookmarkEnd w:id="4"/>
    </w:p>
    <w:p w14:paraId="0FFF92B5" w14:textId="77777777" w:rsidR="008A0960" w:rsidRPr="0052513E" w:rsidRDefault="008A0960" w:rsidP="00072C3D">
      <w:r w:rsidRPr="0052513E">
        <w:t>Die Einleitung beschreibt den Aufbau der Arbeit, die Motive zu Ihrer Erstellung, die wissenschaftliche Herangehensweise an die Problemstellung sowie formale technische und ggf. rechtliche Rahmenbedingungen.</w:t>
      </w:r>
    </w:p>
    <w:p w14:paraId="5AABF488" w14:textId="77777777" w:rsidR="002E095A" w:rsidRPr="002E095A" w:rsidRDefault="002E095A" w:rsidP="00072C3D"/>
    <w:p w14:paraId="11D0E9E3" w14:textId="77777777" w:rsidR="00295543" w:rsidRDefault="00295543" w:rsidP="00072C3D">
      <w:pPr>
        <w:pStyle w:val="berschrift1"/>
        <w:sectPr w:rsidR="00295543" w:rsidSect="00C9076A">
          <w:headerReference w:type="default" r:id="rId20"/>
          <w:footerReference w:type="default" r:id="rId21"/>
          <w:headerReference w:type="first" r:id="rId22"/>
          <w:footerReference w:type="first" r:id="rId23"/>
          <w:pgSz w:w="11907" w:h="16840" w:code="9"/>
          <w:pgMar w:top="1418" w:right="1134" w:bottom="1134" w:left="1701" w:header="624" w:footer="567" w:gutter="0"/>
          <w:pgNumType w:start="1"/>
          <w:cols w:space="709"/>
          <w:noEndnote/>
          <w:titlePg/>
          <w:docGrid w:linePitch="299"/>
        </w:sectPr>
      </w:pPr>
      <w:bookmarkStart w:id="5" w:name="_Toc450937"/>
    </w:p>
    <w:p w14:paraId="16A97332" w14:textId="77777777" w:rsidR="002E095A" w:rsidRPr="005D1944" w:rsidRDefault="002E095A" w:rsidP="00072C3D">
      <w:pPr>
        <w:pStyle w:val="berschrift1"/>
      </w:pPr>
      <w:bookmarkStart w:id="6" w:name="_Toc223684913"/>
      <w:bookmarkStart w:id="7" w:name="_Toc224634019"/>
      <w:r w:rsidRPr="005D1944">
        <w:lastRenderedPageBreak/>
        <w:t>Hinweise zum Textteil</w:t>
      </w:r>
      <w:bookmarkEnd w:id="5"/>
      <w:bookmarkEnd w:id="6"/>
      <w:bookmarkEnd w:id="7"/>
    </w:p>
    <w:p w14:paraId="7DB514CF" w14:textId="77777777" w:rsidR="00C31044" w:rsidRPr="00C31044" w:rsidRDefault="0095622E" w:rsidP="00072C3D">
      <w:pPr>
        <w:pStyle w:val="berschrift2"/>
      </w:pPr>
      <w:bookmarkStart w:id="8" w:name="_Toc450370"/>
      <w:bookmarkStart w:id="9" w:name="_Toc450938"/>
      <w:bookmarkStart w:id="10" w:name="_Toc223684914"/>
      <w:bookmarkStart w:id="11" w:name="_Toc224634020"/>
      <w:r w:rsidRPr="005D1944">
        <w:t>Allgemeines</w:t>
      </w:r>
      <w:bookmarkEnd w:id="8"/>
      <w:bookmarkEnd w:id="9"/>
      <w:bookmarkEnd w:id="10"/>
      <w:bookmarkEnd w:id="11"/>
    </w:p>
    <w:p w14:paraId="26EC4CA0" w14:textId="77777777" w:rsidR="001E775E" w:rsidRPr="00EA2373" w:rsidRDefault="001E775E" w:rsidP="00C9076A">
      <w:r w:rsidRPr="00EA2373">
        <w:t>Allgemein orientieren sich Aufbau und Gestaltung der Diplomarbeit an den Normen zur Gestaltung wissenschaftlicher Arbeiten, siehe DIN 1421, 1422, 1502, 5008.</w:t>
      </w:r>
    </w:p>
    <w:p w14:paraId="524460AE" w14:textId="77777777" w:rsidR="001E775E" w:rsidRPr="00B869D7" w:rsidRDefault="001E775E" w:rsidP="00072C3D">
      <w:r w:rsidRPr="00B869D7">
        <w:t>Die Diplomarbeit ist auf weißem Papier im Format A4 entsprechend den Richtlinien zur Textverarbeitung (DIN 5008, Duden) zu verfassen und zu binden.</w:t>
      </w:r>
    </w:p>
    <w:p w14:paraId="243DC2C9" w14:textId="77777777" w:rsidR="007A2A95" w:rsidRPr="00B869D7" w:rsidRDefault="007A2A95" w:rsidP="00072C3D">
      <w:r w:rsidRPr="00B869D7">
        <w:t>Beleg- und Diplomarbeiten sind wissenschaftlich-technische Dokumentationen, die allgemeinen Anforderungen bezüglich Struktur und Form entsprechen müssen. Sie sollen sich durch Klarheit im Ausdruck, guten Stil und einwandfreie Orthografie auszeichnen. Formulierungen sind sorgfältig zu wählen. Das betrifft auch die Verwendung fremdsprachiger Begriffe.</w:t>
      </w:r>
    </w:p>
    <w:p w14:paraId="70666F1C" w14:textId="77777777" w:rsidR="007A2A95" w:rsidRPr="00B869D7" w:rsidRDefault="007A2A95" w:rsidP="00072C3D">
      <w:r w:rsidRPr="00B869D7">
        <w:t>Die Arbeit ist logisch zu gliedern.</w:t>
      </w:r>
    </w:p>
    <w:p w14:paraId="24C17A10" w14:textId="77777777" w:rsidR="007A2A95" w:rsidRPr="00B869D7" w:rsidRDefault="007A2A95" w:rsidP="00072C3D">
      <w:r w:rsidRPr="00B869D7">
        <w:t>Der</w:t>
      </w:r>
      <w:r w:rsidR="0038081A">
        <w:t>/die</w:t>
      </w:r>
      <w:r w:rsidRPr="00B869D7">
        <w:t xml:space="preserve"> Schreibende soll einen anspruchsvollen wissenschaftlich-technischen Inhalt verständlich vermitteln. Dazu ist es erforderlich, sich immer wieder in die Position de</w:t>
      </w:r>
      <w:r w:rsidR="0038081A">
        <w:t>r</w:t>
      </w:r>
      <w:r w:rsidRPr="00B869D7">
        <w:t xml:space="preserve"> </w:t>
      </w:r>
      <w:r w:rsidR="0038081A">
        <w:t>Leserinnen und Leser</w:t>
      </w:r>
      <w:r w:rsidRPr="00B869D7">
        <w:t xml:space="preserve"> zu versetzen und die Darstellung in dieser Hinsicht zu hinterfragen.</w:t>
      </w:r>
    </w:p>
    <w:p w14:paraId="2D747914" w14:textId="77777777" w:rsidR="007A2A95" w:rsidRPr="00B869D7" w:rsidRDefault="0091288A" w:rsidP="00072C3D">
      <w:r w:rsidRPr="00B869D7">
        <w:t>Das Bild, d. </w:t>
      </w:r>
      <w:r w:rsidR="007A2A95" w:rsidRPr="00B869D7">
        <w:t>h. Prinzipskizze, Diagramm, Foto, Flussdiagramm, Tabelle etc., ist die „Sprache des Ingenieurs“ und sollte langen Erklärungen vorgezogen werden.</w:t>
      </w:r>
    </w:p>
    <w:p w14:paraId="6855AFC2" w14:textId="77777777" w:rsidR="007A2A95" w:rsidRPr="00B869D7" w:rsidRDefault="007A2A95" w:rsidP="00072C3D">
      <w:r w:rsidRPr="00B869D7">
        <w:t>Ergebnisse müssen rückverfolgbar sein. Dazu sind die angewandten Methoden, Annahmen, Randbedingungen, experimentellen Einrichtungen und Programme sowie relevante Zwischenergebnisse zu nennen und in einem angemessenen Umfang zu erläutern.</w:t>
      </w:r>
    </w:p>
    <w:p w14:paraId="3A4487DC" w14:textId="77777777" w:rsidR="007A2A95" w:rsidRPr="00B869D7" w:rsidRDefault="007A2A95" w:rsidP="00072C3D">
      <w:r w:rsidRPr="00B869D7">
        <w:t xml:space="preserve">Auch Berechnungen sind so zu dokumentieren, dass </w:t>
      </w:r>
      <w:r w:rsidR="0038081A">
        <w:t>die Gutachterinnen und</w:t>
      </w:r>
      <w:r w:rsidR="00B146B7">
        <w:t xml:space="preserve"> Gutachter ihre Richtigkeit </w:t>
      </w:r>
      <w:r w:rsidRPr="00B869D7">
        <w:t xml:space="preserve">überprüfen </w:t>
      </w:r>
      <w:r w:rsidR="0038081A">
        <w:t>können</w:t>
      </w:r>
      <w:r w:rsidRPr="00B869D7">
        <w:t>.</w:t>
      </w:r>
    </w:p>
    <w:p w14:paraId="721CC95A" w14:textId="77777777" w:rsidR="007A2A95" w:rsidRPr="00B869D7" w:rsidRDefault="007A2A95" w:rsidP="00072C3D">
      <w:r w:rsidRPr="00B869D7">
        <w:t>Die Darstellung sollte sich auf das Wesentliche konzentrieren und frei von allgemein bekannten Abhandlungen und „Füllstoff“ sein, die nur vom Thema ablenken und den „roten Faden“ verlieren lassen.</w:t>
      </w:r>
    </w:p>
    <w:p w14:paraId="55657802" w14:textId="77777777" w:rsidR="007A2A95" w:rsidRPr="00B869D7" w:rsidRDefault="007A2A95" w:rsidP="00072C3D">
      <w:r w:rsidRPr="00B869D7">
        <w:t>Der Arbeit ist eine schriftliche Erklärung beizufügen, dass sie selbständig angefertigt wurde und keine anderen als die angegebenen Unterlagen verwendet wurden.</w:t>
      </w:r>
    </w:p>
    <w:p w14:paraId="30B9B760" w14:textId="77777777" w:rsidR="007A2A95" w:rsidRPr="00B869D7" w:rsidRDefault="007A2A95" w:rsidP="00072C3D">
      <w:r w:rsidRPr="00B869D7">
        <w:t>(nach [</w:t>
      </w:r>
      <w:r w:rsidR="006A3939" w:rsidRPr="00B869D7">
        <w:t>1</w:t>
      </w:r>
      <w:r w:rsidR="0038081A">
        <w:t>], siehe Vorlage in diesem Dokument)</w:t>
      </w:r>
    </w:p>
    <w:p w14:paraId="5FBC9EC3" w14:textId="77777777" w:rsidR="002D35B9" w:rsidRDefault="002D35B9" w:rsidP="00072C3D">
      <w:pPr>
        <w:pStyle w:val="berschrift2"/>
      </w:pPr>
      <w:bookmarkStart w:id="12" w:name="_Toc223684915"/>
      <w:bookmarkStart w:id="13" w:name="_Toc224634021"/>
      <w:r>
        <w:t>Gliederung</w:t>
      </w:r>
      <w:bookmarkEnd w:id="12"/>
      <w:bookmarkEnd w:id="13"/>
    </w:p>
    <w:p w14:paraId="62238437" w14:textId="77777777" w:rsidR="005D1944" w:rsidRDefault="001E775E" w:rsidP="00072C3D">
      <w:r w:rsidRPr="00B869D7">
        <w:t>Der Textteil der Arbeit besteht aus:</w:t>
      </w:r>
    </w:p>
    <w:p w14:paraId="079428F8" w14:textId="77777777" w:rsidR="008A0960" w:rsidRDefault="001E775E" w:rsidP="00892819">
      <w:pPr>
        <w:pStyle w:val="Listenabsatz"/>
        <w:numPr>
          <w:ilvl w:val="0"/>
          <w:numId w:val="13"/>
        </w:numPr>
      </w:pPr>
      <w:r w:rsidRPr="00B869D7">
        <w:t>Einleitung</w:t>
      </w:r>
    </w:p>
    <w:p w14:paraId="59F476A7" w14:textId="77777777" w:rsidR="005D1944" w:rsidRDefault="008A0960" w:rsidP="00892819">
      <w:pPr>
        <w:pStyle w:val="Listenabsatz"/>
        <w:numPr>
          <w:ilvl w:val="0"/>
          <w:numId w:val="13"/>
        </w:numPr>
      </w:pPr>
      <w:r>
        <w:t>ggfs. Stand der Technik</w:t>
      </w:r>
      <w:r w:rsidR="00EC0E0F" w:rsidRPr="00B869D7">
        <w:t xml:space="preserve"> </w:t>
      </w:r>
      <w:r w:rsidR="00B7676E">
        <w:t>inkl. Literaturrecherche</w:t>
      </w:r>
    </w:p>
    <w:p w14:paraId="1278C63A" w14:textId="77777777" w:rsidR="005D1944" w:rsidRDefault="001E775E" w:rsidP="00892819">
      <w:pPr>
        <w:pStyle w:val="Listenabsatz"/>
        <w:numPr>
          <w:ilvl w:val="0"/>
          <w:numId w:val="13"/>
        </w:numPr>
      </w:pPr>
      <w:r w:rsidRPr="00B869D7">
        <w:t>Hauptteil mit Unterabschnitten</w:t>
      </w:r>
    </w:p>
    <w:p w14:paraId="3E596594" w14:textId="77777777" w:rsidR="001E775E" w:rsidRDefault="001E775E" w:rsidP="00892819">
      <w:pPr>
        <w:pStyle w:val="Listenabsatz"/>
        <w:numPr>
          <w:ilvl w:val="0"/>
          <w:numId w:val="13"/>
        </w:numPr>
      </w:pPr>
      <w:r w:rsidRPr="00B869D7">
        <w:t>Zusammenfassung und Ausblick</w:t>
      </w:r>
    </w:p>
    <w:p w14:paraId="069AB5B0" w14:textId="77777777" w:rsidR="008A0960" w:rsidRPr="00946F39" w:rsidRDefault="008A0960" w:rsidP="00072C3D">
      <w:pPr>
        <w:rPr>
          <w:sz w:val="18"/>
          <w:szCs w:val="18"/>
        </w:rPr>
      </w:pPr>
      <w:r>
        <w:t xml:space="preserve">Welche Form der (Unter-)Gliederung </w:t>
      </w:r>
      <w:r w:rsidR="00695900">
        <w:t xml:space="preserve">am sinnvollsten ist, hängt stark vom jeweiligen Thema ab. </w:t>
      </w:r>
      <w:r w:rsidR="00F56918">
        <w:t xml:space="preserve">Bitte halten Sie deshalb nicht </w:t>
      </w:r>
      <w:r w:rsidR="0076262D">
        <w:t>um jeden Preis</w:t>
      </w:r>
      <w:r w:rsidR="00F56918">
        <w:t xml:space="preserve"> an einer vorgegebenen Gliederung fest</w:t>
      </w:r>
      <w:r w:rsidR="0076262D">
        <w:t xml:space="preserve"> und sprechen Sie im Zweifelsfall mit Ihrem/r Betreuer/in.</w:t>
      </w:r>
    </w:p>
    <w:p w14:paraId="7838C905" w14:textId="77777777" w:rsidR="002D35B9" w:rsidRDefault="002D35B9" w:rsidP="00072C3D">
      <w:pPr>
        <w:pStyle w:val="berschrift2"/>
      </w:pPr>
      <w:bookmarkStart w:id="14" w:name="_Toc450374"/>
      <w:bookmarkStart w:id="15" w:name="_Toc450942"/>
      <w:bookmarkStart w:id="16" w:name="_Toc223684916"/>
      <w:bookmarkStart w:id="17" w:name="_Toc224634022"/>
      <w:bookmarkStart w:id="18" w:name="_Toc450372"/>
      <w:bookmarkStart w:id="19" w:name="_Toc450940"/>
      <w:r>
        <w:lastRenderedPageBreak/>
        <w:t>Formatierung</w:t>
      </w:r>
      <w:bookmarkEnd w:id="14"/>
      <w:bookmarkEnd w:id="15"/>
      <w:bookmarkEnd w:id="16"/>
      <w:bookmarkEnd w:id="17"/>
    </w:p>
    <w:p w14:paraId="3584CBD7" w14:textId="77777777" w:rsidR="00051AB8" w:rsidRPr="00051AB8" w:rsidRDefault="00051AB8" w:rsidP="00051AB8">
      <w:pPr>
        <w:pStyle w:val="berschrift3"/>
      </w:pPr>
      <w:bookmarkStart w:id="20" w:name="_Toc224634023"/>
      <w:r>
        <w:t>Allgemeines</w:t>
      </w:r>
      <w:bookmarkEnd w:id="20"/>
    </w:p>
    <w:p w14:paraId="428CB6DF" w14:textId="77777777" w:rsidR="00D83B9B" w:rsidRDefault="00E15359" w:rsidP="00072C3D">
      <w:r w:rsidRPr="00B869D7">
        <w:t>Alle Formatvorlagen und Seitenformate sind dieser Vorlage zu entnehmen.</w:t>
      </w:r>
      <w:r>
        <w:t xml:space="preserve"> </w:t>
      </w:r>
      <w:r w:rsidRPr="00B869D7">
        <w:t>Fertigen Sie sich eine Kopie dieser Datei an. Benennen Sie diese dann um und löschen vorsichtig, Absatz für Absatz die Texte. Behalten Sie die sich automatisch aktualisierenden Verzeichnisse und Nummerierungen bei. Das vereinfacht den Einstieg in die Arbeit.</w:t>
      </w:r>
      <w:bookmarkStart w:id="21" w:name="_Toc223684917"/>
    </w:p>
    <w:p w14:paraId="2B505298" w14:textId="77777777" w:rsidR="002D35B9" w:rsidRPr="00F447F1" w:rsidRDefault="002D35B9" w:rsidP="00072C3D">
      <w:pPr>
        <w:pStyle w:val="berschrift3"/>
      </w:pPr>
      <w:bookmarkStart w:id="22" w:name="_Toc224634024"/>
      <w:r w:rsidRPr="00F447F1">
        <w:t>Formatvorlagen</w:t>
      </w:r>
      <w:bookmarkEnd w:id="21"/>
      <w:bookmarkEnd w:id="22"/>
    </w:p>
    <w:p w14:paraId="437D52EE" w14:textId="77777777" w:rsidR="002D35B9" w:rsidRDefault="002D35B9" w:rsidP="00072C3D">
      <w:r>
        <w:t>Übersicht der Word-Formatvorlagen in dieser Datei:</w:t>
      </w:r>
    </w:p>
    <w:p w14:paraId="39E359C4" w14:textId="30C45322" w:rsidR="002D35B9" w:rsidRDefault="00965906" w:rsidP="00892819">
      <w:pPr>
        <w:pStyle w:val="Listenabsatz"/>
        <w:numPr>
          <w:ilvl w:val="0"/>
          <w:numId w:val="12"/>
        </w:numPr>
      </w:pPr>
      <w:r>
        <w:t>Standard</w:t>
      </w:r>
      <w:r w:rsidR="002D35B9" w:rsidRPr="0076262D">
        <w:t>: Fließtext</w:t>
      </w:r>
    </w:p>
    <w:p w14:paraId="61F77DDB" w14:textId="5E8AB5F4" w:rsidR="002D35B9" w:rsidRPr="0076262D" w:rsidRDefault="00965906" w:rsidP="00892819">
      <w:pPr>
        <w:pStyle w:val="Listenabsatz"/>
        <w:numPr>
          <w:ilvl w:val="0"/>
          <w:numId w:val="12"/>
        </w:numPr>
      </w:pPr>
      <w:r>
        <w:t>Beschriftung</w:t>
      </w:r>
      <w:r w:rsidR="002D35B9">
        <w:t>: Beschriftungen von Tabellen oder Abbildungen</w:t>
      </w:r>
    </w:p>
    <w:p w14:paraId="6EA4299A" w14:textId="36177A14" w:rsidR="002D35B9" w:rsidRPr="0076262D" w:rsidRDefault="00965906" w:rsidP="00892819">
      <w:pPr>
        <w:pStyle w:val="Listenabsatz"/>
        <w:numPr>
          <w:ilvl w:val="0"/>
          <w:numId w:val="12"/>
        </w:numPr>
      </w:pPr>
      <w:r>
        <w:t>Überschrift</w:t>
      </w:r>
      <w:r w:rsidR="002D35B9" w:rsidRPr="0076262D">
        <w:t xml:space="preserve"> 1: Überschriften 1. Ebene, mit Nummerierung, erscheint im Inhaltsverzeichnis </w:t>
      </w:r>
    </w:p>
    <w:p w14:paraId="2ADCDA21" w14:textId="7395D8E8" w:rsidR="002D35B9" w:rsidRPr="0076262D" w:rsidRDefault="00965906" w:rsidP="00892819">
      <w:pPr>
        <w:pStyle w:val="Listenabsatz"/>
        <w:numPr>
          <w:ilvl w:val="0"/>
          <w:numId w:val="12"/>
        </w:numPr>
      </w:pPr>
      <w:r>
        <w:t>Überschrift</w:t>
      </w:r>
      <w:r w:rsidR="002D35B9" w:rsidRPr="0076262D">
        <w:t xml:space="preserve"> 2: Überschriften 2. Ebene, mit Nummerierung, erscheint im Inhaltsverzeichnis</w:t>
      </w:r>
    </w:p>
    <w:p w14:paraId="75A8EE17" w14:textId="468081A3" w:rsidR="002D35B9" w:rsidRPr="0076262D" w:rsidRDefault="00965906" w:rsidP="00892819">
      <w:pPr>
        <w:pStyle w:val="Listenabsatz"/>
        <w:numPr>
          <w:ilvl w:val="0"/>
          <w:numId w:val="12"/>
        </w:numPr>
      </w:pPr>
      <w:r>
        <w:t>Überschrift</w:t>
      </w:r>
      <w:r w:rsidR="002D35B9" w:rsidRPr="0076262D">
        <w:t xml:space="preserve"> 3: Überschriften 3. Ebene, mit Nummerierung, erscheint im Inhaltsverzeichnis</w:t>
      </w:r>
    </w:p>
    <w:p w14:paraId="6CC2DAD8" w14:textId="6E4ECF32" w:rsidR="002D35B9" w:rsidRPr="0076262D" w:rsidRDefault="002D35B9" w:rsidP="00892819">
      <w:pPr>
        <w:pStyle w:val="Listenabsatz"/>
        <w:numPr>
          <w:ilvl w:val="0"/>
          <w:numId w:val="12"/>
        </w:numPr>
      </w:pPr>
      <w:r>
        <w:t>(</w:t>
      </w:r>
      <w:r w:rsidR="00965906">
        <w:t>Überschrift</w:t>
      </w:r>
      <w:r w:rsidRPr="0076262D">
        <w:t xml:space="preserve"> 4: Überschriften 4. Ebene, mit Nummerierung, erscheint im Inhaltsverzeichnis (</w:t>
      </w:r>
      <w:r>
        <w:t>Die maximale Gliederungstiefe für studentische Arbeiten beträgt jedoch 3 Ebenen, sodass diese Formatvorlage nicht verwendet werden sollte!</w:t>
      </w:r>
      <w:r w:rsidRPr="0076262D">
        <w:t>)</w:t>
      </w:r>
      <w:r>
        <w:t>)</w:t>
      </w:r>
    </w:p>
    <w:p w14:paraId="0A527F4B" w14:textId="77777777" w:rsidR="002D35B9" w:rsidRPr="0076262D" w:rsidRDefault="002D35B9" w:rsidP="00892819">
      <w:pPr>
        <w:pStyle w:val="Listenabsatz"/>
        <w:numPr>
          <w:ilvl w:val="0"/>
          <w:numId w:val="12"/>
        </w:numPr>
      </w:pPr>
      <w:r w:rsidRPr="0076262D">
        <w:t xml:space="preserve">Überschrift 5: Überschrift 1. Ebene, ohne Nummerierung, erscheint im Inhaltsverzeichnis </w:t>
      </w:r>
    </w:p>
    <w:p w14:paraId="19EA063D" w14:textId="77777777" w:rsidR="002D35B9" w:rsidRDefault="002D35B9" w:rsidP="00892819">
      <w:pPr>
        <w:pStyle w:val="Listenabsatz"/>
        <w:numPr>
          <w:ilvl w:val="0"/>
          <w:numId w:val="12"/>
        </w:numPr>
      </w:pPr>
      <w:r w:rsidRPr="0076262D">
        <w:t xml:space="preserve">Überschrift 6: Überschrift 1. Ebene, ohne Nummerierung, erscheint </w:t>
      </w:r>
      <w:r w:rsidRPr="0076262D">
        <w:rPr>
          <w:i/>
        </w:rPr>
        <w:t>nicht</w:t>
      </w:r>
      <w:r w:rsidRPr="0076262D">
        <w:t xml:space="preserve"> im Inhaltsverzeichnis</w:t>
      </w:r>
    </w:p>
    <w:p w14:paraId="41FE0928" w14:textId="77777777" w:rsidR="002D35B9" w:rsidRPr="00B869D7" w:rsidRDefault="002D35B9" w:rsidP="00072C3D">
      <w:pPr>
        <w:pStyle w:val="berschrift3"/>
      </w:pPr>
      <w:bookmarkStart w:id="23" w:name="_Toc450377"/>
      <w:bookmarkStart w:id="24" w:name="_Toc450945"/>
      <w:bookmarkStart w:id="25" w:name="_Toc223684918"/>
      <w:bookmarkStart w:id="26" w:name="_Toc224634025"/>
      <w:r w:rsidRPr="00B869D7">
        <w:t>Absätze und Überschriften</w:t>
      </w:r>
      <w:bookmarkEnd w:id="23"/>
      <w:bookmarkEnd w:id="24"/>
      <w:bookmarkEnd w:id="25"/>
      <w:bookmarkEnd w:id="26"/>
    </w:p>
    <w:p w14:paraId="49B229CF" w14:textId="77777777" w:rsidR="002D35B9" w:rsidRPr="00B869D7" w:rsidRDefault="002D35B9" w:rsidP="00072C3D">
      <w:r w:rsidRPr="00B869D7">
        <w:t>Unter Hauptüberschriften der Ebene 1, die mit Überschriften der Ebene 2 weiter unterteilt werden, wird kein Text eingefügt. Es sind entsprechende „</w:t>
      </w:r>
      <w:r>
        <w:t>Einleitungs-Unterkapitel“ einzu</w:t>
      </w:r>
      <w:r w:rsidRPr="00B869D7">
        <w:t>fügen.</w:t>
      </w:r>
    </w:p>
    <w:p w14:paraId="52FAC1B7" w14:textId="77777777" w:rsidR="002D35B9" w:rsidRDefault="002D35B9" w:rsidP="00072C3D">
      <w:r w:rsidRPr="00A54265">
        <w:t>Es ist der Blocksatz zu verwenden.</w:t>
      </w:r>
    </w:p>
    <w:p w14:paraId="78E66950" w14:textId="77777777" w:rsidR="002D35B9" w:rsidRPr="00422402" w:rsidRDefault="002D35B9" w:rsidP="00072C3D">
      <w:pPr>
        <w:pStyle w:val="berschrift3"/>
      </w:pPr>
      <w:bookmarkStart w:id="27" w:name="_Toc450378"/>
      <w:bookmarkStart w:id="28" w:name="_Toc450946"/>
      <w:bookmarkStart w:id="29" w:name="_Toc223684919"/>
      <w:bookmarkStart w:id="30" w:name="_Toc224634026"/>
      <w:r w:rsidRPr="00B869D7">
        <w:t>Schriftgröße und Zeilenabstand</w:t>
      </w:r>
      <w:bookmarkEnd w:id="27"/>
      <w:bookmarkEnd w:id="28"/>
      <w:bookmarkEnd w:id="29"/>
      <w:bookmarkEnd w:id="30"/>
    </w:p>
    <w:p w14:paraId="3A63081E" w14:textId="0DDBD801" w:rsidR="00072C3D" w:rsidRDefault="002D35B9" w:rsidP="00072C3D">
      <w:r w:rsidRPr="00B869D7">
        <w:t>In den jeweiligen Formatvorlagen sind Schriftgröße (mind. 1</w:t>
      </w:r>
      <w:r w:rsidR="0052513E">
        <w:t>0</w:t>
      </w:r>
      <w:r w:rsidRPr="00B869D7">
        <w:t>) und Zeilenabstand (</w:t>
      </w:r>
      <w:r w:rsidR="00A54265">
        <w:t>Mindestgröße 12pt</w:t>
      </w:r>
      <w:r w:rsidRPr="00B869D7">
        <w:t>) geregelt.</w:t>
      </w:r>
      <w:r w:rsidR="00F50400">
        <w:t xml:space="preserve"> Als Schriftart ist </w:t>
      </w:r>
      <w:r w:rsidR="0052513E">
        <w:t>Noto</w:t>
      </w:r>
      <w:r w:rsidR="00F50400">
        <w:t xml:space="preserve"> Sans zu verwenden (kostenlos, keine Standard-Windowsschrift).</w:t>
      </w:r>
      <w:r w:rsidR="0052513E">
        <w:t xml:space="preserve"> Die Schrift</w:t>
      </w:r>
      <w:r w:rsidR="0035460A">
        <w:t>art</w:t>
      </w:r>
      <w:r w:rsidR="0052513E">
        <w:t xml:space="preserve"> kann hier heruntergeladen werden: </w:t>
      </w:r>
    </w:p>
    <w:p w14:paraId="043B29AA" w14:textId="77777777" w:rsidR="0052513E" w:rsidRPr="002D35B9" w:rsidRDefault="00072C3D" w:rsidP="00072C3D">
      <w:hyperlink r:id="rId24" w:history="1">
        <w:r w:rsidRPr="0051279D">
          <w:rPr>
            <w:rStyle w:val="Hyperlink"/>
          </w:rPr>
          <w:t>https://intranet.tu-dresden.de/spaces/TUDMarke/pages/403965504/Schrift</w:t>
        </w:r>
      </w:hyperlink>
      <w:r w:rsidR="0035460A">
        <w:t xml:space="preserve"> </w:t>
      </w:r>
    </w:p>
    <w:p w14:paraId="6CBA0C29" w14:textId="77777777" w:rsidR="002D35B9" w:rsidRPr="00B869D7" w:rsidRDefault="002D35B9" w:rsidP="00072C3D">
      <w:pPr>
        <w:pStyle w:val="berschrift3"/>
      </w:pPr>
      <w:bookmarkStart w:id="31" w:name="_Toc450376"/>
      <w:bookmarkStart w:id="32" w:name="_Toc450944"/>
      <w:bookmarkStart w:id="33" w:name="_Toc223684920"/>
      <w:bookmarkStart w:id="34" w:name="_Toc224634027"/>
      <w:r w:rsidRPr="00B869D7">
        <w:t>Abkürzungen und physikalische Größen</w:t>
      </w:r>
      <w:bookmarkEnd w:id="31"/>
      <w:bookmarkEnd w:id="32"/>
      <w:bookmarkEnd w:id="33"/>
      <w:bookmarkEnd w:id="34"/>
    </w:p>
    <w:p w14:paraId="387183F2" w14:textId="77777777" w:rsidR="002D35B9" w:rsidRPr="00B869D7" w:rsidRDefault="002D35B9" w:rsidP="00072C3D">
      <w:r w:rsidRPr="00B869D7">
        <w:t xml:space="preserve">Sämtliche Abkürzungen sind mit ihrer ersten Verwendung einzuführen und entsprechend im Abkürzungsverzeichnis aufzunehmen. </w:t>
      </w:r>
    </w:p>
    <w:p w14:paraId="75DFA8E9" w14:textId="77777777" w:rsidR="002D35B9" w:rsidRPr="00B869D7" w:rsidRDefault="002D35B9" w:rsidP="00072C3D">
      <w:r w:rsidRPr="00B869D7">
        <w:t>Die Auflistung im Abkürzungsverzeichnis gilt nicht für im Duden beschriebene Abkürzungen wie „z. B.“ oder „etc.“. Mehrere einzelne Wörter wie „z. B.“ oder „u. a.“ sind durch ein Leerzeichen (empfohlen wird zur Vermeidung des „Ausein</w:t>
      </w:r>
      <w:r>
        <w:t>anderziehens“ die Verwendung eines geschützten Leerzeichens, in MS Office Word durch</w:t>
      </w:r>
      <w:r w:rsidRPr="00B869D7">
        <w:t xml:space="preserve"> &lt;SHIFT&gt;&lt;STRG&gt;&lt;SPACE&gt;) getrennt. (nach [3])</w:t>
      </w:r>
    </w:p>
    <w:p w14:paraId="205FF639" w14:textId="77777777" w:rsidR="002D35B9" w:rsidRPr="00B869D7" w:rsidRDefault="002D35B9" w:rsidP="00072C3D">
      <w:r w:rsidRPr="00B869D7">
        <w:t>Genauso ist bei der Darstellung von Betrag und Einheit zu verfahren. (Beispiele: 5,67 W/(m²K</w:t>
      </w:r>
      <w:r w:rsidRPr="00B869D7">
        <w:rPr>
          <w:vertAlign w:val="superscript"/>
        </w:rPr>
        <w:t>4</w:t>
      </w:r>
      <w:r w:rsidRPr="00B869D7">
        <w:t>), 9,6 MJ/kg, 12,0 </w:t>
      </w:r>
      <w:r w:rsidRPr="00B869D7">
        <w:rPr>
          <w:rFonts w:ascii="Cambria Math" w:hAnsi="Cambria Math" w:cs="Cambria Math"/>
        </w:rPr>
        <w:t>⋅</w:t>
      </w:r>
      <w:r w:rsidRPr="00B869D7">
        <w:t> 10</w:t>
      </w:r>
      <w:r w:rsidRPr="00B869D7">
        <w:rPr>
          <w:vertAlign w:val="superscript"/>
        </w:rPr>
        <w:t>-6</w:t>
      </w:r>
      <w:r w:rsidRPr="00B869D7">
        <w:t> 1/K, 100 °C, 26 %, jedoch: 90°)</w:t>
      </w:r>
    </w:p>
    <w:p w14:paraId="1C759AB0" w14:textId="77777777" w:rsidR="002D35B9" w:rsidRPr="00B869D7" w:rsidRDefault="002D35B9" w:rsidP="00072C3D">
      <w:r w:rsidRPr="00B869D7">
        <w:t xml:space="preserve">Physikalische Größen sind in Maßeinheiten des internationalen Einheitensystems (SI) anzugeben, d. h. bei Verwendung historischer oder anglo-amerikanischer Quellen mit Nicht-SI-Einheiten (z B. </w:t>
      </w:r>
      <w:r w:rsidRPr="00B869D7">
        <w:lastRenderedPageBreak/>
        <w:t>atü, mmWS, Torr, psi, °F, kcal, PS, ft, ...) entsprechend umzurechnen. Die Umrechnung ist in jedem Fall in der Arbeit zu dokumentieren.</w:t>
      </w:r>
      <w:r>
        <w:t xml:space="preserve"> Einheiten werden </w:t>
      </w:r>
      <w:r w:rsidRPr="0076262D">
        <w:rPr>
          <w:i/>
        </w:rPr>
        <w:t>nicht</w:t>
      </w:r>
      <w:r>
        <w:t xml:space="preserve"> kursiv geschrieben.</w:t>
      </w:r>
    </w:p>
    <w:p w14:paraId="66BC0B55" w14:textId="77777777" w:rsidR="00B879FD" w:rsidRPr="00B869D7" w:rsidRDefault="00B869D7" w:rsidP="00072C3D">
      <w:pPr>
        <w:pStyle w:val="berschrift2"/>
      </w:pPr>
      <w:bookmarkStart w:id="35" w:name="_Toc450379"/>
      <w:bookmarkStart w:id="36" w:name="_Toc450947"/>
      <w:bookmarkStart w:id="37" w:name="_Toc223684921"/>
      <w:bookmarkStart w:id="38" w:name="_Toc224634028"/>
      <w:bookmarkEnd w:id="18"/>
      <w:bookmarkEnd w:id="19"/>
      <w:r>
        <w:t>Rechtschreibung und Grammatik</w:t>
      </w:r>
      <w:bookmarkEnd w:id="35"/>
      <w:bookmarkEnd w:id="36"/>
      <w:bookmarkEnd w:id="37"/>
      <w:bookmarkEnd w:id="38"/>
    </w:p>
    <w:p w14:paraId="570B9AF6" w14:textId="77777777" w:rsidR="00B879FD" w:rsidRPr="00B869D7" w:rsidRDefault="001E775E" w:rsidP="00072C3D">
      <w:r w:rsidRPr="00B869D7">
        <w:t>Die</w:t>
      </w:r>
      <w:r w:rsidR="00B879FD" w:rsidRPr="00B869D7">
        <w:t xml:space="preserve"> studentische</w:t>
      </w:r>
      <w:r w:rsidRPr="00B869D7">
        <w:t xml:space="preserve"> Arbeit</w:t>
      </w:r>
      <w:r w:rsidR="00B879FD" w:rsidRPr="00B869D7">
        <w:t xml:space="preserve"> </w:t>
      </w:r>
      <w:r w:rsidRPr="00B869D7">
        <w:t>ist in der Regel in deutscher Sprache und dabei nach den Regeln der deutschen Rechtschreibung anzufertigen</w:t>
      </w:r>
      <w:r w:rsidR="002D35B9">
        <w:t>.</w:t>
      </w:r>
      <w:r w:rsidR="00B879FD" w:rsidRPr="00B869D7">
        <w:t xml:space="preserve"> </w:t>
      </w:r>
      <w:r w:rsidR="00B70BCE">
        <w:t xml:space="preserve">Auch das Verfassen auf </w:t>
      </w:r>
      <w:r w:rsidR="00CB0717">
        <w:t xml:space="preserve">Englisch ist (je nach Studiengang und –ordnung) teilweise möglich – fragen Sie hier bitte </w:t>
      </w:r>
      <w:r w:rsidR="000F1830">
        <w:t>Ihre/n Betreuer/in</w:t>
      </w:r>
      <w:r w:rsidR="00CB0717">
        <w:t>.</w:t>
      </w:r>
    </w:p>
    <w:p w14:paraId="7344BC76" w14:textId="77777777" w:rsidR="00B879FD" w:rsidRPr="00B869D7" w:rsidRDefault="00B869D7" w:rsidP="00072C3D">
      <w:pPr>
        <w:pStyle w:val="berschrift2"/>
      </w:pPr>
      <w:bookmarkStart w:id="39" w:name="_Toc450380"/>
      <w:bookmarkStart w:id="40" w:name="_Toc450948"/>
      <w:bookmarkStart w:id="41" w:name="_Toc223684922"/>
      <w:bookmarkStart w:id="42" w:name="_Toc224634029"/>
      <w:r>
        <w:t>Quellen und Zitate</w:t>
      </w:r>
      <w:bookmarkEnd w:id="39"/>
      <w:bookmarkEnd w:id="40"/>
      <w:bookmarkEnd w:id="41"/>
      <w:bookmarkEnd w:id="42"/>
    </w:p>
    <w:p w14:paraId="2EFEE6B1" w14:textId="77777777" w:rsidR="00B879FD" w:rsidRPr="00B869D7" w:rsidRDefault="00B879FD" w:rsidP="00072C3D">
      <w:r w:rsidRPr="00B869D7">
        <w:t>Es ist ein Quellenverzeichnis über die Verweise-Funktion „Quellen verwalten“ zu führen.</w:t>
      </w:r>
    </w:p>
    <w:p w14:paraId="03E4D677" w14:textId="77777777" w:rsidR="00B879FD" w:rsidRPr="00B869D7" w:rsidRDefault="00B879FD" w:rsidP="00072C3D">
      <w:r w:rsidRPr="00B869D7">
        <w:t xml:space="preserve">Wörtlich zitiert wird in Anführungszeichen mit einem Quellenverweis. </w:t>
      </w:r>
    </w:p>
    <w:p w14:paraId="7D04559D" w14:textId="77777777" w:rsidR="00B879FD" w:rsidRPr="00B869D7" w:rsidRDefault="00B879FD" w:rsidP="00072C3D">
      <w:r w:rsidRPr="00B869D7">
        <w:t xml:space="preserve">Beispiele: </w:t>
      </w:r>
    </w:p>
    <w:p w14:paraId="2A5565B1" w14:textId="77777777" w:rsidR="00B879FD" w:rsidRPr="00B869D7" w:rsidRDefault="00B879FD" w:rsidP="00072C3D">
      <w:r w:rsidRPr="00B869D7">
        <w:t xml:space="preserve">Nach Meinung vom </w:t>
      </w:r>
      <w:r w:rsidR="009603D1" w:rsidRPr="00B869D7">
        <w:rPr>
          <w:smallCaps/>
        </w:rPr>
        <w:t>Verfasser</w:t>
      </w:r>
      <w:r w:rsidRPr="00B869D7">
        <w:t xml:space="preserve"> </w:t>
      </w:r>
      <w:r w:rsidR="0035460A">
        <w:t xml:space="preserve"> </w:t>
      </w:r>
      <w:r w:rsidRPr="00B869D7">
        <w:t>wird „… wie hier zu sehen, wörtlich zitiert“.</w:t>
      </w:r>
    </w:p>
    <w:p w14:paraId="292B024E" w14:textId="77777777" w:rsidR="00B879FD" w:rsidRPr="00B869D7" w:rsidRDefault="00B879FD" w:rsidP="00072C3D">
      <w:r w:rsidRPr="00B869D7">
        <w:t xml:space="preserve">Enthält das Zitat bereits einen abschließenden Satz-Schluss-Punkt, wird nach der schließenden Klammer der Quellenangabe kein Punkt gesetzt. </w:t>
      </w:r>
    </w:p>
    <w:p w14:paraId="72043D5B" w14:textId="77777777" w:rsidR="00B879FD" w:rsidRPr="00B869D7" w:rsidRDefault="00B879FD" w:rsidP="00072C3D">
      <w:r w:rsidRPr="00B869D7">
        <w:t xml:space="preserve">Die drei Punkte (…) werden in Zitaten verwendet, um </w:t>
      </w:r>
      <w:r w:rsidRPr="00B869D7">
        <w:rPr>
          <w:b/>
        </w:rPr>
        <w:t>alle</w:t>
      </w:r>
      <w:r w:rsidRPr="00B869D7">
        <w:t xml:space="preserve"> Auslassungen zu kennzeichnen. </w:t>
      </w:r>
    </w:p>
    <w:p w14:paraId="27B2AFCA" w14:textId="77777777" w:rsidR="00B879FD" w:rsidRPr="00B869D7" w:rsidRDefault="00B879FD" w:rsidP="00072C3D">
      <w:r w:rsidRPr="00B869D7">
        <w:t xml:space="preserve">Auch hier liefert der </w:t>
      </w:r>
      <w:r w:rsidRPr="00B869D7">
        <w:rPr>
          <w:smallCaps/>
        </w:rPr>
        <w:t>V</w:t>
      </w:r>
      <w:r w:rsidR="009603D1" w:rsidRPr="00B869D7">
        <w:rPr>
          <w:smallCaps/>
        </w:rPr>
        <w:t>erfasser</w:t>
      </w:r>
      <w:r w:rsidRPr="00B869D7">
        <w:t xml:space="preserve"> mit der Forderung „… </w:t>
      </w:r>
      <w:r w:rsidR="00B7676E" w:rsidRPr="00B869D7">
        <w:t>den bedingungslosen Einsatz</w:t>
      </w:r>
      <w:r w:rsidRPr="00B869D7">
        <w:t xml:space="preserve"> … der Pu</w:t>
      </w:r>
      <w:r w:rsidR="009603D1" w:rsidRPr="00B869D7">
        <w:t>nkte … bei Auslassungen“,</w:t>
      </w:r>
      <w:r w:rsidRPr="00B869D7">
        <w:t xml:space="preserve"> ein gutes Beispiel. </w:t>
      </w:r>
    </w:p>
    <w:p w14:paraId="0D0EA93C" w14:textId="77777777" w:rsidR="00B879FD" w:rsidRPr="00B869D7" w:rsidRDefault="00B879FD" w:rsidP="00072C3D">
      <w:r w:rsidRPr="00B869D7">
        <w:t>Bei drei Punkten am Ende eines Zitates wird „… dringend der Punkt nach der Q</w:t>
      </w:r>
      <w:r w:rsidR="009603D1" w:rsidRPr="00B869D7">
        <w:t>uellenangabe gesetzt …“.</w:t>
      </w:r>
    </w:p>
    <w:p w14:paraId="067F15E7" w14:textId="77777777" w:rsidR="00B879FD" w:rsidRPr="00B869D7" w:rsidRDefault="00B879FD" w:rsidP="00072C3D">
      <w:r w:rsidRPr="00B869D7">
        <w:t>Die Abkürzungen „f.“ und „ff.“ stehen für die Folgeseite bzw. die Folgeseiten.</w:t>
      </w:r>
    </w:p>
    <w:p w14:paraId="5477EDBF" w14:textId="77777777" w:rsidR="00B879FD" w:rsidRPr="00B869D7" w:rsidRDefault="00B879FD" w:rsidP="00072C3D">
      <w:r w:rsidRPr="00B869D7">
        <w:t>Verweise zu Quellen sind in eckigen Klammern auszuführen, wie beispielsweise nachstehend für die 37. BImSchV. [2]</w:t>
      </w:r>
    </w:p>
    <w:p w14:paraId="17E8A662" w14:textId="77777777" w:rsidR="00B879FD" w:rsidRPr="00B869D7" w:rsidRDefault="00B869D7" w:rsidP="00072C3D">
      <w:pPr>
        <w:pStyle w:val="berschrift2"/>
      </w:pPr>
      <w:bookmarkStart w:id="43" w:name="_Toc450381"/>
      <w:bookmarkStart w:id="44" w:name="_Toc450949"/>
      <w:bookmarkStart w:id="45" w:name="_Toc223684923"/>
      <w:bookmarkStart w:id="46" w:name="_Toc224634030"/>
      <w:r>
        <w:t>Fußnoten</w:t>
      </w:r>
      <w:bookmarkEnd w:id="43"/>
      <w:bookmarkEnd w:id="44"/>
      <w:bookmarkEnd w:id="45"/>
      <w:bookmarkEnd w:id="46"/>
    </w:p>
    <w:p w14:paraId="5343C9F4" w14:textId="77777777" w:rsidR="00B879FD" w:rsidRDefault="009603D1" w:rsidP="00072C3D">
      <w:r w:rsidRPr="00B869D7">
        <w:t>Kurzworte (z. B. REA</w:t>
      </w:r>
      <w:r w:rsidRPr="00B869D7">
        <w:rPr>
          <w:rStyle w:val="Funotenzeichen"/>
          <w:rFonts w:cs="Open Sans"/>
        </w:rPr>
        <w:footnoteReference w:id="1"/>
      </w:r>
      <w:r w:rsidRPr="00B869D7">
        <w:t>), fremdsprachige (z. </w:t>
      </w:r>
      <w:r w:rsidR="00B879FD" w:rsidRPr="00B869D7">
        <w:t>B. Betula pendula</w:t>
      </w:r>
      <w:r w:rsidR="00A13E41" w:rsidRPr="00B869D7">
        <w:rPr>
          <w:rStyle w:val="Funotenzeichen"/>
          <w:rFonts w:cs="Open Sans"/>
        </w:rPr>
        <w:footnoteReference w:id="2"/>
      </w:r>
      <w:r w:rsidR="00B879FD" w:rsidRPr="00B869D7">
        <w:t>) und fachgebietsfremde Fac</w:t>
      </w:r>
      <w:r w:rsidRPr="00B869D7">
        <w:t>hbegriffe sowie Markennamen (z. </w:t>
      </w:r>
      <w:r w:rsidR="00B879FD" w:rsidRPr="00B869D7">
        <w:t>B. PERSIL</w:t>
      </w:r>
      <w:r w:rsidR="00A13E41" w:rsidRPr="00B869D7">
        <w:rPr>
          <w:rStyle w:val="Funotenzeichen"/>
          <w:rFonts w:cs="Open Sans"/>
        </w:rPr>
        <w:footnoteReference w:id="3"/>
      </w:r>
      <w:r w:rsidR="00B879FD" w:rsidRPr="00B869D7">
        <w:t xml:space="preserve">) sind auf der Seite der ersten Nennung mittels einer Fußnote zu erklären. </w:t>
      </w:r>
    </w:p>
    <w:p w14:paraId="6AA77300" w14:textId="77777777" w:rsidR="00295543" w:rsidRDefault="00295543" w:rsidP="00072C3D">
      <w:pPr>
        <w:pStyle w:val="berschrift2"/>
      </w:pPr>
      <w:bookmarkStart w:id="47" w:name="_Toc223684924"/>
      <w:bookmarkStart w:id="48" w:name="_Toc224634031"/>
      <w:r>
        <w:t>Kopfzeile</w:t>
      </w:r>
      <w:bookmarkEnd w:id="47"/>
      <w:bookmarkEnd w:id="48"/>
    </w:p>
    <w:p w14:paraId="34F3AD47" w14:textId="77777777" w:rsidR="00295543" w:rsidRDefault="00295543" w:rsidP="00072C3D">
      <w:r>
        <w:t>In der Kopfzeile steht rechtsbündig der Titel des jeweiligen Kapitels (außer auf der ersten Kapitelseite). Die Kopfzeile wird in dieser Vorlage automatisch gefüllt.</w:t>
      </w:r>
      <w:r w:rsidR="00C7646A">
        <w:t xml:space="preserve"> Um die Kopfzeile auf der ersten Seite eines Kapitels zu entfernen, müssen Sie ggfs. einen manuellen Seitenumbruch einfügen: Layout </w:t>
      </w:r>
      <w:r w:rsidR="00C7646A">
        <w:sym w:font="Wingdings" w:char="F0E0"/>
      </w:r>
      <w:r w:rsidR="00C7646A">
        <w:t xml:space="preserve"> Seite einrichten </w:t>
      </w:r>
      <w:r w:rsidR="00C7646A">
        <w:sym w:font="Wingdings" w:char="F0E0"/>
      </w:r>
      <w:r w:rsidR="00C7646A">
        <w:t xml:space="preserve"> Umbrüche </w:t>
      </w:r>
      <w:r w:rsidR="00C7646A">
        <w:sym w:font="Wingdings" w:char="F0E0"/>
      </w:r>
      <w:r w:rsidR="00C7646A">
        <w:t xml:space="preserve"> Nächste Seite</w:t>
      </w:r>
      <w:r w:rsidR="002844AE">
        <w:t>.</w:t>
      </w:r>
    </w:p>
    <w:p w14:paraId="034B5450" w14:textId="77777777" w:rsidR="00555E64" w:rsidRDefault="002844AE" w:rsidP="00072C3D">
      <w:r>
        <w:t xml:space="preserve">Bei der Öffnung des Dokumentes </w:t>
      </w:r>
      <w:r w:rsidR="00555E64">
        <w:t>kann es zu einer schlechten Formatierung der Kopfzeile kommen. Um in die Kopfzeile die Kapitelüberschriften automatisch einzufügen:</w:t>
      </w:r>
    </w:p>
    <w:p w14:paraId="7BEE3A87" w14:textId="77777777" w:rsidR="002844AE" w:rsidRDefault="00555E64" w:rsidP="00555E64">
      <w:pPr>
        <w:pStyle w:val="Listenabsatz"/>
        <w:numPr>
          <w:ilvl w:val="0"/>
          <w:numId w:val="19"/>
        </w:numPr>
        <w:rPr>
          <w:rFonts w:ascii="Noto Serif" w:hAnsi="Noto Serif" w:cs="Noto Serif"/>
          <w:i/>
          <w:iCs/>
        </w:rPr>
      </w:pPr>
      <w:r w:rsidRPr="00555E64">
        <w:rPr>
          <w:rFonts w:ascii="Noto Serif" w:hAnsi="Noto Serif" w:cs="Noto Serif"/>
          <w:i/>
          <w:iCs/>
        </w:rPr>
        <w:t>Doppelclick in die Kopfzeile</w:t>
      </w:r>
    </w:p>
    <w:p w14:paraId="7D485975" w14:textId="77777777" w:rsidR="00555E64" w:rsidRDefault="00555E64" w:rsidP="00555E64">
      <w:pPr>
        <w:pStyle w:val="Listenabsatz"/>
        <w:numPr>
          <w:ilvl w:val="0"/>
          <w:numId w:val="19"/>
        </w:numPr>
        <w:rPr>
          <w:rFonts w:ascii="Noto Serif" w:hAnsi="Noto Serif" w:cs="Noto Serif"/>
          <w:i/>
          <w:iCs/>
        </w:rPr>
      </w:pPr>
      <w:r>
        <w:rPr>
          <w:rFonts w:ascii="Noto Serif" w:hAnsi="Noto Serif" w:cs="Noto Serif"/>
          <w:i/>
          <w:iCs/>
        </w:rPr>
        <w:lastRenderedPageBreak/>
        <w:t>Den darinstehenden Text bzw. Fehlermeldung markieren</w:t>
      </w:r>
    </w:p>
    <w:p w14:paraId="5B9CDD8E" w14:textId="77777777" w:rsidR="00555E64" w:rsidRDefault="00555E64" w:rsidP="00555E64">
      <w:pPr>
        <w:pStyle w:val="Listenabsatz"/>
        <w:numPr>
          <w:ilvl w:val="0"/>
          <w:numId w:val="19"/>
        </w:numPr>
        <w:rPr>
          <w:rFonts w:ascii="Noto Serif" w:hAnsi="Noto Serif" w:cs="Noto Serif"/>
          <w:i/>
          <w:iCs/>
        </w:rPr>
      </w:pPr>
      <w:r>
        <w:rPr>
          <w:rFonts w:ascii="Noto Serif" w:hAnsi="Noto Serif" w:cs="Noto Serif"/>
          <w:i/>
          <w:iCs/>
        </w:rPr>
        <w:t>Aus dem Feld „Dokumenten</w:t>
      </w:r>
      <w:r w:rsidR="00AB2FEF">
        <w:rPr>
          <w:rFonts w:ascii="Noto Serif" w:hAnsi="Noto Serif" w:cs="Noto Serif"/>
          <w:i/>
          <w:iCs/>
        </w:rPr>
        <w:t>informationen</w:t>
      </w:r>
      <w:r>
        <w:rPr>
          <w:rFonts w:ascii="Noto Serif" w:hAnsi="Noto Serif" w:cs="Noto Serif"/>
          <w:i/>
          <w:iCs/>
        </w:rPr>
        <w:t>“ das Feld „Feld</w:t>
      </w:r>
      <w:r w:rsidR="00AB2FEF">
        <w:rPr>
          <w:rFonts w:ascii="Noto Serif" w:hAnsi="Noto Serif" w:cs="Noto Serif"/>
          <w:i/>
          <w:iCs/>
        </w:rPr>
        <w:t>…</w:t>
      </w:r>
      <w:r>
        <w:rPr>
          <w:rFonts w:ascii="Noto Serif" w:hAnsi="Noto Serif" w:cs="Noto Serif"/>
          <w:i/>
          <w:iCs/>
        </w:rPr>
        <w:t>“ auswählen</w:t>
      </w:r>
    </w:p>
    <w:p w14:paraId="2BEC7AC3" w14:textId="77777777" w:rsidR="00AB2FEF" w:rsidRDefault="00AB2FEF" w:rsidP="00F05019">
      <w:pPr>
        <w:pStyle w:val="Listenabsatz"/>
        <w:keepNext/>
        <w:jc w:val="center"/>
      </w:pPr>
      <w:r>
        <w:rPr>
          <w:rFonts w:ascii="Noto Serif" w:hAnsi="Noto Serif" w:cs="Noto Serif"/>
          <w:i/>
          <w:iCs/>
          <w:noProof/>
        </w:rPr>
        <w:t>.</w:t>
      </w:r>
      <w:r w:rsidR="00555E64">
        <w:rPr>
          <w:rFonts w:ascii="Noto Serif" w:hAnsi="Noto Serif" w:cs="Noto Serif"/>
          <w:i/>
          <w:iCs/>
          <w:noProof/>
        </w:rPr>
        <mc:AlternateContent>
          <mc:Choice Requires="wpg">
            <w:drawing>
              <wp:inline distT="0" distB="0" distL="0" distR="0" wp14:anchorId="02954EFA" wp14:editId="107D0057">
                <wp:extent cx="5309431" cy="876300"/>
                <wp:effectExtent l="0" t="0" r="5715" b="19050"/>
                <wp:docPr id="985268999" name="Group 7" descr="Screenshot des Word-Menübands im Reiter „Kopf- und Fußzeile&quot; mit geöffnetem Dropdown-Menü von „Dokumenteninformationen&quot;. Das Menü zeigt folgende Einträge: „Autor&quot;, „Dateiname&quot;, „Dateipfad&quot;, „Dokumenttitel&quot;, „Dokumenteigenschaft ►&quot; sowie „Feld…&quot;. Der Eintrag „Feld...&quot; ist hervorgehoben."/>
                <wp:cNvGraphicFramePr/>
                <a:graphic xmlns:a="http://schemas.openxmlformats.org/drawingml/2006/main">
                  <a:graphicData uri="http://schemas.microsoft.com/office/word/2010/wordprocessingGroup">
                    <wpg:wgp>
                      <wpg:cNvGrpSpPr/>
                      <wpg:grpSpPr>
                        <a:xfrm>
                          <a:off x="0" y="0"/>
                          <a:ext cx="5309431" cy="876300"/>
                          <a:chOff x="314972" y="56926"/>
                          <a:chExt cx="5775438" cy="1091079"/>
                        </a:xfrm>
                      </wpg:grpSpPr>
                      <pic:pic xmlns:pic="http://schemas.openxmlformats.org/drawingml/2006/picture">
                        <pic:nvPicPr>
                          <pic:cNvPr id="1146724201" name="Picture 1" descr="Screenshot des Word-Menübands im Reiter „Header &amp; Footer&quot; mit geöffnetem Dropdown-Menü von „Document Info&quot;. Das Menü zeigt folgende Einträge: „Author&quot;, „File Name&quot;, „File Path&quot;, „Document Title&quot;, „Document Property ►&quot; sowie „Field…&quot;. Der Eintrag „Document Property&quot; ist hervorgehoben. Im Hintergrund ist ein Dokumentausschnitt mit dem Textbaustein „Hinweise zum Textteil&quot; sowie ein teilweise sichtbarer Fließtext erkennbar."/>
                          <pic:cNvPicPr>
                            <a:picLocks noChangeAspect="1"/>
                          </pic:cNvPicPr>
                        </pic:nvPicPr>
                        <pic:blipFill>
                          <a:blip r:embed="rId25"/>
                          <a:srcRect/>
                          <a:stretch/>
                        </pic:blipFill>
                        <pic:spPr>
                          <a:xfrm>
                            <a:off x="314972" y="56926"/>
                            <a:ext cx="5775438" cy="1091079"/>
                          </a:xfrm>
                          <a:prstGeom prst="rect">
                            <a:avLst/>
                          </a:prstGeom>
                        </pic:spPr>
                      </pic:pic>
                      <wps:wsp>
                        <wps:cNvPr id="170245251" name="Oval 6"/>
                        <wps:cNvSpPr/>
                        <wps:spPr>
                          <a:xfrm>
                            <a:off x="1283525" y="1003225"/>
                            <a:ext cx="708660" cy="14478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17F1136" id="Group 7" o:spid="_x0000_s1026" alt="Screenshot des Word-Menübands im Reiter „Kopf- und Fußzeile&quot; mit geöffnetem Dropdown-Menü von „Dokumenteninformationen&quot;. Das Menü zeigt folgende Einträge: „Autor&quot;, „Dateiname&quot;, „Dateipfad&quot;, „Dokumenttitel&quot;, „Dokumenteigenschaft ►&quot; sowie „Feld…&quot;. Der Eintrag „Feld...&quot; ist hervorgehoben." style="width:418.05pt;height:69pt;mso-position-horizontal-relative:char;mso-position-vertical-relative:line" coordorigin="3149,569" coordsize="57754,10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creenshot des Word-Menübands im Reiter „Header &amp; Footer&quot; mit geöffnetem Dropdown-Menü von „Document Info&quot;. Das Menü zeigt folgende Einträge: „Author&quot;, „File Name&quot;, „File Path&quot;, „Document Title&quot;, „Document Property ►&quot; sowie „Field…&quot;. Der Eintrag „Document Property&quot; ist hervorgehoben. Im Hintergrund ist ein Dokumentausschnitt mit dem Textbaustein „Hinweise zum Textteil&quot; sowie ein teilweise sichtbarer Fließtext erkennbar." style="position:absolute;left:3149;top:569;width:57755;height:10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">
                  <v:imagedata r:id="rId27" o:title=" „Author&quot;, „File Name&quot;, „File Path&quot;, „Document Title&quot;, „Document Property ►&quot; sowie „Field…&quot;. Der Eintrag „Document Property&quot; ist hervorgehoben"/>
                </v:shape>
                <v:oval id="Oval 6" o:spid="_x0000_s1028" style="position:absolute;left:12835;top:10032;width:708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" filled="f" strokecolor="#c00000" strokeweight="1pt">
                  <v:stroke joinstyle="miter"/>
                </v:oval>
                <w10:anchorlock/>
              </v:group>
            </w:pict>
          </mc:Fallback>
        </mc:AlternateContent>
      </w:r>
    </w:p>
    <w:p w14:paraId="2A2E4D14" w14:textId="77777777" w:rsidR="00555E64" w:rsidRPr="00AB2FEF" w:rsidRDefault="00AB2FEF" w:rsidP="00AB2FEF">
      <w:pPr>
        <w:pStyle w:val="Beschriftung"/>
      </w:pPr>
      <w:r w:rsidRPr="00AB2FEF">
        <w:t xml:space="preserve">Abbildung </w:t>
      </w:r>
      <w:fldSimple w:instr=" STYLEREF 1 \s ">
        <w:r w:rsidR="00A52AD5">
          <w:rPr>
            <w:noProof/>
          </w:rPr>
          <w:t>2</w:t>
        </w:r>
      </w:fldSimple>
      <w:r>
        <w:t>.</w:t>
      </w:r>
      <w:fldSimple w:instr=" SEQ Abbildung \* ARABIC \s 1 ">
        <w:r w:rsidR="00A52AD5">
          <w:rPr>
            <w:noProof/>
          </w:rPr>
          <w:t>1</w:t>
        </w:r>
      </w:fldSimple>
      <w:r w:rsidRPr="00AB2FEF">
        <w:t>: Feld im Dropdown auswählen</w:t>
      </w:r>
    </w:p>
    <w:p w14:paraId="5BBDA40E" w14:textId="77777777" w:rsidR="00F05019" w:rsidRPr="00F05019" w:rsidRDefault="00AB2FEF" w:rsidP="00AB2FEF">
      <w:pPr>
        <w:pStyle w:val="Listenabsatz"/>
        <w:keepNext/>
        <w:numPr>
          <w:ilvl w:val="0"/>
          <w:numId w:val="19"/>
        </w:numPr>
      </w:pPr>
      <w:r w:rsidRPr="00F05019">
        <w:rPr>
          <w:rFonts w:ascii="Noto Serif" w:hAnsi="Noto Serif" w:cs="Noto Serif"/>
          <w:i/>
          <w:iCs/>
        </w:rPr>
        <w:t>Bei „Feld auswählen“ das Feld „StyleRef“ aussuchen und in „Feldeigenschaften“ „Überschrift 1“ auswählen. Bei „Feldoptionen“ den Eintrag „Formatierung bei Aktualisierung beibehalten“ und alles andere nicht ausgewählt lassen.</w:t>
      </w:r>
    </w:p>
    <w:p w14:paraId="07C3C3F0" w14:textId="5775C2C3" w:rsidR="00AB2FEF" w:rsidRDefault="00AB2FEF" w:rsidP="00F05019">
      <w:pPr>
        <w:pStyle w:val="Listenabsatz"/>
        <w:keepNext/>
        <w:jc w:val="center"/>
      </w:pPr>
      <w:r w:rsidRPr="00AB2FEF">
        <w:rPr>
          <w:rFonts w:ascii="Noto Serif" w:hAnsi="Noto Serif" w:cs="Noto Serif"/>
          <w:i/>
          <w:iCs/>
          <w:noProof/>
        </w:rPr>
        <w:drawing>
          <wp:inline distT="0" distB="0" distL="0" distR="0" wp14:anchorId="5B6504AC" wp14:editId="14F2BBC1">
            <wp:extent cx="4756150" cy="2720946"/>
            <wp:effectExtent l="0" t="0" r="6350" b="3810"/>
            <wp:docPr id="1972572169" name="Grafik 1" descr="Screenshot des Word-Dialogfensters „Feld&quot;. Im linken Bereich „Feld auswählen&quot; ist die Kategorie „(Alle)&quot; eingestellt; in der Feldnamenliste ist „StyleRef&quot; markiert. In der mittleren Spalte „Feldeigenschaften&quot; (Formatvorlagenname) ist „Überschrift 1&quot; ausgewählt; die Liste zeigt weitere Einträge von „Überschrift 0&quot; bis „Überschrift 9&quot; sowie mehrere tud-brief-Formatvorlagen. Im rechten Bereich „Feldoptionen&quot; sind mehrere deaktivierte Checkboxen aufgeführt; lediglich „Formatierung bei Aktualisierung beibehalten&quot; ist aktiviert. Unten wird die Feldbeschreibung angezeigt: „Fügt den Text eines Absatzes ein, der mit einer ähnlichen Formatvorlage erstellt wurde.&quot; Verfügbare Schaltflächen sind „Feldfunktionen&quot;, „OK&quot; und „Abbrech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72169" name="Grafik 1" descr="Screenshot des Word-Dialogfensters „Feld&quot;. Im linken Bereich „Feld auswählen&quot; ist die Kategorie „(Alle)&quot; eingestellt; in der Feldnamenliste ist „StyleRef&quot; markiert. In der mittleren Spalte „Feldeigenschaften&quot; (Formatvorlagenname) ist „Überschrift 1&quot; ausgewählt; die Liste zeigt weitere Einträge von „Überschrift 0&quot; bis „Überschrift 9&quot; sowie mehrere tud-brief-Formatvorlagen. Im rechten Bereich „Feldoptionen&quot; sind mehrere deaktivierte Checkboxen aufgeführt; lediglich „Formatierung bei Aktualisierung beibehalten&quot; ist aktiviert. Unten wird die Feldbeschreibung angezeigt: „Fügt den Text eines Absatzes ein, der mit einer ähnlichen Formatvorlage erstellt wurde.&quot; Verfügbare Schaltflächen sind „Feldfunktionen&quot;, „OK&quot; und „Abbrechen&quot;."/>
                    <pic:cNvPicPr/>
                  </pic:nvPicPr>
                  <pic:blipFill>
                    <a:blip r:embed="rId28"/>
                    <a:stretch>
                      <a:fillRect/>
                    </a:stretch>
                  </pic:blipFill>
                  <pic:spPr>
                    <a:xfrm>
                      <a:off x="0" y="0"/>
                      <a:ext cx="4769798" cy="2728754"/>
                    </a:xfrm>
                    <a:prstGeom prst="rect">
                      <a:avLst/>
                    </a:prstGeom>
                  </pic:spPr>
                </pic:pic>
              </a:graphicData>
            </a:graphic>
          </wp:inline>
        </w:drawing>
      </w:r>
    </w:p>
    <w:p w14:paraId="7C407320" w14:textId="7F9D04FB" w:rsidR="00AB2FEF" w:rsidRPr="00AB2FEF" w:rsidRDefault="00AB2FEF" w:rsidP="00AB2FEF">
      <w:pPr>
        <w:pStyle w:val="Beschriftung"/>
      </w:pPr>
      <w:r w:rsidRPr="00AB2FEF">
        <w:t xml:space="preserve">Abbildung </w:t>
      </w:r>
      <w:fldSimple w:instr=" STYLEREF 1 \s ">
        <w:r w:rsidR="00A52AD5">
          <w:rPr>
            <w:noProof/>
          </w:rPr>
          <w:t>2</w:t>
        </w:r>
      </w:fldSimple>
      <w:r w:rsidRPr="00AB2FEF">
        <w:t>.</w:t>
      </w:r>
      <w:fldSimple w:instr=" SEQ Abbildung \* ARABIC \s 1 ">
        <w:r w:rsidR="00A52AD5">
          <w:rPr>
            <w:noProof/>
          </w:rPr>
          <w:t>2</w:t>
        </w:r>
      </w:fldSimple>
      <w:r w:rsidRPr="00AB2FEF">
        <w:t>: Überschrift 1 in "Sty</w:t>
      </w:r>
      <w:r w:rsidR="008244D2">
        <w:t>l</w:t>
      </w:r>
      <w:r w:rsidRPr="00AB2FEF">
        <w:t>eRef" auswählen</w:t>
      </w:r>
    </w:p>
    <w:p w14:paraId="4F8D8185" w14:textId="77777777" w:rsidR="00AB2FEF" w:rsidRPr="00555E64" w:rsidRDefault="00AB2FEF" w:rsidP="00AB2FEF">
      <w:pPr>
        <w:pStyle w:val="Listenabsatz"/>
        <w:numPr>
          <w:ilvl w:val="0"/>
          <w:numId w:val="19"/>
        </w:numPr>
        <w:rPr>
          <w:rFonts w:ascii="Noto Serif" w:hAnsi="Noto Serif" w:cs="Noto Serif"/>
          <w:i/>
          <w:iCs/>
        </w:rPr>
      </w:pPr>
      <w:r>
        <w:rPr>
          <w:rFonts w:ascii="Noto Serif" w:hAnsi="Noto Serif" w:cs="Noto Serif"/>
          <w:i/>
          <w:iCs/>
        </w:rPr>
        <w:t>Auf „OK“ drücken</w:t>
      </w:r>
    </w:p>
    <w:p w14:paraId="02AE9E91" w14:textId="77777777" w:rsidR="00B879FD" w:rsidRPr="00B869D7" w:rsidRDefault="00B869D7" w:rsidP="00072C3D">
      <w:pPr>
        <w:pStyle w:val="berschrift2"/>
      </w:pPr>
      <w:bookmarkStart w:id="49" w:name="_Toc450382"/>
      <w:bookmarkStart w:id="50" w:name="_Toc450950"/>
      <w:bookmarkStart w:id="51" w:name="_Toc223684925"/>
      <w:bookmarkStart w:id="52" w:name="_Toc224634032"/>
      <w:r>
        <w:t>Abbildungen und Tabellen</w:t>
      </w:r>
      <w:bookmarkEnd w:id="49"/>
      <w:bookmarkEnd w:id="50"/>
      <w:bookmarkEnd w:id="51"/>
      <w:bookmarkEnd w:id="52"/>
    </w:p>
    <w:p w14:paraId="0005CC97" w14:textId="2679FCBB" w:rsidR="00943BA3" w:rsidRDefault="00B879FD" w:rsidP="00072C3D">
      <w:r w:rsidRPr="00B869D7">
        <w:t>Beschriften Sie alle Abbildungen mit Bild</w:t>
      </w:r>
      <w:r w:rsidRPr="00A27BCF">
        <w:rPr>
          <w:u w:val="single"/>
        </w:rPr>
        <w:t>unter</w:t>
      </w:r>
      <w:r w:rsidRPr="00B869D7">
        <w:t>schrift und Tabellen mit Tabellen</w:t>
      </w:r>
      <w:r w:rsidRPr="00A27BCF">
        <w:rPr>
          <w:u w:val="single"/>
        </w:rPr>
        <w:t>über</w:t>
      </w:r>
      <w:r w:rsidRPr="00B869D7">
        <w:t>schrift</w:t>
      </w:r>
      <w:r w:rsidR="006F6477">
        <w:t xml:space="preserve"> (siehe </w:t>
      </w:r>
      <w:r w:rsidR="00A54265">
        <w:fldChar w:fldCharType="begin"/>
      </w:r>
      <w:r w:rsidR="00A54265">
        <w:instrText xml:space="preserve"> REF _Ref224809904 \h </w:instrText>
      </w:r>
      <w:r w:rsidR="00A54265">
        <w:fldChar w:fldCharType="separate"/>
      </w:r>
      <w:r w:rsidR="00A54265">
        <w:t xml:space="preserve">Abbildung </w:t>
      </w:r>
      <w:r w:rsidR="00A54265">
        <w:rPr>
          <w:noProof/>
        </w:rPr>
        <w:t>2</w:t>
      </w:r>
      <w:r w:rsidR="00A54265">
        <w:t>.</w:t>
      </w:r>
      <w:r w:rsidR="00A54265">
        <w:rPr>
          <w:noProof/>
        </w:rPr>
        <w:t>3</w:t>
      </w:r>
      <w:r w:rsidR="00A54265">
        <w:fldChar w:fldCharType="end"/>
      </w:r>
      <w:r w:rsidR="00A54265">
        <w:t xml:space="preserve"> </w:t>
      </w:r>
      <w:r w:rsidR="006F6477">
        <w:t>sowie</w:t>
      </w:r>
      <w:r w:rsidR="00A54265">
        <w:t xml:space="preserve"> </w:t>
      </w:r>
      <w:r w:rsidR="00A54265">
        <w:fldChar w:fldCharType="begin"/>
      </w:r>
      <w:r w:rsidR="00A54265">
        <w:instrText xml:space="preserve"> REF _Ref224809913 \h </w:instrText>
      </w:r>
      <w:r w:rsidR="00A54265">
        <w:fldChar w:fldCharType="separate"/>
      </w:r>
      <w:r w:rsidR="00A54265">
        <w:t xml:space="preserve">Tabelle </w:t>
      </w:r>
      <w:r w:rsidR="00A54265">
        <w:rPr>
          <w:noProof/>
        </w:rPr>
        <w:t>2</w:t>
      </w:r>
      <w:r w:rsidR="00A54265">
        <w:t>.</w:t>
      </w:r>
      <w:r w:rsidR="00A54265">
        <w:rPr>
          <w:noProof/>
        </w:rPr>
        <w:t>1</w:t>
      </w:r>
      <w:r w:rsidR="00A54265">
        <w:fldChar w:fldCharType="end"/>
      </w:r>
      <w:r w:rsidR="006F6477">
        <w:t>)</w:t>
      </w:r>
      <w:r w:rsidRPr="00B869D7">
        <w:t>.</w:t>
      </w:r>
      <w:r w:rsidR="00943BA3">
        <w:t xml:space="preserve"> Auf alle Abbildungen und Tabellen muss(!) im Text verwiesen werden.</w:t>
      </w:r>
    </w:p>
    <w:p w14:paraId="79865AE7" w14:textId="77777777" w:rsidR="00943BA3" w:rsidRDefault="00A27BCF" w:rsidP="00072C3D">
      <w:r>
        <w:t>Tabellen sollten möglichst schlicht gehalten werden.</w:t>
      </w:r>
      <w:r w:rsidR="00943BA3">
        <w:t xml:space="preserve"> Verzichten Sie nach Möglichkeit auf vertikale Linien.</w:t>
      </w:r>
      <w:r>
        <w:t xml:space="preserve"> Ist es </w:t>
      </w:r>
      <w:r w:rsidR="00943BA3">
        <w:t xml:space="preserve">jedoch </w:t>
      </w:r>
      <w:r>
        <w:t>zum Verständnis notwendig, so können weitere Rahmenlinien hinzugefügt und</w:t>
      </w:r>
      <w:r w:rsidR="00CB14A9">
        <w:t>/oder</w:t>
      </w:r>
      <w:r>
        <w:t xml:space="preserve"> Zellen farbig hinterlegt werden.</w:t>
      </w:r>
    </w:p>
    <w:p w14:paraId="325A3A89" w14:textId="77777777" w:rsidR="00943BA3" w:rsidRDefault="00F91359" w:rsidP="00072C3D">
      <w:r>
        <w:t>Versuchen Sie, Abbildungen so zu gestalten, dass sie auch bei Schwarz-/Weiß-Druck erkennbar sind, z. B. durch verschiedene Linientypen.</w:t>
      </w:r>
    </w:p>
    <w:p w14:paraId="4A84751B" w14:textId="77777777" w:rsidR="00CA0FB0" w:rsidRPr="00B869D7" w:rsidRDefault="009C4893" w:rsidP="00072C3D">
      <w:r w:rsidRPr="00B869D7">
        <w:t xml:space="preserve">Zentrieren </w:t>
      </w:r>
      <w:r>
        <w:t>Sie Ihre Grafiken und Tabellen</w:t>
      </w:r>
      <w:r w:rsidR="004A3A59">
        <w:t xml:space="preserve"> sowie die entsprechenden Über- und Unterschriften</w:t>
      </w:r>
      <w:r>
        <w:t xml:space="preserve">. Abbildungen und Tabellen sollten </w:t>
      </w:r>
      <w:r w:rsidRPr="006F6477">
        <w:rPr>
          <w:i/>
        </w:rPr>
        <w:t>nicht</w:t>
      </w:r>
      <w:r>
        <w:t xml:space="preserve"> von Text „umflossen“ werden.</w:t>
      </w:r>
    </w:p>
    <w:p w14:paraId="568D76C2" w14:textId="77777777" w:rsidR="00072C3D" w:rsidRDefault="00F91359" w:rsidP="00072C3D">
      <w:pPr>
        <w:keepNext/>
        <w:spacing w:after="0"/>
        <w:jc w:val="center"/>
      </w:pPr>
      <w:r>
        <w:rPr>
          <w:noProof/>
          <w:lang w:eastAsia="de-DE"/>
        </w:rPr>
        <w:lastRenderedPageBreak/>
        <w:drawing>
          <wp:inline distT="0" distB="0" distL="0" distR="0" wp14:anchorId="7192FA9E" wp14:editId="271DD6A5">
            <wp:extent cx="4680000" cy="2554605"/>
            <wp:effectExtent l="0" t="0" r="6350" b="0"/>
            <wp:docPr id="13" name="Grafik 13" descr="Liniendiagramm zur Vorlauftemperatur ϑ_VL,Erz in °C (y-Achse, Bereich 72–132 °C) in Abhängigkeit von der Außentemperatur ϑ_a in °C (x-Achse, Bereich −20 bis 40 °C). Zwei Kurven werden verglichen: Im Referenzfall (durchgezogene grüne Linie) beträgt die Vorlauftemperatur bei Außentemperaturen unter −15 °C konstant 122 °C, fällt dann linear bis auf 92 °C bei ca. 2 °C ab und bleibt darüber konstant bei 92 °C. Bei VL-Temperatur-Absenkung (gestrichelte blaue Linie) fällt die Kurve linear bis 82 °C bei ca. 5 °C Außentemperatur und verläuft dann konstant bei 82 °C. Die Absenkung beträgt somit 10 K gegenüber dem Referenzfall im oberen Außentemperaturbe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Liniendiagramm zur Vorlauftemperatur ϑ_VL,Erz in °C (y-Achse, Bereich 72–132 °C) in Abhängigkeit von der Außentemperatur ϑ_a in °C (x-Achse, Bereich −20 bis 40 °C). Zwei Kurven werden verglichen: Im Referenzfall (durchgezogene grüne Linie) beträgt die Vorlauftemperatur bei Außentemperaturen unter −15 °C konstant 122 °C, fällt dann linear bis auf 92 °C bei ca. 2 °C ab und bleibt darüber konstant bei 92 °C. Bei VL-Temperatur-Absenkung (gestrichelte blaue Linie) fällt die Kurve linear bis 82 °C bei ca. 5 °C Außentemperatur und verläuft dann konstant bei 82 °C. Die Absenkung beträgt somit 10 K gegenüber dem Referenzfall im oberen Außentemperaturbereich."/>
                    <pic:cNvPicPr/>
                  </pic:nvPicPr>
                  <pic:blipFill>
                    <a:blip r:embed="rId29"/>
                    <a:stretch>
                      <a:fillRect/>
                    </a:stretch>
                  </pic:blipFill>
                  <pic:spPr>
                    <a:xfrm>
                      <a:off x="0" y="0"/>
                      <a:ext cx="4680000" cy="2554605"/>
                    </a:xfrm>
                    <a:prstGeom prst="rect">
                      <a:avLst/>
                    </a:prstGeom>
                  </pic:spPr>
                </pic:pic>
              </a:graphicData>
            </a:graphic>
          </wp:inline>
        </w:drawing>
      </w:r>
    </w:p>
    <w:p w14:paraId="0C11C42D" w14:textId="77777777" w:rsidR="009C4893" w:rsidRDefault="00072C3D" w:rsidP="00AB2FEF">
      <w:pPr>
        <w:pStyle w:val="Beschriftung"/>
      </w:pPr>
      <w:bookmarkStart w:id="53" w:name="_Toc223966331"/>
      <w:bookmarkStart w:id="54" w:name="_Ref224809899"/>
      <w:bookmarkStart w:id="55" w:name="_Ref224809904"/>
      <w:r>
        <w:t xml:space="preserve">Abbildung </w:t>
      </w:r>
      <w:fldSimple w:instr=" STYLEREF 1 \s ">
        <w:r w:rsidR="00A52AD5">
          <w:rPr>
            <w:noProof/>
          </w:rPr>
          <w:t>2</w:t>
        </w:r>
      </w:fldSimple>
      <w:r w:rsidR="00AB2FEF">
        <w:t>.</w:t>
      </w:r>
      <w:fldSimple w:instr=" SEQ Abbildung \* ARABIC \s 1 ">
        <w:r w:rsidR="00A52AD5">
          <w:rPr>
            <w:noProof/>
          </w:rPr>
          <w:t>3</w:t>
        </w:r>
      </w:fldSimple>
      <w:bookmarkEnd w:id="55"/>
      <w:r>
        <w:t>: Bildunterschrift</w:t>
      </w:r>
      <w:bookmarkEnd w:id="53"/>
      <w:bookmarkEnd w:id="54"/>
    </w:p>
    <w:p w14:paraId="209FA1B4" w14:textId="77777777" w:rsidR="009C4893" w:rsidRPr="00072C3D" w:rsidRDefault="00B879FD" w:rsidP="00072C3D">
      <w:r w:rsidRPr="00072C3D">
        <w:t>Am Ende der Arbeit wird je ein entsprechendes Verzeichnis eingefügt</w:t>
      </w:r>
      <w:r w:rsidR="006F6477" w:rsidRPr="00072C3D">
        <w:t>, welches in dieser Vorlage bereits eingerichtet ist</w:t>
      </w:r>
      <w:r w:rsidRPr="00072C3D">
        <w:t xml:space="preserve">. Abbildungen aus dem Anhang werden hier nicht aufgeführt. </w:t>
      </w:r>
    </w:p>
    <w:p w14:paraId="270B4870" w14:textId="77777777" w:rsidR="00072C3D" w:rsidRDefault="00072C3D" w:rsidP="00AB2FEF">
      <w:pPr>
        <w:pStyle w:val="Beschriftung"/>
      </w:pPr>
      <w:bookmarkStart w:id="56" w:name="_Toc223966336"/>
      <w:bookmarkStart w:id="57" w:name="_Ref224809913"/>
      <w:r>
        <w:t xml:space="preserve">Tabelle </w:t>
      </w:r>
      <w:fldSimple w:instr=" STYLEREF 1 \s ">
        <w:r w:rsidR="00A52AD5">
          <w:rPr>
            <w:noProof/>
          </w:rPr>
          <w:t>2</w:t>
        </w:r>
      </w:fldSimple>
      <w:r>
        <w:t>.</w:t>
      </w:r>
      <w:fldSimple w:instr=" SEQ Tabelle \* ARABIC \s 1 ">
        <w:r w:rsidR="00A52AD5">
          <w:rPr>
            <w:noProof/>
          </w:rPr>
          <w:t>1</w:t>
        </w:r>
      </w:fldSimple>
      <w:bookmarkEnd w:id="57"/>
      <w:r>
        <w:t>: Tabellenüberschrift</w:t>
      </w:r>
      <w:bookmarkEnd w:id="56"/>
    </w:p>
    <w:tbl>
      <w:tblPr>
        <w:tblW w:w="0" w:type="auto"/>
        <w:jc w:val="center"/>
        <w:tblLook w:val="00A0" w:firstRow="1" w:lastRow="0" w:firstColumn="1" w:lastColumn="0" w:noHBand="0" w:noVBand="0"/>
      </w:tblPr>
      <w:tblGrid>
        <w:gridCol w:w="2952"/>
        <w:gridCol w:w="3060"/>
        <w:gridCol w:w="3060"/>
      </w:tblGrid>
      <w:tr w:rsidR="00A27BCF" w:rsidRPr="00B869D7" w14:paraId="0963ED5D" w14:textId="77777777" w:rsidTr="007D31F3">
        <w:trPr>
          <w:trHeight w:val="646"/>
          <w:tblHeader/>
          <w:jc w:val="center"/>
        </w:trPr>
        <w:tc>
          <w:tcPr>
            <w:tcW w:w="2962" w:type="dxa"/>
            <w:tcBorders>
              <w:top w:val="single" w:sz="4" w:space="0" w:color="auto"/>
              <w:bottom w:val="single" w:sz="4" w:space="0" w:color="auto"/>
            </w:tcBorders>
            <w:vAlign w:val="center"/>
          </w:tcPr>
          <w:p w14:paraId="76E6C68D" w14:textId="77777777" w:rsidR="00A27BCF" w:rsidRPr="00A27BCF" w:rsidRDefault="00A27BCF" w:rsidP="00072C3D">
            <w:r w:rsidRPr="00A27BCF">
              <w:t>Spalte 1</w:t>
            </w:r>
          </w:p>
        </w:tc>
        <w:tc>
          <w:tcPr>
            <w:tcW w:w="3071" w:type="dxa"/>
            <w:tcBorders>
              <w:top w:val="single" w:sz="4" w:space="0" w:color="auto"/>
              <w:bottom w:val="single" w:sz="4" w:space="0" w:color="auto"/>
            </w:tcBorders>
            <w:vAlign w:val="center"/>
          </w:tcPr>
          <w:p w14:paraId="0E5C1593" w14:textId="77777777" w:rsidR="00A27BCF" w:rsidRPr="00A27BCF" w:rsidRDefault="00A27BCF" w:rsidP="00072C3D">
            <w:r w:rsidRPr="00A27BCF">
              <w:t>Spalte 2</w:t>
            </w:r>
          </w:p>
        </w:tc>
        <w:tc>
          <w:tcPr>
            <w:tcW w:w="3071" w:type="dxa"/>
            <w:tcBorders>
              <w:top w:val="single" w:sz="4" w:space="0" w:color="auto"/>
              <w:bottom w:val="single" w:sz="4" w:space="0" w:color="auto"/>
            </w:tcBorders>
            <w:vAlign w:val="center"/>
          </w:tcPr>
          <w:p w14:paraId="7DB44FBC" w14:textId="77777777" w:rsidR="00A27BCF" w:rsidRPr="00A27BCF" w:rsidRDefault="00A27BCF" w:rsidP="00072C3D">
            <w:r w:rsidRPr="00A27BCF">
              <w:t>Spalte 3</w:t>
            </w:r>
          </w:p>
        </w:tc>
      </w:tr>
      <w:tr w:rsidR="00A27BCF" w:rsidRPr="00B869D7" w14:paraId="7405E976" w14:textId="77777777" w:rsidTr="007D31F3">
        <w:trPr>
          <w:trHeight w:val="646"/>
          <w:jc w:val="center"/>
        </w:trPr>
        <w:tc>
          <w:tcPr>
            <w:tcW w:w="2962" w:type="dxa"/>
            <w:tcBorders>
              <w:top w:val="single" w:sz="4" w:space="0" w:color="auto"/>
            </w:tcBorders>
            <w:vAlign w:val="center"/>
          </w:tcPr>
          <w:p w14:paraId="5995CB3F" w14:textId="77777777" w:rsidR="00A27BCF" w:rsidRPr="00B869D7" w:rsidRDefault="00A27BCF" w:rsidP="00072C3D">
            <w:r w:rsidRPr="00B869D7">
              <w:t>Text</w:t>
            </w:r>
          </w:p>
        </w:tc>
        <w:tc>
          <w:tcPr>
            <w:tcW w:w="3071" w:type="dxa"/>
            <w:tcBorders>
              <w:top w:val="single" w:sz="4" w:space="0" w:color="auto"/>
            </w:tcBorders>
            <w:vAlign w:val="center"/>
          </w:tcPr>
          <w:p w14:paraId="62A30E25" w14:textId="77777777" w:rsidR="00A27BCF" w:rsidRPr="00B869D7" w:rsidRDefault="00A27BCF" w:rsidP="00072C3D">
            <w:r w:rsidRPr="00B869D7">
              <w:t>Text</w:t>
            </w:r>
          </w:p>
        </w:tc>
        <w:tc>
          <w:tcPr>
            <w:tcW w:w="3071" w:type="dxa"/>
            <w:tcBorders>
              <w:top w:val="single" w:sz="4" w:space="0" w:color="auto"/>
            </w:tcBorders>
            <w:vAlign w:val="center"/>
          </w:tcPr>
          <w:p w14:paraId="24628E9D" w14:textId="77777777" w:rsidR="00A27BCF" w:rsidRPr="00B869D7" w:rsidRDefault="00A27BCF" w:rsidP="00072C3D">
            <w:r w:rsidRPr="00B869D7">
              <w:t>Text</w:t>
            </w:r>
          </w:p>
        </w:tc>
      </w:tr>
      <w:tr w:rsidR="00A27BCF" w:rsidRPr="00B869D7" w14:paraId="5756CE6A" w14:textId="77777777" w:rsidTr="007D31F3">
        <w:trPr>
          <w:trHeight w:val="646"/>
          <w:jc w:val="center"/>
        </w:trPr>
        <w:tc>
          <w:tcPr>
            <w:tcW w:w="2962" w:type="dxa"/>
            <w:tcBorders>
              <w:bottom w:val="single" w:sz="4" w:space="0" w:color="auto"/>
            </w:tcBorders>
            <w:vAlign w:val="center"/>
          </w:tcPr>
          <w:p w14:paraId="21DA3833" w14:textId="77777777" w:rsidR="00A27BCF" w:rsidRPr="00B869D7" w:rsidRDefault="00A27BCF" w:rsidP="00072C3D">
            <w:commentRangeStart w:id="58"/>
            <w:r>
              <w:t>Text</w:t>
            </w:r>
          </w:p>
        </w:tc>
        <w:tc>
          <w:tcPr>
            <w:tcW w:w="3071" w:type="dxa"/>
            <w:tcBorders>
              <w:bottom w:val="single" w:sz="4" w:space="0" w:color="auto"/>
            </w:tcBorders>
            <w:vAlign w:val="center"/>
          </w:tcPr>
          <w:p w14:paraId="4BAAB865" w14:textId="77777777" w:rsidR="00A27BCF" w:rsidRPr="00B869D7" w:rsidRDefault="00A27BCF" w:rsidP="00072C3D">
            <w:r>
              <w:t>Text</w:t>
            </w:r>
          </w:p>
        </w:tc>
        <w:tc>
          <w:tcPr>
            <w:tcW w:w="3071" w:type="dxa"/>
            <w:tcBorders>
              <w:bottom w:val="single" w:sz="4" w:space="0" w:color="auto"/>
            </w:tcBorders>
            <w:vAlign w:val="center"/>
          </w:tcPr>
          <w:p w14:paraId="6F70D98C" w14:textId="77777777" w:rsidR="00A27BCF" w:rsidRPr="00B869D7" w:rsidRDefault="00A27BCF" w:rsidP="00072C3D">
            <w:r>
              <w:t>Text</w:t>
            </w:r>
            <w:commentRangeEnd w:id="58"/>
            <w:r w:rsidR="000F1C82" w:rsidRPr="00B869D7">
              <w:rPr>
                <w:rStyle w:val="Kommentarzeichen"/>
                <w:sz w:val="20"/>
                <w:szCs w:val="20"/>
              </w:rPr>
              <w:commentReference w:id="58"/>
            </w:r>
          </w:p>
        </w:tc>
      </w:tr>
    </w:tbl>
    <w:p w14:paraId="38398A68" w14:textId="77777777" w:rsidR="00A27BCF" w:rsidRPr="00B869D7" w:rsidRDefault="00A27BCF" w:rsidP="00072C3D"/>
    <w:p w14:paraId="127F7FB7" w14:textId="77777777" w:rsidR="00433F08" w:rsidRDefault="00433F08" w:rsidP="00072C3D">
      <w:r w:rsidRPr="00B869D7">
        <w:t>Quelltexte und große Grafiken (im Format einer Seite) sollten in den Anhang verschoben werden, es sei denn der Lesefluss wird dadurch</w:t>
      </w:r>
      <w:r w:rsidR="003B30E9" w:rsidRPr="00B869D7">
        <w:t xml:space="preserve"> erheblich gestört. Dies ist z. </w:t>
      </w:r>
      <w:r w:rsidRPr="00B869D7">
        <w:t>B. der Fall, wenn die Grafik einen Abschnitt zusammenfasst. (nach [3])</w:t>
      </w:r>
    </w:p>
    <w:p w14:paraId="40535158" w14:textId="77777777" w:rsidR="003B7DB1" w:rsidRDefault="003B7DB1" w:rsidP="00072C3D">
      <w:pPr>
        <w:pStyle w:val="berschrift2"/>
      </w:pPr>
      <w:bookmarkStart w:id="59" w:name="_Toc224634033"/>
      <w:r>
        <w:t>Farben</w:t>
      </w:r>
      <w:bookmarkEnd w:id="59"/>
    </w:p>
    <w:p w14:paraId="576469D8" w14:textId="77777777" w:rsidR="00243947" w:rsidRDefault="00243947" w:rsidP="00072C3D">
      <w:r>
        <w:t>Die Hausfarbe der TU Dresden ist das Blau (Primärblau):</w:t>
      </w:r>
    </w:p>
    <w:p w14:paraId="423D6B3F" w14:textId="77777777" w:rsidR="00243947" w:rsidRPr="00A52AD5" w:rsidRDefault="00243947" w:rsidP="00892819">
      <w:pPr>
        <w:pStyle w:val="Listenabsatz"/>
        <w:numPr>
          <w:ilvl w:val="0"/>
          <w:numId w:val="11"/>
        </w:numPr>
      </w:pPr>
      <w:r w:rsidRPr="00A52AD5">
        <w:t>CMYK</w:t>
      </w:r>
      <w:r w:rsidRPr="00A52AD5">
        <w:tab/>
        <w:t>100/</w:t>
      </w:r>
      <w:r w:rsidR="00D0298B" w:rsidRPr="00A52AD5">
        <w:t>80/5</w:t>
      </w:r>
      <w:r w:rsidRPr="00A52AD5">
        <w:t xml:space="preserve">/0 </w:t>
      </w:r>
    </w:p>
    <w:p w14:paraId="49481951" w14:textId="77777777" w:rsidR="00243947" w:rsidRDefault="00243947" w:rsidP="00892819">
      <w:pPr>
        <w:pStyle w:val="Listenabsatz"/>
        <w:numPr>
          <w:ilvl w:val="0"/>
          <w:numId w:val="11"/>
        </w:numPr>
      </w:pPr>
      <w:r>
        <w:t xml:space="preserve">RGB </w:t>
      </w:r>
      <w:r>
        <w:tab/>
        <w:t xml:space="preserve">0/0/140 </w:t>
      </w:r>
    </w:p>
    <w:p w14:paraId="6E001290" w14:textId="77777777" w:rsidR="003B7DB1" w:rsidRDefault="00243947" w:rsidP="00892819">
      <w:pPr>
        <w:pStyle w:val="Listenabsatz"/>
        <w:numPr>
          <w:ilvl w:val="0"/>
          <w:numId w:val="11"/>
        </w:numPr>
      </w:pPr>
      <w:r>
        <w:t xml:space="preserve">HEX </w:t>
      </w:r>
      <w:r>
        <w:tab/>
        <w:t>#00008C</w:t>
      </w:r>
    </w:p>
    <w:p w14:paraId="13D50BDC" w14:textId="77777777" w:rsidR="00243947" w:rsidRDefault="00243947" w:rsidP="00072C3D">
      <w:r>
        <w:t xml:space="preserve">Zudem sind 9 Sekundärfarben in Farbsets von jeweils zwei Helligkeiten sowie ein Grauton definiert. </w:t>
      </w:r>
    </w:p>
    <w:p w14:paraId="6F34BFF9" w14:textId="77777777" w:rsidR="00243947" w:rsidRDefault="00243947" w:rsidP="00072C3D">
      <w:r>
        <w:t>Die Farbtöne sind so gewählt, dass eine maximale Unterscheidbarkeit gewährleistet ist. Sie sind für eine gute Lesbarkeit durch ausreichenden Kontrast der dunklen Farbtöne mit weißem Text und der hellen Farbtöne mit schwarzem oder dunkelblauem Text optimiert.</w:t>
      </w:r>
    </w:p>
    <w:p w14:paraId="55B5B77B" w14:textId="08212471" w:rsidR="00243947" w:rsidRPr="003B7DB1" w:rsidRDefault="00243947" w:rsidP="00072C3D">
      <w:r w:rsidRPr="007B5C6E">
        <w:t xml:space="preserve">Zudem sind unterschiedliche Sekundärfarben im HKS-System definiert. Die Farben sind alle in mehreren Farbpaletten für Word abgespeichert und können im System bei den Vorlagen hinterlegt werden. </w:t>
      </w:r>
      <w:r>
        <w:t xml:space="preserve">Die </w:t>
      </w:r>
      <w:hyperlink r:id="rId30" w:history="1">
        <w:r w:rsidRPr="00F00187">
          <w:rPr>
            <w:rStyle w:val="Hyperlink"/>
          </w:rPr>
          <w:t xml:space="preserve">TUD-Farbdesigns (TUD, SINS, DRESDEN-concept) können im </w:t>
        </w:r>
        <w:r>
          <w:rPr>
            <w:rStyle w:val="Hyperlink"/>
          </w:rPr>
          <w:t>Intranet</w:t>
        </w:r>
        <w:r w:rsidRPr="00F00187">
          <w:rPr>
            <w:rStyle w:val="Hyperlink"/>
          </w:rPr>
          <w:t xml:space="preserve"> heruntergeladen</w:t>
        </w:r>
      </w:hyperlink>
      <w:r>
        <w:t xml:space="preserve"> (ZIP-Archiv) und durch Ablage im richtigen Ordner für Word und PPT verfügbar gemacht werden. </w:t>
      </w:r>
      <w:hyperlink r:id="rId31" w:anchor="bkmk_create" w:history="1">
        <w:r w:rsidRPr="007B5C6E">
          <w:t xml:space="preserve">Mehr Informationen zu </w:t>
        </w:r>
        <w:r w:rsidRPr="00736DD1">
          <w:rPr>
            <w:rStyle w:val="Hyperlink"/>
          </w:rPr>
          <w:t>Farben und Designs in Word</w:t>
        </w:r>
        <w:r w:rsidRPr="007B5C6E">
          <w:t>.</w:t>
        </w:r>
      </w:hyperlink>
      <w:r w:rsidR="00A54265">
        <w:t xml:space="preserve"> </w:t>
      </w:r>
    </w:p>
    <w:p w14:paraId="374CC59F" w14:textId="77777777" w:rsidR="00433F08" w:rsidRPr="00B869D7" w:rsidRDefault="00B869D7" w:rsidP="00072C3D">
      <w:pPr>
        <w:pStyle w:val="berschrift2"/>
      </w:pPr>
      <w:bookmarkStart w:id="60" w:name="_Toc450383"/>
      <w:bookmarkStart w:id="61" w:name="_Toc450951"/>
      <w:bookmarkStart w:id="62" w:name="_Toc223684926"/>
      <w:bookmarkStart w:id="63" w:name="_Toc224634034"/>
      <w:r>
        <w:lastRenderedPageBreak/>
        <w:t>Formeln</w:t>
      </w:r>
      <w:bookmarkEnd w:id="60"/>
      <w:bookmarkEnd w:id="61"/>
      <w:bookmarkEnd w:id="62"/>
      <w:bookmarkEnd w:id="63"/>
    </w:p>
    <w:p w14:paraId="174639BC" w14:textId="77777777" w:rsidR="004B6FE0" w:rsidRDefault="00CB14A9" w:rsidP="00072C3D">
      <w:r>
        <w:t>Nutzen Sie für Gleichungen möglichst die folgende Vorl</w:t>
      </w:r>
      <w:r w:rsidR="004B6FE0">
        <w:t>age durch Kopieren und Einfügen:</w:t>
      </w:r>
    </w:p>
    <w:tbl>
      <w:tblPr>
        <w:tblW w:w="9071" w:type="dxa"/>
        <w:tblCellMar>
          <w:left w:w="567" w:type="dxa"/>
        </w:tblCellMar>
        <w:tblLook w:val="04A0" w:firstRow="1" w:lastRow="0" w:firstColumn="1" w:lastColumn="0" w:noHBand="0" w:noVBand="1"/>
      </w:tblPr>
      <w:tblGrid>
        <w:gridCol w:w="8141"/>
        <w:gridCol w:w="930"/>
      </w:tblGrid>
      <w:tr w:rsidR="004B6FE0" w:rsidRPr="00B869D7" w14:paraId="2602676E" w14:textId="77777777" w:rsidTr="00804A35">
        <w:tc>
          <w:tcPr>
            <w:tcW w:w="8277" w:type="dxa"/>
            <w:vAlign w:val="center"/>
          </w:tcPr>
          <w:p w14:paraId="7C219405" w14:textId="77777777" w:rsidR="004B6FE0" w:rsidRPr="0059226D" w:rsidRDefault="004B6FE0" w:rsidP="00072C3D">
            <m:oMathPara>
              <m:oMathParaPr>
                <m:jc m:val="left"/>
              </m:oMathParaPr>
              <m:oMath>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=1</m:t>
                    </m:r>
                  </m:sub>
                  <m:sup>
                    <m:r>
                      <m:rPr>
                        <m:sty m:val="p"/>
                      </m:rPr>
                      <w:rPr>
                        <w:rFonts w:ascii="Cambria Math" w:hAnsi="Cambria Math"/>
                      </w:rPr>
                      <m:t>∞</m:t>
                    </m:r>
                  </m:sup>
                  <m:e>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f>
                              <m:fPr>
                                <m:ctrlPr>
                                  <w:rPr>
                                    <w:rFonts w:ascii="Cambria Math" w:hAnsi="Cambria Math"/>
                                  </w:rPr>
                                </m:ctrlPr>
                              </m:fPr>
                              <m:num>
                                <m:r>
                                  <w:rPr>
                                    <w:rFonts w:ascii="Cambria Math" w:hAnsi="Cambria Math"/>
                                  </w:rPr>
                                  <m:t>nπx</m:t>
                                </m:r>
                              </m:num>
                              <m:den>
                                <m:r>
                                  <w:rPr>
                                    <w:rFonts w:ascii="Cambria Math" w:hAnsi="Cambria Math"/>
                                  </w:rPr>
                                  <m:t>L</m:t>
                                </m:r>
                              </m:den>
                            </m:f>
                          </m:e>
                        </m:d>
                      </m:e>
                    </m:func>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f>
                              <m:fPr>
                                <m:ctrlPr>
                                  <w:rPr>
                                    <w:rFonts w:ascii="Cambria Math" w:hAnsi="Cambria Math"/>
                                  </w:rPr>
                                </m:ctrlPr>
                              </m:fPr>
                              <m:num>
                                <m:r>
                                  <w:rPr>
                                    <w:rFonts w:ascii="Cambria Math" w:hAnsi="Cambria Math"/>
                                  </w:rPr>
                                  <m:t>nπx</m:t>
                                </m:r>
                              </m:num>
                              <m:den>
                                <m:r>
                                  <w:rPr>
                                    <w:rFonts w:ascii="Cambria Math" w:hAnsi="Cambria Math"/>
                                  </w:rPr>
                                  <m:t>L</m:t>
                                </m:r>
                              </m:den>
                            </m:f>
                          </m:e>
                        </m:d>
                      </m:e>
                    </m:func>
                    <m:r>
                      <m:rPr>
                        <m:sty m:val="p"/>
                      </m:rPr>
                      <w:rPr>
                        <w:rFonts w:ascii="Cambria Math" w:hAnsi="Cambria Math"/>
                      </w:rPr>
                      <m:t>)</m:t>
                    </m:r>
                  </m:e>
                </m:nary>
              </m:oMath>
            </m:oMathPara>
          </w:p>
        </w:tc>
        <w:tc>
          <w:tcPr>
            <w:tcW w:w="794" w:type="dxa"/>
            <w:vAlign w:val="center"/>
          </w:tcPr>
          <w:p w14:paraId="2F3882E5" w14:textId="77777777" w:rsidR="004B6FE0" w:rsidRPr="00B869D7" w:rsidRDefault="00155E9E" w:rsidP="00AB2FEF">
            <w:pPr>
              <w:pStyle w:val="Beschriftung"/>
            </w:pPr>
            <w:r>
              <w:rPr>
                <w:noProof/>
              </w:rPr>
              <w:fldChar w:fldCharType="begin"/>
            </w:r>
            <w:r>
              <w:rPr>
                <w:noProof/>
              </w:rPr>
              <w:instrText xml:space="preserve"> STYLEREF 1 \s </w:instrText>
            </w:r>
            <w:r>
              <w:rPr>
                <w:noProof/>
              </w:rPr>
              <w:fldChar w:fldCharType="separate"/>
            </w:r>
            <w:r w:rsidR="00A52AD5">
              <w:rPr>
                <w:noProof/>
              </w:rPr>
              <w:t>2</w:t>
            </w:r>
            <w:r>
              <w:rPr>
                <w:noProof/>
              </w:rPr>
              <w:fldChar w:fldCharType="end"/>
            </w:r>
            <w:r w:rsidR="004B6FE0">
              <w:t>.</w:t>
            </w:r>
            <w:r>
              <w:rPr>
                <w:noProof/>
              </w:rPr>
              <w:fldChar w:fldCharType="begin"/>
            </w:r>
            <w:r>
              <w:rPr>
                <w:noProof/>
              </w:rPr>
              <w:instrText xml:space="preserve"> SEQ Formel \* ARABIC \s 1 </w:instrText>
            </w:r>
            <w:r>
              <w:rPr>
                <w:noProof/>
              </w:rPr>
              <w:fldChar w:fldCharType="separate"/>
            </w:r>
            <w:r w:rsidR="00A52AD5">
              <w:rPr>
                <w:noProof/>
              </w:rPr>
              <w:t>1</w:t>
            </w:r>
            <w:r>
              <w:rPr>
                <w:noProof/>
              </w:rPr>
              <w:fldChar w:fldCharType="end"/>
            </w:r>
          </w:p>
        </w:tc>
      </w:tr>
    </w:tbl>
    <w:p w14:paraId="4546B171" w14:textId="77777777" w:rsidR="00CB14A9" w:rsidRDefault="00CB14A9" w:rsidP="00072C3D">
      <w:r>
        <w:t xml:space="preserve">Es handelt sich </w:t>
      </w:r>
      <w:r w:rsidR="004B6FE0">
        <w:t xml:space="preserve">dabei </w:t>
      </w:r>
      <w:r>
        <w:t>um eine Tabelle ohne Rahmen, welche in der linken Spalte die Formel (eingefügt über Formeleditor) enthält und in der rechten Spalte die Nummerierung. Nutzen Sie für Formeln die voreingestellte Schriftart „Cambria Math“ und Schriftgröße</w:t>
      </w:r>
      <w:r w:rsidR="004B6FE0">
        <w:t xml:space="preserve"> 11. Die Nummerierung wird durch Kopieren und Einfügen übernommen und durch „Felder aktualisieren“ automatisch angepasst. Sie können die Gleichungsnummer alternativ auch einfügen unter „Verweise“ / Reiter „Beschriftungen“ / Schaltfläche „Beschriftung einfügen“:</w:t>
      </w:r>
    </w:p>
    <w:p w14:paraId="441204A8" w14:textId="77777777" w:rsidR="004B6FE0" w:rsidRDefault="004B6FE0" w:rsidP="00072C3D">
      <w:pPr>
        <w:rPr>
          <w:rFonts w:cs="Open Sans"/>
        </w:rPr>
      </w:pPr>
      <w:r>
        <w:rPr>
          <w:noProof/>
          <w:lang w:eastAsia="de-DE"/>
        </w:rPr>
        <w:drawing>
          <wp:inline distT="0" distB="0" distL="0" distR="0" wp14:anchorId="4A6EAAAC" wp14:editId="5BBD3C02">
            <wp:extent cx="3676650" cy="2305050"/>
            <wp:effectExtent l="0" t="0" r="0" b="0"/>
            <wp:docPr id="11" name="Grafik 11" descr="Screenshot des Word-Dialogfensters „Beschriftung&quot;. Im Textfeld „Beschriftung&quot; ist der Wert „2.1&quot; eingetragen. Unter „Optionen&quot; ist im Dropdown-Feld „Bezeichnung&quot; der Eintrag „Formel&quot; ausgewählt, das Feld „Position&quot; zeigt „Über dem ausgewählten Element&quot;. Die Checkbox „Bezeichnung nicht in der Beschriftung verwenden&quot; ist aktiviert. Verfügbare Schaltflächen sind: „Neue Bezeichnung…&quot;, „Bezeichnung löschen&quot; (ausgegraut), „Nummerierung…&quot;, „AutoBeschriftung…&quot;, „OK&quot; und „Abbrech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Screenshot des Word-Dialogfensters „Beschriftung&quot;. Im Textfeld „Beschriftung&quot; ist der Wert „2.1&quot; eingetragen. Unter „Optionen&quot; ist im Dropdown-Feld „Bezeichnung&quot; der Eintrag „Formel&quot; ausgewählt, das Feld „Position&quot; zeigt „Über dem ausgewählten Element&quot;. Die Checkbox „Bezeichnung nicht in der Beschriftung verwenden&quot; ist aktiviert. Verfügbare Schaltflächen sind: „Neue Bezeichnung…&quot;, „Bezeichnung löschen&quot; (ausgegraut), „Nummerierung…&quot;, „AutoBeschriftung…&quot;, „OK&quot; und „Abbrechen&quot;."/>
                    <pic:cNvPicPr/>
                  </pic:nvPicPr>
                  <pic:blipFill>
                    <a:blip r:embed="rId32"/>
                    <a:stretch>
                      <a:fillRect/>
                    </a:stretch>
                  </pic:blipFill>
                  <pic:spPr>
                    <a:xfrm>
                      <a:off x="0" y="0"/>
                      <a:ext cx="3676650" cy="2305050"/>
                    </a:xfrm>
                    <a:prstGeom prst="rect">
                      <a:avLst/>
                    </a:prstGeom>
                  </pic:spPr>
                </pic:pic>
              </a:graphicData>
            </a:graphic>
          </wp:inline>
        </w:drawing>
      </w:r>
    </w:p>
    <w:p w14:paraId="02497B40" w14:textId="77777777" w:rsidR="004B6FE0" w:rsidRDefault="004B6FE0" w:rsidP="00072C3D">
      <w:r>
        <w:t>Wählen Sie als Bezeichnung „Formel“. Setzen Sie dabei den Haken „Bezeichnung nicht in der Beschriftung verwenden. Klicken Sie auf „Nummerierung“ und wählen Sie folgende Einstellungen:</w:t>
      </w:r>
    </w:p>
    <w:p w14:paraId="5809EE09" w14:textId="77777777" w:rsidR="004B6FE0" w:rsidRDefault="004B6FE0" w:rsidP="00072C3D">
      <w:pPr>
        <w:rPr>
          <w:rFonts w:cs="Open Sans"/>
        </w:rPr>
      </w:pPr>
      <w:r>
        <w:rPr>
          <w:noProof/>
          <w:lang w:eastAsia="de-DE"/>
        </w:rPr>
        <w:drawing>
          <wp:inline distT="0" distB="0" distL="0" distR="0" wp14:anchorId="31BC1339" wp14:editId="433EC282">
            <wp:extent cx="3209925" cy="1933575"/>
            <wp:effectExtent l="0" t="0" r="9525" b="9525"/>
            <wp:docPr id="12" name="Grafik 12" descr="Screenshot des Word-Dialogfensters „Nummerierung der Beschriftung&quot;. Im Dropdown-Feld „Format&quot; ist „1, 2, 3, …&quot; ausgewählt. Die Checkbox „Kapitelnummer einbeziehen&quot; ist aktiviert, woraufhin zwei weitere Optionen eingeblendet sind: „Kapitel beginnt mit Formatvorlage&quot; ist auf „Überschrift 1&quot; gesetzt, „Trennzeichen verwenden&quot; auf „. (Punkt)&quot;. Als Beispiele werden „Grafik II-1, Tabelle 1-A&quot; angezeigt. Verfügbare Schaltflächen sind „OK&quot; und „Abbrech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Screenshot des Word-Dialogfensters „Nummerierung der Beschriftung&quot;. Im Dropdown-Feld „Format&quot; ist „1, 2, 3, …&quot; ausgewählt. Die Checkbox „Kapitelnummer einbeziehen&quot; ist aktiviert, woraufhin zwei weitere Optionen eingeblendet sind: „Kapitel beginnt mit Formatvorlage&quot; ist auf „Überschrift 1&quot; gesetzt, „Trennzeichen verwenden&quot; auf „. (Punkt)&quot;. Als Beispiele werden „Grafik II-1, Tabelle 1-A&quot; angezeigt. Verfügbare Schaltflächen sind „OK&quot; und „Abbrechen&quot;."/>
                    <pic:cNvPicPr/>
                  </pic:nvPicPr>
                  <pic:blipFill>
                    <a:blip r:embed="rId33"/>
                    <a:stretch>
                      <a:fillRect/>
                    </a:stretch>
                  </pic:blipFill>
                  <pic:spPr>
                    <a:xfrm>
                      <a:off x="0" y="0"/>
                      <a:ext cx="3209925" cy="1933575"/>
                    </a:xfrm>
                    <a:prstGeom prst="rect">
                      <a:avLst/>
                    </a:prstGeom>
                  </pic:spPr>
                </pic:pic>
              </a:graphicData>
            </a:graphic>
          </wp:inline>
        </w:drawing>
      </w:r>
    </w:p>
    <w:p w14:paraId="0FFDBA6C" w14:textId="77777777" w:rsidR="0038081A" w:rsidRDefault="0038081A" w:rsidP="00072C3D">
      <w:r>
        <w:t>Weitere Hinweise zu Formeln und Einheiten:</w:t>
      </w:r>
    </w:p>
    <w:p w14:paraId="13E581FA" w14:textId="77777777" w:rsidR="00F207A4" w:rsidRDefault="0038081A" w:rsidP="00892819">
      <w:pPr>
        <w:pStyle w:val="Listenabsatz"/>
        <w:numPr>
          <w:ilvl w:val="0"/>
          <w:numId w:val="10"/>
        </w:numPr>
      </w:pPr>
      <w:r w:rsidRPr="0038081A">
        <w:t>Formelzeichen werden kursiv geschrieben</w:t>
      </w:r>
    </w:p>
    <w:p w14:paraId="66B804E5" w14:textId="77777777" w:rsidR="0038081A" w:rsidRDefault="0038081A" w:rsidP="00892819">
      <w:pPr>
        <w:pStyle w:val="Listenabsatz"/>
        <w:numPr>
          <w:ilvl w:val="0"/>
          <w:numId w:val="10"/>
        </w:numPr>
      </w:pPr>
      <w:r>
        <w:t xml:space="preserve">Indizes werden grundsätzlich </w:t>
      </w:r>
      <w:r w:rsidRPr="0038081A">
        <w:rPr>
          <w:i/>
        </w:rPr>
        <w:t>nicht</w:t>
      </w:r>
      <w:r>
        <w:t xml:space="preserve"> kursiv geschrieben, außer es handelt sich um Laufvariablen</w:t>
      </w:r>
    </w:p>
    <w:p w14:paraId="3CA0C46C" w14:textId="77777777" w:rsidR="0038081A" w:rsidRDefault="0038081A" w:rsidP="00892819">
      <w:pPr>
        <w:pStyle w:val="Listenabsatz"/>
        <w:numPr>
          <w:ilvl w:val="0"/>
          <w:numId w:val="10"/>
        </w:numPr>
      </w:pPr>
      <w:r>
        <w:t>Mehrere Indizes können durch Leerzeichen oder Komma getrennt werden</w:t>
      </w:r>
    </w:p>
    <w:p w14:paraId="7E9C270A" w14:textId="77777777" w:rsidR="0038081A" w:rsidRDefault="0038081A" w:rsidP="00892819">
      <w:pPr>
        <w:pStyle w:val="Listenabsatz"/>
        <w:numPr>
          <w:ilvl w:val="0"/>
          <w:numId w:val="10"/>
        </w:numPr>
      </w:pPr>
      <w:r>
        <w:t xml:space="preserve">Einheiten werden </w:t>
      </w:r>
      <w:r w:rsidRPr="0038081A">
        <w:rPr>
          <w:i/>
        </w:rPr>
        <w:t>nicht</w:t>
      </w:r>
      <w:r>
        <w:t xml:space="preserve"> kursiv geschrieben</w:t>
      </w:r>
    </w:p>
    <w:p w14:paraId="4792B999" w14:textId="77777777" w:rsidR="0038081A" w:rsidRPr="0038081A" w:rsidRDefault="0038081A" w:rsidP="00892819">
      <w:pPr>
        <w:pStyle w:val="Listenabsatz"/>
        <w:numPr>
          <w:ilvl w:val="0"/>
          <w:numId w:val="10"/>
        </w:numPr>
      </w:pPr>
      <w:r>
        <w:t>Einheiten werden von Zahlenwerten durch ein geschütztes Leerzeichen getrennt</w:t>
      </w:r>
    </w:p>
    <w:p w14:paraId="62E6EBEF" w14:textId="77777777" w:rsidR="00C7646A" w:rsidRPr="00851BB5" w:rsidRDefault="00C7646A" w:rsidP="00072C3D">
      <w:pPr>
        <w:pStyle w:val="berschrift2"/>
      </w:pPr>
      <w:bookmarkStart w:id="64" w:name="_Toc223684927"/>
      <w:bookmarkStart w:id="65" w:name="_Toc224634035"/>
      <w:bookmarkStart w:id="66" w:name="_Toc450384"/>
      <w:bookmarkStart w:id="67" w:name="_Toc450952"/>
      <w:r w:rsidRPr="00851BB5">
        <w:t>Sonstige Hinweise zu Text und Formatierung</w:t>
      </w:r>
      <w:bookmarkEnd w:id="64"/>
      <w:bookmarkEnd w:id="65"/>
    </w:p>
    <w:p w14:paraId="4FF6295B" w14:textId="77777777" w:rsidR="00C7646A" w:rsidRDefault="00C7646A" w:rsidP="00892819">
      <w:pPr>
        <w:pStyle w:val="Listenabsatz"/>
        <w:numPr>
          <w:ilvl w:val="0"/>
          <w:numId w:val="9"/>
        </w:numPr>
      </w:pPr>
      <w:r>
        <w:t>Abkürzungen bei ihrer Erstnennung in ausgeschriebener Form einführen</w:t>
      </w:r>
    </w:p>
    <w:p w14:paraId="319D79BA" w14:textId="77777777" w:rsidR="00C7646A" w:rsidRDefault="00C7646A" w:rsidP="00892819">
      <w:pPr>
        <w:pStyle w:val="Listenabsatz"/>
        <w:numPr>
          <w:ilvl w:val="0"/>
          <w:numId w:val="9"/>
        </w:numPr>
      </w:pPr>
      <w:r>
        <w:lastRenderedPageBreak/>
        <w:t>Zahlen bis zwölf werden ausgeschrieben, Zahlen ab 13 als Zahl geschrieben</w:t>
      </w:r>
    </w:p>
    <w:p w14:paraId="01539D1B" w14:textId="77777777" w:rsidR="00C7646A" w:rsidRDefault="00C7646A" w:rsidP="00892819">
      <w:pPr>
        <w:pStyle w:val="Listenabsatz"/>
        <w:numPr>
          <w:ilvl w:val="0"/>
          <w:numId w:val="9"/>
        </w:numPr>
      </w:pPr>
      <w:r>
        <w:t>Einheitliche Farben in der ganzen Arbeit verwenden (gerne die des Corporate Designs der TU Dresden)</w:t>
      </w:r>
    </w:p>
    <w:p w14:paraId="7FBEC1B0" w14:textId="77777777" w:rsidR="00C7646A" w:rsidRDefault="00C7646A" w:rsidP="00892819">
      <w:pPr>
        <w:pStyle w:val="Listenabsatz"/>
        <w:numPr>
          <w:ilvl w:val="0"/>
          <w:numId w:val="9"/>
        </w:numPr>
      </w:pPr>
      <w:r>
        <w:t>Passiv („werden“) nicht zu oft verwenden</w:t>
      </w:r>
    </w:p>
    <w:p w14:paraId="54197593" w14:textId="77777777" w:rsidR="00C7646A" w:rsidRDefault="00C7646A" w:rsidP="00892819">
      <w:pPr>
        <w:pStyle w:val="Listenabsatz"/>
        <w:numPr>
          <w:ilvl w:val="0"/>
          <w:numId w:val="9"/>
        </w:numPr>
      </w:pPr>
      <w:r>
        <w:t>Füllwörter vermeiden</w:t>
      </w:r>
    </w:p>
    <w:p w14:paraId="6FC05859" w14:textId="77777777" w:rsidR="00C7646A" w:rsidRDefault="00C7646A" w:rsidP="00892819">
      <w:pPr>
        <w:pStyle w:val="Listenabsatz"/>
        <w:numPr>
          <w:ilvl w:val="0"/>
          <w:numId w:val="9"/>
        </w:numPr>
      </w:pPr>
      <w:r>
        <w:t>Kein „ich“</w:t>
      </w:r>
    </w:p>
    <w:p w14:paraId="410A4744" w14:textId="77777777" w:rsidR="003B7DB1" w:rsidRDefault="003B7DB1" w:rsidP="00892819">
      <w:pPr>
        <w:pStyle w:val="Listenabsatz"/>
        <w:numPr>
          <w:ilvl w:val="0"/>
          <w:numId w:val="9"/>
        </w:numPr>
      </w:pPr>
      <w:r>
        <w:t xml:space="preserve">Piktogramme, die TUD spezifisch sind, können aus dieser Seite runtergeladen werden: </w:t>
      </w:r>
      <w:hyperlink r:id="rId34" w:history="1">
        <w:r w:rsidRPr="0051279D">
          <w:rPr>
            <w:rStyle w:val="Hyperlink"/>
          </w:rPr>
          <w:t>https://intranet.tu-dresden.de/spaces/TUDMarke/pages/403965507/Icons</w:t>
        </w:r>
      </w:hyperlink>
    </w:p>
    <w:p w14:paraId="425CDC23" w14:textId="77777777" w:rsidR="00C7646A" w:rsidRDefault="00C7646A" w:rsidP="00072C3D"/>
    <w:p w14:paraId="7F75FBC9" w14:textId="77777777" w:rsidR="003B7DB1" w:rsidRDefault="003B7DB1" w:rsidP="00072C3D">
      <w:pPr>
        <w:pStyle w:val="Listenabsatz"/>
        <w:sectPr w:rsidR="003B7DB1" w:rsidSect="00051AB8">
          <w:headerReference w:type="default" r:id="rId35"/>
          <w:pgSz w:w="11907" w:h="16840" w:code="9"/>
          <w:pgMar w:top="1418" w:right="1134" w:bottom="1134" w:left="1701" w:header="624" w:footer="567" w:gutter="0"/>
          <w:cols w:space="709"/>
          <w:noEndnote/>
          <w:titlePg/>
          <w:docGrid w:linePitch="299"/>
        </w:sectPr>
      </w:pPr>
    </w:p>
    <w:p w14:paraId="6C493C63" w14:textId="77777777" w:rsidR="00C7646A" w:rsidRDefault="00C7646A" w:rsidP="00072C3D">
      <w:pPr>
        <w:pStyle w:val="berschrift1"/>
      </w:pPr>
      <w:bookmarkStart w:id="68" w:name="_Toc223684928"/>
      <w:bookmarkStart w:id="69" w:name="_Toc224634036"/>
      <w:r>
        <w:lastRenderedPageBreak/>
        <w:t>Druck, Abgabe und Veröffentlichung der Arbeit</w:t>
      </w:r>
      <w:bookmarkEnd w:id="68"/>
      <w:bookmarkEnd w:id="69"/>
    </w:p>
    <w:p w14:paraId="509E913C" w14:textId="77777777" w:rsidR="002D35B9" w:rsidRPr="00B869D7" w:rsidRDefault="002D35B9" w:rsidP="00072C3D">
      <w:pPr>
        <w:pStyle w:val="berschrift2"/>
      </w:pPr>
      <w:bookmarkStart w:id="70" w:name="_Toc223684929"/>
      <w:bookmarkStart w:id="71" w:name="_Toc224634037"/>
      <w:r>
        <w:t>Druck und Bindung</w:t>
      </w:r>
      <w:bookmarkEnd w:id="70"/>
      <w:bookmarkEnd w:id="71"/>
    </w:p>
    <w:p w14:paraId="6E367A98" w14:textId="77777777" w:rsidR="002D35B9" w:rsidRDefault="002D35B9" w:rsidP="00072C3D">
      <w:r w:rsidRPr="00B869D7">
        <w:t>Die Arbeit ist in gebundener Form, ausgedruckt auf weißem Papier, Format DIN A4, abzugeben</w:t>
      </w:r>
      <w:r w:rsidR="004F5856">
        <w:t>.</w:t>
      </w:r>
    </w:p>
    <w:p w14:paraId="3B0A0438" w14:textId="77777777" w:rsidR="002961D1" w:rsidRDefault="00EC0E0F" w:rsidP="00072C3D">
      <w:r w:rsidRPr="002961D1">
        <w:t>Prüferexemplar</w:t>
      </w:r>
      <w:r w:rsidR="00B7676E" w:rsidRPr="002961D1">
        <w:t>(</w:t>
      </w:r>
      <w:r w:rsidRPr="002961D1">
        <w:t>e</w:t>
      </w:r>
      <w:r w:rsidR="00B7676E" w:rsidRPr="002961D1">
        <w:t>)</w:t>
      </w:r>
      <w:r w:rsidRPr="002961D1">
        <w:t xml:space="preserve"> für Begutachtung und Archivierung</w:t>
      </w:r>
      <w:r w:rsidR="002D35B9" w:rsidRPr="002961D1">
        <w:t>:</w:t>
      </w:r>
    </w:p>
    <w:p w14:paraId="0A509A82" w14:textId="77777777" w:rsidR="002961D1" w:rsidRDefault="00B7676E" w:rsidP="00892819">
      <w:pPr>
        <w:pStyle w:val="Listenabsatz"/>
        <w:numPr>
          <w:ilvl w:val="0"/>
          <w:numId w:val="8"/>
        </w:numPr>
      </w:pPr>
      <w:r w:rsidRPr="002961D1">
        <w:t xml:space="preserve">In </w:t>
      </w:r>
      <w:r w:rsidRPr="002961D1">
        <w:rPr>
          <w:u w:val="single"/>
        </w:rPr>
        <w:t>zwei</w:t>
      </w:r>
      <w:r w:rsidRPr="002961D1">
        <w:t>facher Ausfertigung für Abschlussarbeiten (Diplom-</w:t>
      </w:r>
      <w:r w:rsidR="002961D1">
        <w:t xml:space="preserve"> </w:t>
      </w:r>
      <w:r w:rsidRPr="002961D1">
        <w:t>/</w:t>
      </w:r>
      <w:r w:rsidR="002961D1">
        <w:t xml:space="preserve"> </w:t>
      </w:r>
      <w:r w:rsidRPr="002961D1">
        <w:t>Bachelor-</w:t>
      </w:r>
      <w:r w:rsidR="002961D1">
        <w:t xml:space="preserve"> </w:t>
      </w:r>
      <w:r w:rsidRPr="002961D1">
        <w:t>/</w:t>
      </w:r>
      <w:r w:rsidR="002961D1">
        <w:t xml:space="preserve"> </w:t>
      </w:r>
      <w:r w:rsidRPr="002961D1">
        <w:t xml:space="preserve">Masterarbeit), in </w:t>
      </w:r>
      <w:r w:rsidRPr="002961D1">
        <w:rPr>
          <w:u w:val="single"/>
        </w:rPr>
        <w:t>ein</w:t>
      </w:r>
      <w:r w:rsidRPr="002961D1">
        <w:t>facher Ausfertigung für sonstige Arbeiten (z. B. Studienarbeit).</w:t>
      </w:r>
    </w:p>
    <w:p w14:paraId="51442F9D" w14:textId="77777777" w:rsidR="002961D1" w:rsidRDefault="002961D1" w:rsidP="00892819">
      <w:pPr>
        <w:pStyle w:val="Listenabsatz"/>
        <w:numPr>
          <w:ilvl w:val="0"/>
          <w:numId w:val="8"/>
        </w:numPr>
      </w:pPr>
      <w:r>
        <w:t>Einseitiger Druck (auf Wunsch auch doppelseitig möglich, sprechen Sie mit ihrer/m Betreuer/in)</w:t>
      </w:r>
    </w:p>
    <w:p w14:paraId="3FE37154" w14:textId="77777777" w:rsidR="002961D1" w:rsidRDefault="002D35B9" w:rsidP="00892819">
      <w:pPr>
        <w:pStyle w:val="Listenabsatz"/>
        <w:numPr>
          <w:ilvl w:val="0"/>
          <w:numId w:val="8"/>
        </w:numPr>
      </w:pPr>
      <w:r w:rsidRPr="002961D1">
        <w:t>100</w:t>
      </w:r>
      <w:r w:rsidR="00B7676E">
        <w:t xml:space="preserve"> </w:t>
      </w:r>
      <w:r w:rsidR="002961D1">
        <w:t>g/m²</w:t>
      </w:r>
    </w:p>
    <w:p w14:paraId="137F6E72" w14:textId="77777777" w:rsidR="002961D1" w:rsidRDefault="00C804F2" w:rsidP="00892819">
      <w:pPr>
        <w:pStyle w:val="Listenabsatz"/>
        <w:numPr>
          <w:ilvl w:val="0"/>
          <w:numId w:val="8"/>
        </w:numPr>
      </w:pPr>
      <w:r w:rsidRPr="002961D1">
        <w:rPr>
          <w:u w:val="single"/>
        </w:rPr>
        <w:t>Original</w:t>
      </w:r>
      <w:r w:rsidR="002D35B9" w:rsidRPr="002961D1">
        <w:t xml:space="preserve">aufgabenstellung </w:t>
      </w:r>
      <w:r w:rsidRPr="002961D1">
        <w:t>anstelle des Platzhalters einfügen (bei Abschlussarbeiten Kopie der Aufgabenstellung ins Zweitexemplar einfügen)</w:t>
      </w:r>
    </w:p>
    <w:p w14:paraId="1ABCD778" w14:textId="77777777" w:rsidR="002961D1" w:rsidRDefault="002961D1" w:rsidP="00892819">
      <w:pPr>
        <w:pStyle w:val="Listenabsatz"/>
        <w:numPr>
          <w:ilvl w:val="0"/>
          <w:numId w:val="8"/>
        </w:numPr>
      </w:pPr>
      <w:r>
        <w:t>Feste Bindung</w:t>
      </w:r>
    </w:p>
    <w:p w14:paraId="59A2D814" w14:textId="77777777" w:rsidR="002D35B9" w:rsidRPr="002961D1" w:rsidRDefault="002D35B9" w:rsidP="00892819">
      <w:pPr>
        <w:pStyle w:val="Listenabsatz"/>
        <w:numPr>
          <w:ilvl w:val="0"/>
          <w:numId w:val="8"/>
        </w:numPr>
      </w:pPr>
      <w:r w:rsidRPr="002961D1">
        <w:t>Beschriftung hinzufügen</w:t>
      </w:r>
      <w:r w:rsidR="002961D1" w:rsidRPr="002961D1">
        <w:t xml:space="preserve">: Rücken und Deckel mit Art der Arbeit und </w:t>
      </w:r>
      <w:commentRangeStart w:id="72"/>
      <w:r w:rsidR="002961D1" w:rsidRPr="002961D1">
        <w:t>Nr.</w:t>
      </w:r>
      <w:commentRangeEnd w:id="72"/>
      <w:r w:rsidR="000F1C82" w:rsidRPr="002961D1">
        <w:rPr>
          <w:rStyle w:val="Kommentarzeichen"/>
          <w:sz w:val="20"/>
          <w:szCs w:val="20"/>
        </w:rPr>
        <w:commentReference w:id="72"/>
      </w:r>
      <w:r w:rsidR="002961D1" w:rsidRPr="002961D1">
        <w:t xml:space="preserve"> (z. B. DA 03/2019 </w:t>
      </w:r>
      <w:r w:rsidR="002961D1" w:rsidRPr="002961D1">
        <w:rPr>
          <w:i/>
        </w:rPr>
        <w:t>oder</w:t>
      </w:r>
      <w:r w:rsidR="002961D1" w:rsidRPr="002961D1">
        <w:t xml:space="preserve"> StuArb 05/2018 </w:t>
      </w:r>
      <w:r w:rsidR="002961D1" w:rsidRPr="002961D1">
        <w:rPr>
          <w:i/>
        </w:rPr>
        <w:t>oder</w:t>
      </w:r>
      <w:r w:rsidR="002961D1" w:rsidRPr="002961D1">
        <w:t xml:space="preserve"> PA 04/2019 etc.)</w:t>
      </w:r>
      <w:r w:rsidR="002961D1">
        <w:t>. Deckel gern auch mit Ihrem Namen und dem Titel der Arbeit beschriften (nicht obligatorisch, da Arbeit durch die Nummer identifiziert wird).</w:t>
      </w:r>
    </w:p>
    <w:p w14:paraId="57486E07" w14:textId="77777777" w:rsidR="002D35B9" w:rsidRPr="002961D1" w:rsidRDefault="00EC0E0F" w:rsidP="00072C3D">
      <w:r w:rsidRPr="002961D1">
        <w:t xml:space="preserve">Nach Absprache </w:t>
      </w:r>
      <w:r w:rsidR="00B7676E" w:rsidRPr="002961D1">
        <w:t xml:space="preserve">ein zusätzliches </w:t>
      </w:r>
      <w:r w:rsidR="002D35B9" w:rsidRPr="002961D1">
        <w:t xml:space="preserve">Betreuerexemplar: </w:t>
      </w:r>
      <w:r w:rsidR="00B7676E" w:rsidRPr="002961D1">
        <w:t>Sprechen Sie mit Ihrem/r Betreuer/in ab, ob er/sie ein zusätzliches Exemplar benötigt. Hier können</w:t>
      </w:r>
      <w:r w:rsidRPr="002961D1">
        <w:t xml:space="preserve"> </w:t>
      </w:r>
      <w:r w:rsidR="002D35B9" w:rsidRPr="002961D1">
        <w:t xml:space="preserve">Druck, Bindung und Beschriftung </w:t>
      </w:r>
      <w:r w:rsidR="00B7676E" w:rsidRPr="002961D1">
        <w:t>individuell abgesprochen werden.</w:t>
      </w:r>
    </w:p>
    <w:p w14:paraId="10B1D890" w14:textId="77777777" w:rsidR="002D35B9" w:rsidRDefault="002D35B9" w:rsidP="00072C3D">
      <w:r w:rsidRPr="00B869D7">
        <w:t>Muster hierzu können im Zweifelsfall in der Professur eingesehen werden.</w:t>
      </w:r>
    </w:p>
    <w:p w14:paraId="11CDD3DF" w14:textId="77777777" w:rsidR="00EC0E0F" w:rsidRDefault="00C804F2" w:rsidP="00072C3D">
      <w:pPr>
        <w:pStyle w:val="berschrift2"/>
      </w:pPr>
      <w:bookmarkStart w:id="73" w:name="_Toc223684930"/>
      <w:bookmarkStart w:id="74" w:name="_Toc224634038"/>
      <w:r>
        <w:t>Abgabe der Arbeit</w:t>
      </w:r>
      <w:bookmarkEnd w:id="73"/>
      <w:bookmarkEnd w:id="74"/>
    </w:p>
    <w:p w14:paraId="2045D766" w14:textId="77777777" w:rsidR="00EC0E0F" w:rsidRPr="00B869D7" w:rsidRDefault="00EC0E0F" w:rsidP="00072C3D">
      <w:r>
        <w:t>Abschlussarbeiten</w:t>
      </w:r>
      <w:r w:rsidR="00C804F2">
        <w:t xml:space="preserve"> (DA/BA/MA)</w:t>
      </w:r>
      <w:r>
        <w:t xml:space="preserve"> sind im Prüfungsamt abzugeben, </w:t>
      </w:r>
      <w:r w:rsidR="00C804F2">
        <w:t>sonstige Arbeiten (z. B. Studienarbeiten)</w:t>
      </w:r>
      <w:r>
        <w:t xml:space="preserve"> beim betreuenden Hochschullehrer.</w:t>
      </w:r>
    </w:p>
    <w:p w14:paraId="32651F2D" w14:textId="77777777" w:rsidR="002D35B9" w:rsidRPr="00B869D7" w:rsidRDefault="002D35B9" w:rsidP="00072C3D">
      <w:pPr>
        <w:pStyle w:val="berschrift2"/>
      </w:pPr>
      <w:bookmarkStart w:id="75" w:name="_Toc450373"/>
      <w:bookmarkStart w:id="76" w:name="_Toc450941"/>
      <w:bookmarkStart w:id="77" w:name="_Toc223684931"/>
      <w:bookmarkStart w:id="78" w:name="_Toc224634039"/>
      <w:r>
        <w:t>Elektronische Form</w:t>
      </w:r>
      <w:bookmarkEnd w:id="75"/>
      <w:bookmarkEnd w:id="76"/>
      <w:bookmarkEnd w:id="77"/>
      <w:bookmarkEnd w:id="78"/>
    </w:p>
    <w:p w14:paraId="6C69C0E2" w14:textId="20915348" w:rsidR="002D35B9" w:rsidRPr="00B869D7" w:rsidRDefault="00B469FE" w:rsidP="00072C3D">
      <w:r w:rsidRPr="00B469FE">
        <w:t xml:space="preserve">Die Abschlussarbeit ist in einem maschinengeschriebenen und gebundenen Exemplar sowie in digitaler Textform auf einem geeigneten Datenträger </w:t>
      </w:r>
      <w:r>
        <w:t xml:space="preserve">(siehe </w:t>
      </w:r>
      <w:r>
        <w:fldChar w:fldCharType="begin"/>
      </w:r>
      <w:r>
        <w:instrText xml:space="preserve"> REF _Ref224807215 \h </w:instrText>
      </w:r>
      <w:r>
        <w:fldChar w:fldCharType="separate"/>
      </w:r>
      <w:r w:rsidRPr="00B869D7">
        <w:t>D</w:t>
      </w:r>
      <w:r>
        <w:t>atenträger</w:t>
      </w:r>
      <w:r>
        <w:fldChar w:fldCharType="end"/>
      </w:r>
      <w:r>
        <w:t xml:space="preserve">) </w:t>
      </w:r>
      <w:r w:rsidRPr="00B469FE">
        <w:t>einzureichen.</w:t>
      </w:r>
    </w:p>
    <w:p w14:paraId="30199F81" w14:textId="77777777" w:rsidR="002D35B9" w:rsidRPr="00B869D7" w:rsidRDefault="002D35B9" w:rsidP="00072C3D">
      <w:r w:rsidRPr="00B869D7">
        <w:t>Darauf ist die Arbeit als Datei</w:t>
      </w:r>
      <w:r>
        <w:t xml:space="preserve"> (pdf</w:t>
      </w:r>
      <w:r w:rsidR="00210C68">
        <w:t xml:space="preserve"> und ggfs. auch Word-Datei</w:t>
      </w:r>
      <w:r>
        <w:t xml:space="preserve">, </w:t>
      </w:r>
      <w:r w:rsidRPr="00210C68">
        <w:rPr>
          <w:b/>
        </w:rPr>
        <w:t>Aufgabenstellung eingescannt an vorgegebener Stelle hinzufügen!</w:t>
      </w:r>
      <w:r>
        <w:t>)</w:t>
      </w:r>
      <w:r w:rsidRPr="00B869D7">
        <w:t>, alle erstellten elektronischen Modelle, Simulationen, Programme, Zeichnungen, Fotos, Vorlagen, Rechnungen usw. jeweils in weiter bearbeitbaren Formaten (SolidWorks, AutoCAD, Corel, Cosmos, Fluent, ComSol, jpg, bmp, MathCAD, ...) und recherchiertes Material</w:t>
      </w:r>
      <w:r>
        <w:t xml:space="preserve"> (Quellen)</w:t>
      </w:r>
      <w:r w:rsidRPr="00B869D7">
        <w:t>, das Ihnen in elektronischer Form vorliegt (Zeitschriftenartikel, Scans, Auszüge aus Büchern, e-books, ...), mit abzulegen.</w:t>
      </w:r>
    </w:p>
    <w:p w14:paraId="6208E603" w14:textId="77777777" w:rsidR="002D35B9" w:rsidRPr="002D35B9" w:rsidRDefault="002D35B9" w:rsidP="00072C3D">
      <w:r w:rsidRPr="00B869D7">
        <w:t>Sämtliche Dateien sind unverschlüsselt abzuspeichern.</w:t>
      </w:r>
    </w:p>
    <w:p w14:paraId="0A6CEC3E" w14:textId="77777777" w:rsidR="00433F08" w:rsidRPr="00B869D7" w:rsidRDefault="00433F08" w:rsidP="00072C3D">
      <w:pPr>
        <w:pStyle w:val="berschrift2"/>
      </w:pPr>
      <w:bookmarkStart w:id="79" w:name="_Toc223684932"/>
      <w:bookmarkStart w:id="80" w:name="_Toc224634040"/>
      <w:r w:rsidRPr="00B869D7">
        <w:t>V</w:t>
      </w:r>
      <w:r w:rsidR="00B869D7">
        <w:t>eröffentlichungen</w:t>
      </w:r>
      <w:bookmarkEnd w:id="66"/>
      <w:bookmarkEnd w:id="67"/>
      <w:bookmarkEnd w:id="79"/>
      <w:bookmarkEnd w:id="80"/>
    </w:p>
    <w:p w14:paraId="0FAFB043" w14:textId="77777777" w:rsidR="00433F08" w:rsidRPr="00B869D7" w:rsidRDefault="00433F08" w:rsidP="00072C3D">
      <w:r w:rsidRPr="00B869D7">
        <w:t>Studentische Arbeiten sind als wissenschaftliche Arbeiten öffentlich zugänglich. Sollte die Arbeit vertrauliche Informationen enthalten, die nicht veröffentlicht werden können, so ist der Textteil zumindest so zu verfassen, dass wissenschaftlicher Hintergrund, Lösungsweg und grundsätzliche Aussagen vom Leser nachvollziehbar sind. Dies ist z.</w:t>
      </w:r>
      <w:r w:rsidR="00C007FB" w:rsidRPr="00B869D7">
        <w:t> </w:t>
      </w:r>
      <w:r w:rsidRPr="00B869D7">
        <w:t>B. durch normierte Diagramme und Prinzipdarstellungen möglich. Vertrauliche Daten sind in diesem Fall in einem nicht öffentlichen Anlageteil beizufügen, der nur den Gutachtern zur Prüfung der Arbeit zugänglich ist. (aus [1])</w:t>
      </w:r>
    </w:p>
    <w:p w14:paraId="6209B47C" w14:textId="77777777" w:rsidR="00433F08" w:rsidRPr="00B869D7" w:rsidRDefault="00B869D7" w:rsidP="00072C3D">
      <w:pPr>
        <w:pStyle w:val="berschrift2"/>
      </w:pPr>
      <w:bookmarkStart w:id="81" w:name="_Toc450385"/>
      <w:bookmarkStart w:id="82" w:name="_Toc450953"/>
      <w:bookmarkStart w:id="83" w:name="_Toc223684933"/>
      <w:bookmarkStart w:id="84" w:name="_Toc224634041"/>
      <w:r>
        <w:lastRenderedPageBreak/>
        <w:t>Kommentare am rechten Blattrand</w:t>
      </w:r>
      <w:bookmarkEnd w:id="81"/>
      <w:bookmarkEnd w:id="82"/>
      <w:bookmarkEnd w:id="83"/>
      <w:bookmarkEnd w:id="84"/>
    </w:p>
    <w:p w14:paraId="295DD117" w14:textId="77777777" w:rsidR="00433F08" w:rsidRPr="00B869D7" w:rsidRDefault="00433F08" w:rsidP="00072C3D">
      <w:r w:rsidRPr="00B869D7">
        <w:t>Alle Kommentare dieser Vorlage sind in der Endversion Ihrer Arbeit zu löschen.</w:t>
      </w:r>
    </w:p>
    <w:p w14:paraId="0F2B233E" w14:textId="77777777" w:rsidR="00F50E71" w:rsidRPr="00B869D7" w:rsidRDefault="00F50E71" w:rsidP="00072C3D">
      <w:pPr>
        <w:sectPr w:rsidR="00F50E71" w:rsidRPr="00B869D7" w:rsidSect="00C9076A">
          <w:pgSz w:w="11907" w:h="16840" w:code="9"/>
          <w:pgMar w:top="1418" w:right="1134" w:bottom="1134" w:left="1701" w:header="624" w:footer="567" w:gutter="0"/>
          <w:cols w:space="709"/>
          <w:noEndnote/>
          <w:titlePg/>
          <w:docGrid w:linePitch="299"/>
        </w:sectPr>
      </w:pPr>
    </w:p>
    <w:p w14:paraId="04F3CABB" w14:textId="77777777" w:rsidR="003C2BB8" w:rsidRPr="00B869D7" w:rsidRDefault="002014EC" w:rsidP="00072C3D">
      <w:pPr>
        <w:pStyle w:val="berschrift1"/>
      </w:pPr>
      <w:bookmarkStart w:id="85" w:name="_Toc450386"/>
      <w:bookmarkStart w:id="86" w:name="_Toc450954"/>
      <w:bookmarkStart w:id="87" w:name="_Toc223684934"/>
      <w:bookmarkStart w:id="88" w:name="_Toc224634042"/>
      <w:r>
        <w:lastRenderedPageBreak/>
        <w:t>Betreuung</w:t>
      </w:r>
      <w:bookmarkEnd w:id="85"/>
      <w:bookmarkEnd w:id="86"/>
      <w:bookmarkEnd w:id="87"/>
      <w:bookmarkEnd w:id="88"/>
    </w:p>
    <w:p w14:paraId="17B52D2C" w14:textId="77777777" w:rsidR="003C2BB8" w:rsidRPr="00B869D7" w:rsidRDefault="003C2BB8" w:rsidP="00072C3D">
      <w:r w:rsidRPr="00B869D7">
        <w:t>Eine Betreuung de</w:t>
      </w:r>
      <w:r w:rsidR="002014EC">
        <w:t>r</w:t>
      </w:r>
      <w:r w:rsidRPr="00B869D7">
        <w:t xml:space="preserve"> Stud</w:t>
      </w:r>
      <w:r w:rsidR="002014EC">
        <w:t>ierenden</w:t>
      </w:r>
      <w:r w:rsidRPr="00B869D7">
        <w:t xml:space="preserve"> ist insbesondere bei Diplomarbeiten unerlässlich. Um diese für beide Seiten möglichst effizient zu gestalten, ist es ratsam, folgende Punkte zu beachten:</w:t>
      </w:r>
    </w:p>
    <w:p w14:paraId="1C929E2B" w14:textId="77777777" w:rsidR="003C2BB8" w:rsidRPr="00D23410" w:rsidRDefault="003C2BB8" w:rsidP="00892819">
      <w:pPr>
        <w:pStyle w:val="Listenabsatz"/>
        <w:numPr>
          <w:ilvl w:val="0"/>
          <w:numId w:val="7"/>
        </w:numPr>
      </w:pPr>
      <w:r w:rsidRPr="00D23410">
        <w:t>Vor jedem Gespräch ist ein Termin (telefonisch</w:t>
      </w:r>
      <w:r w:rsidR="00C007FB" w:rsidRPr="00D23410">
        <w:t>, E-Mail</w:t>
      </w:r>
      <w:r w:rsidRPr="00D23410">
        <w:t xml:space="preserve">) zu vereinbaren. </w:t>
      </w:r>
    </w:p>
    <w:p w14:paraId="3FCA9F67" w14:textId="77777777" w:rsidR="003C2BB8" w:rsidRPr="00D23410" w:rsidRDefault="003C2BB8" w:rsidP="00892819">
      <w:pPr>
        <w:pStyle w:val="Listenabsatz"/>
        <w:numPr>
          <w:ilvl w:val="0"/>
          <w:numId w:val="7"/>
        </w:numPr>
      </w:pPr>
      <w:r w:rsidRPr="00D23410">
        <w:t xml:space="preserve">Die Fragen und Diskussionspunkte sind zuvor </w:t>
      </w:r>
      <w:r w:rsidR="002014EC" w:rsidRPr="00D23410">
        <w:t>von der Studentin oder dem Studenten</w:t>
      </w:r>
      <w:r w:rsidRPr="00D23410">
        <w:t xml:space="preserve"> stichpunktartig schriftlich zu fixieren. Um Redundanzen zu vermeiden, ist es ratsam, auch die Ergebnisse zu notieren. [3]</w:t>
      </w:r>
    </w:p>
    <w:p w14:paraId="5B520CB5" w14:textId="77777777" w:rsidR="003C2BB8" w:rsidRPr="00D23410" w:rsidRDefault="003C2BB8" w:rsidP="00892819">
      <w:pPr>
        <w:pStyle w:val="Listenabsatz"/>
        <w:numPr>
          <w:ilvl w:val="0"/>
          <w:numId w:val="7"/>
        </w:numPr>
      </w:pPr>
      <w:r w:rsidRPr="00D23410">
        <w:t>Es sollte frühzeitig eine Gliederung erstellt werden, die mit dem</w:t>
      </w:r>
      <w:r w:rsidR="002014EC" w:rsidRPr="00D23410">
        <w:t>/r</w:t>
      </w:r>
      <w:r w:rsidRPr="00D23410">
        <w:t xml:space="preserve"> Betreuer</w:t>
      </w:r>
      <w:r w:rsidR="002014EC" w:rsidRPr="00D23410">
        <w:t>/in</w:t>
      </w:r>
      <w:r w:rsidRPr="00D23410">
        <w:t xml:space="preserve"> diskutiert werden kann. [3]</w:t>
      </w:r>
    </w:p>
    <w:p w14:paraId="75BE50DF" w14:textId="34D111FE" w:rsidR="00F50E71" w:rsidRPr="00B869D7" w:rsidRDefault="003C2BB8" w:rsidP="00072C3D">
      <w:r w:rsidRPr="00B869D7">
        <w:t xml:space="preserve">Die aktuell </w:t>
      </w:r>
      <w:r w:rsidR="00DD7ADB" w:rsidRPr="00B869D7">
        <w:t xml:space="preserve">zu </w:t>
      </w:r>
      <w:r w:rsidRPr="00B869D7">
        <w:t>vergeben</w:t>
      </w:r>
      <w:r w:rsidR="00DD7ADB" w:rsidRPr="00B869D7">
        <w:t>d</w:t>
      </w:r>
      <w:r w:rsidRPr="00B869D7">
        <w:t>en Beleg- und Diplomarbeitsthemen können an der Professur erfragt werden</w:t>
      </w:r>
      <w:r w:rsidR="00DD7ADB" w:rsidRPr="00B869D7">
        <w:t xml:space="preserve"> (</w:t>
      </w:r>
      <w:hyperlink r:id="rId36" w:history="1">
        <w:r w:rsidR="004B4998" w:rsidRPr="004B4998">
          <w:rPr>
            <w:rStyle w:val="Hyperlink"/>
          </w:rPr>
          <w:t>Dr. rer. nat. Peter Stange</w:t>
        </w:r>
      </w:hyperlink>
      <w:r w:rsidR="00DD7ADB" w:rsidRPr="00B869D7">
        <w:t xml:space="preserve">, </w:t>
      </w:r>
      <w:r w:rsidR="004B4998" w:rsidRPr="004B4998">
        <w:t>+49 351 463-32308</w:t>
      </w:r>
      <w:r w:rsidR="00DD7ADB" w:rsidRPr="00B869D7">
        <w:t>,</w:t>
      </w:r>
      <w:r w:rsidR="004B4998" w:rsidRPr="004B4998">
        <w:t xml:space="preserve"> </w:t>
      </w:r>
      <w:hyperlink r:id="rId37" w:history="1">
        <w:r w:rsidR="004B4998">
          <w:rPr>
            <w:rStyle w:val="Hyperlink"/>
          </w:rPr>
          <w:t>peter.stange@​tu-dresden.de</w:t>
        </w:r>
      </w:hyperlink>
      <w:r w:rsidR="00DD7ADB" w:rsidRPr="00B869D7">
        <w:t>)</w:t>
      </w:r>
      <w:r w:rsidRPr="00B869D7">
        <w:t xml:space="preserve"> und werden auf der Homepage der Professur (</w:t>
      </w:r>
      <w:hyperlink r:id="rId38" w:history="1">
        <w:r w:rsidR="004B4998" w:rsidRPr="00D0264C">
          <w:rPr>
            <w:rStyle w:val="Hyperlink"/>
          </w:rPr>
          <w:t>https://tu-dresden.de/ing/maschinenwesen/iet/gewv/studium/studentis</w:t>
        </w:r>
        <w:r w:rsidR="004B4998" w:rsidRPr="00D0264C">
          <w:rPr>
            <w:rStyle w:val="Hyperlink"/>
          </w:rPr>
          <w:t>c</w:t>
        </w:r>
        <w:r w:rsidR="004B4998" w:rsidRPr="00D0264C">
          <w:rPr>
            <w:rStyle w:val="Hyperlink"/>
          </w:rPr>
          <w:t>he-arbeiten</w:t>
        </w:r>
      </w:hyperlink>
      <w:r w:rsidRPr="00B869D7">
        <w:t>) publiziert.</w:t>
      </w:r>
    </w:p>
    <w:p w14:paraId="2131620A" w14:textId="77777777" w:rsidR="003C2BB8" w:rsidRPr="00B869D7" w:rsidRDefault="003C2BB8" w:rsidP="00072C3D">
      <w:pPr>
        <w:sectPr w:rsidR="003C2BB8" w:rsidRPr="00B869D7" w:rsidSect="00C9076A">
          <w:footerReference w:type="default" r:id="rId39"/>
          <w:pgSz w:w="11907" w:h="16840" w:code="9"/>
          <w:pgMar w:top="1418" w:right="1134" w:bottom="1134" w:left="1701" w:header="567" w:footer="567" w:gutter="0"/>
          <w:cols w:space="709"/>
          <w:noEndnote/>
          <w:titlePg/>
          <w:docGrid w:linePitch="299"/>
        </w:sectPr>
      </w:pPr>
    </w:p>
    <w:p w14:paraId="7E8AEA2D" w14:textId="77777777" w:rsidR="003C2BB8" w:rsidRPr="00B869D7" w:rsidRDefault="002014EC" w:rsidP="00072C3D">
      <w:pPr>
        <w:pStyle w:val="berschrift1"/>
      </w:pPr>
      <w:bookmarkStart w:id="89" w:name="_Toc450387"/>
      <w:bookmarkStart w:id="90" w:name="_Toc450955"/>
      <w:bookmarkStart w:id="91" w:name="_Toc223684935"/>
      <w:bookmarkStart w:id="92" w:name="_Toc224634043"/>
      <w:r>
        <w:lastRenderedPageBreak/>
        <w:t>Zusammenfassung und Ausblick</w:t>
      </w:r>
      <w:bookmarkEnd w:id="89"/>
      <w:bookmarkEnd w:id="90"/>
      <w:bookmarkEnd w:id="91"/>
      <w:bookmarkEnd w:id="92"/>
    </w:p>
    <w:p w14:paraId="3246CAAB" w14:textId="77777777" w:rsidR="003C2BB8" w:rsidRPr="00B869D7" w:rsidRDefault="003C2BB8" w:rsidP="00072C3D">
      <w:r w:rsidRPr="00B869D7">
        <w:t xml:space="preserve">Die Arbeit wird </w:t>
      </w:r>
      <w:r w:rsidRPr="006F71AC">
        <w:t>durch eine Zusammenfassung und einen Ausblick abgeschlossen. Dieser bildet in diesem Sinne da</w:t>
      </w:r>
      <w:r w:rsidR="000A2700" w:rsidRPr="006F71AC">
        <w:t>s Gegenstück zur Einleitung</w:t>
      </w:r>
      <w:r w:rsidR="000A2700" w:rsidRPr="00B869D7">
        <w:t>, d. </w:t>
      </w:r>
      <w:r w:rsidRPr="00B869D7">
        <w:t>h. hier werden die dort beschriebenen Ziele und der verwendete Weg kritisch beleuchtet.</w:t>
      </w:r>
    </w:p>
    <w:p w14:paraId="60D9C195" w14:textId="77777777" w:rsidR="003C2BB8" w:rsidRPr="00B869D7" w:rsidRDefault="003C2BB8" w:rsidP="00072C3D">
      <w:r w:rsidRPr="00B869D7">
        <w:t>Zum Schluss noch ein paar allgemeine Hinweise:</w:t>
      </w:r>
    </w:p>
    <w:p w14:paraId="1CE46B90" w14:textId="77777777" w:rsidR="003C2BB8" w:rsidRPr="00B869D7" w:rsidRDefault="003C2BB8" w:rsidP="00892819">
      <w:pPr>
        <w:pStyle w:val="Listenabsatz"/>
        <w:numPr>
          <w:ilvl w:val="0"/>
          <w:numId w:val="6"/>
        </w:numPr>
      </w:pPr>
      <w:r w:rsidRPr="00EA2373">
        <w:rPr>
          <w:b/>
        </w:rPr>
        <w:t>Legen Sie Wert auf den roten Faden!</w:t>
      </w:r>
      <w:r w:rsidRPr="00B869D7">
        <w:t xml:space="preserve"> Beschreiben Sie stets Ihren Weg durch das Thema so, dass er problemlos nachvollzogen werden kann. Die Einleitung bietet hier Raum für einen Überblick, sparen Sie nicht an einleitenden und zusammenfassenden Sätzen für Abschnitte der Ebene 1.</w:t>
      </w:r>
    </w:p>
    <w:p w14:paraId="01FF4583" w14:textId="77777777" w:rsidR="003C2BB8" w:rsidRPr="00B869D7" w:rsidRDefault="003C2BB8" w:rsidP="00892819">
      <w:pPr>
        <w:pStyle w:val="Listenabsatz"/>
        <w:numPr>
          <w:ilvl w:val="0"/>
          <w:numId w:val="6"/>
        </w:numPr>
      </w:pPr>
      <w:r w:rsidRPr="00EA2373">
        <w:rPr>
          <w:b/>
        </w:rPr>
        <w:t>Verdeutlichen Sie komplexe Zusammenhänge grafisch!</w:t>
      </w:r>
      <w:r w:rsidRPr="00B869D7">
        <w:t xml:space="preserve"> Ohne in Marketing-Icons zu verfallen, hilft oft eine einfache Grafik, um komplexe Zusammenhänge zu verdeutlichen. </w:t>
      </w:r>
    </w:p>
    <w:p w14:paraId="391A7008" w14:textId="77777777" w:rsidR="003C2BB8" w:rsidRPr="00B869D7" w:rsidRDefault="003C2BB8" w:rsidP="00892819">
      <w:pPr>
        <w:pStyle w:val="Listenabsatz"/>
        <w:numPr>
          <w:ilvl w:val="0"/>
          <w:numId w:val="6"/>
        </w:numPr>
      </w:pPr>
      <w:r w:rsidRPr="00B869D7">
        <w:t>Vergessen Sie nicht Ihre Unterschrift unter d</w:t>
      </w:r>
      <w:r w:rsidR="0097537C">
        <w:t>er</w:t>
      </w:r>
      <w:r w:rsidRPr="00B869D7">
        <w:t xml:space="preserve"> Eidesstattliche</w:t>
      </w:r>
      <w:r w:rsidR="0097537C">
        <w:t>n</w:t>
      </w:r>
      <w:r w:rsidRPr="00B869D7">
        <w:t xml:space="preserve"> Erklärung! Kontrollieren Sie sicherheitshalber jedes Exemplar vor der Abgabe! </w:t>
      </w:r>
    </w:p>
    <w:p w14:paraId="4648BAA6" w14:textId="77777777" w:rsidR="00243947" w:rsidRDefault="003C2BB8" w:rsidP="00892819">
      <w:pPr>
        <w:pStyle w:val="Listenabsatz"/>
        <w:numPr>
          <w:ilvl w:val="0"/>
          <w:numId w:val="6"/>
        </w:numPr>
      </w:pPr>
      <w:r w:rsidRPr="00B869D7">
        <w:t xml:space="preserve">Kontrollieren Sie die </w:t>
      </w:r>
      <w:r w:rsidRPr="00EA2373">
        <w:rPr>
          <w:b/>
        </w:rPr>
        <w:t>Vollständigkeit</w:t>
      </w:r>
      <w:r w:rsidRPr="00B869D7">
        <w:t xml:space="preserve"> der Exemplare! Achten Sie darauf, dass sich die Formatierung aufgrund von unterschiedlichen Druckern (Ihr Drucker und der Drucker im Copy-Shop) ändern kann. </w:t>
      </w:r>
    </w:p>
    <w:p w14:paraId="6F2D57AE" w14:textId="77777777" w:rsidR="00243947" w:rsidRDefault="00243947" w:rsidP="00072C3D"/>
    <w:p w14:paraId="3989A533" w14:textId="77777777" w:rsidR="00243947" w:rsidRDefault="00243947" w:rsidP="00072C3D">
      <w:pPr>
        <w:sectPr w:rsidR="00243947" w:rsidSect="00C9076A">
          <w:footerReference w:type="default" r:id="rId40"/>
          <w:pgSz w:w="11907" w:h="16840" w:code="9"/>
          <w:pgMar w:top="1418" w:right="1134" w:bottom="1134" w:left="1701" w:header="567" w:footer="567" w:gutter="0"/>
          <w:cols w:space="709"/>
          <w:noEndnote/>
          <w:titlePg/>
          <w:docGrid w:linePitch="299"/>
        </w:sectPr>
      </w:pPr>
    </w:p>
    <w:p w14:paraId="70935A16" w14:textId="77777777" w:rsidR="003C2BB8" w:rsidRDefault="00243947" w:rsidP="00072C3D">
      <w:pPr>
        <w:pStyle w:val="berschrift1"/>
      </w:pPr>
      <w:bookmarkStart w:id="93" w:name="_Toc224634044"/>
      <w:r>
        <w:lastRenderedPageBreak/>
        <w:t>Hinweise zur Erstellung eines Barrierefreien Dokumentes</w:t>
      </w:r>
      <w:bookmarkEnd w:id="93"/>
    </w:p>
    <w:p w14:paraId="5FF3DF8C" w14:textId="77777777" w:rsidR="004F5856" w:rsidRDefault="004F5856" w:rsidP="00072C3D">
      <w:r w:rsidRPr="007B5C6E">
        <w:t xml:space="preserve">Gemäß </w:t>
      </w:r>
      <w:hyperlink r:id="rId41" w:history="1">
        <w:r w:rsidRPr="007B5C6E">
          <w:rPr>
            <w:rStyle w:val="Hyperlink"/>
          </w:rPr>
          <w:t>BITV 2.0 § 2a</w:t>
        </w:r>
      </w:hyperlink>
      <w:r w:rsidRPr="007B5C6E">
        <w:t xml:space="preserve"> ist die TUD verpflichtet, alle Dokumente, welche auf der Webseite und im Intranet zur Ansicht oder zum Download zur Verfügung gestellt werden, barrierefrei umzusetzen. Für die Veröffentlichungen barrierefreier PDF-Dokumente ist die Norm DIN ISO 14289 – PDF/UA anzuwenden.</w:t>
      </w:r>
    </w:p>
    <w:p w14:paraId="29D3EAE2" w14:textId="77777777" w:rsidR="004F5856" w:rsidRPr="007B5C6E" w:rsidRDefault="004F5856" w:rsidP="00072C3D">
      <w:r w:rsidRPr="007B5C6E">
        <w:t>Daher müssen alle Dokumente bereits bei der Erstellung auf diese Anforderungen vorbereitet sein.</w:t>
      </w:r>
    </w:p>
    <w:p w14:paraId="41E69E98" w14:textId="77777777" w:rsidR="004F5856" w:rsidRPr="007B5C6E" w:rsidRDefault="004F5856" w:rsidP="00072C3D">
      <w:r w:rsidRPr="007B5C6E">
        <w:t xml:space="preserve">Auf den folgenden Seiten möchten wir Ihnen eine kurze Anleitung geben, wie Sie Ihre Dokumente so erstellen, dass diese für mehr Menschen zugänglich sind. Eine ausführliche Anleitung finden Sie auf der Seite der AG-SBS: </w:t>
      </w:r>
      <w:hyperlink r:id="rId42" w:history="1">
        <w:r w:rsidRPr="007B5C6E">
          <w:rPr>
            <w:rStyle w:val="Hyperlink"/>
          </w:rPr>
          <w:t>Anleitungen zur barrierefreien Gestaltung von Dokumenten aus Microsoft Word und PowerPoint</w:t>
        </w:r>
        <w:r w:rsidRPr="007B5C6E">
          <w:t>.</w:t>
        </w:r>
      </w:hyperlink>
    </w:p>
    <w:p w14:paraId="475EF36D" w14:textId="77777777" w:rsidR="004F5856" w:rsidRPr="007B5C6E" w:rsidRDefault="004F5856" w:rsidP="00072C3D">
      <w:r w:rsidRPr="007B5C6E">
        <w:t>Dieses Dokument entstand in Zusammenarbeit des Dezernat 7 und der Professur Mensch-Computer Interaktion der TU Dresden.</w:t>
      </w:r>
    </w:p>
    <w:p w14:paraId="20AD7E02" w14:textId="77777777" w:rsidR="004F5856" w:rsidRPr="007B5C6E" w:rsidRDefault="004F5856" w:rsidP="00072C3D">
      <w:pPr>
        <w:pStyle w:val="berschrift2"/>
      </w:pPr>
      <w:bookmarkStart w:id="94" w:name="_Toc219104102"/>
      <w:bookmarkStart w:id="95" w:name="_Toc224634045"/>
      <w:r w:rsidRPr="007B5C6E">
        <w:t>Grundlagen</w:t>
      </w:r>
      <w:bookmarkEnd w:id="94"/>
      <w:bookmarkEnd w:id="95"/>
    </w:p>
    <w:p w14:paraId="3AC7CB4C" w14:textId="77777777" w:rsidR="004F5856" w:rsidRPr="007B5C6E" w:rsidRDefault="004F5856" w:rsidP="00072C3D">
      <w:r w:rsidRPr="007B5C6E">
        <w:t>Achten Sie bei der Erstellung Ihres Dokuments auf die folgenden Punkte, um die Basis für ihr zugängliches Dokument zu schaffen:</w:t>
      </w:r>
    </w:p>
    <w:p w14:paraId="1DCF01C5" w14:textId="77777777" w:rsidR="004F5856" w:rsidRPr="007B5C6E" w:rsidRDefault="004F5856" w:rsidP="00892819">
      <w:pPr>
        <w:pStyle w:val="Listenabsatz"/>
        <w:numPr>
          <w:ilvl w:val="0"/>
          <w:numId w:val="5"/>
        </w:numPr>
      </w:pPr>
      <w:r w:rsidRPr="007B5C6E">
        <w:t xml:space="preserve">Visuelle Eigenschaften </w:t>
      </w:r>
      <w:r>
        <w:t xml:space="preserve">(Schriftart, Größe, Farbe, Auszeichnung) </w:t>
      </w:r>
      <w:r w:rsidRPr="007B5C6E">
        <w:t>von Texten in Formatvorlagen organisieren</w:t>
      </w:r>
    </w:p>
    <w:p w14:paraId="2983B045" w14:textId="77777777" w:rsidR="004F5856" w:rsidRPr="007B5C6E" w:rsidRDefault="004F5856" w:rsidP="00892819">
      <w:pPr>
        <w:pStyle w:val="Listenabsatz"/>
        <w:numPr>
          <w:ilvl w:val="0"/>
          <w:numId w:val="5"/>
        </w:numPr>
      </w:pPr>
      <w:r w:rsidRPr="007B5C6E">
        <w:t>Positionieren von Texten nicht über Leerzeichen und Leerzeilen, sondern mit Seitenumbrüchen und einstellbaren Abständen zwischen Absätzen</w:t>
      </w:r>
    </w:p>
    <w:p w14:paraId="3C0E0868" w14:textId="77777777" w:rsidR="004F5856" w:rsidRPr="007B5C6E" w:rsidRDefault="004F5856" w:rsidP="00892819">
      <w:pPr>
        <w:pStyle w:val="Listenabsatz"/>
        <w:numPr>
          <w:ilvl w:val="0"/>
          <w:numId w:val="5"/>
        </w:numPr>
      </w:pPr>
      <w:r w:rsidRPr="007B5C6E">
        <w:t>Vermeiden manueller oder automatischer Worttrennungen, da diese bei der Umwandlung in die PDF meist nicht korrekt umgesetzt werden</w:t>
      </w:r>
    </w:p>
    <w:p w14:paraId="0165403F" w14:textId="77777777" w:rsidR="004F5856" w:rsidRPr="007B5C6E" w:rsidRDefault="004F5856" w:rsidP="00892819">
      <w:pPr>
        <w:pStyle w:val="Listenabsatz"/>
        <w:numPr>
          <w:ilvl w:val="0"/>
          <w:numId w:val="5"/>
        </w:numPr>
      </w:pPr>
      <w:r w:rsidRPr="007B5C6E">
        <w:t>Verzicht auf separate Textfelder, da die digitale Lesereihenfolge der Elemente nach der Konvertierung oft nicht der optischen Lesereihenfolge entspricht</w:t>
      </w:r>
    </w:p>
    <w:p w14:paraId="245E68C9" w14:textId="77777777" w:rsidR="004F5856" w:rsidRPr="007B5C6E" w:rsidRDefault="004F5856" w:rsidP="00892819">
      <w:pPr>
        <w:pStyle w:val="Listenabsatz"/>
        <w:numPr>
          <w:ilvl w:val="0"/>
          <w:numId w:val="5"/>
        </w:numPr>
      </w:pPr>
      <w:r w:rsidRPr="007B5C6E">
        <w:t>Für Listen, Links und Querverweise, Verzeichnisse und Tabellen die dafür vorgesehene Word-Funktionen benutzen</w:t>
      </w:r>
    </w:p>
    <w:p w14:paraId="54E6ADD4" w14:textId="77777777" w:rsidR="004F5856" w:rsidRPr="007B5C6E" w:rsidRDefault="004F5856" w:rsidP="00892819">
      <w:pPr>
        <w:pStyle w:val="Listenabsatz"/>
        <w:numPr>
          <w:ilvl w:val="0"/>
          <w:numId w:val="5"/>
        </w:numPr>
      </w:pPr>
      <w:r w:rsidRPr="007B5C6E">
        <w:t xml:space="preserve">Bilder und Grafiken mit Alternativtexten versehen: </w:t>
      </w:r>
      <w:hyperlink r:id="rId43" w:history="1">
        <w:r w:rsidRPr="00736DD1">
          <w:rPr>
            <w:rStyle w:val="Hyperlink"/>
          </w:rPr>
          <w:t>Einfügen von Alternativ-Texten</w:t>
        </w:r>
      </w:hyperlink>
    </w:p>
    <w:p w14:paraId="30A775F2" w14:textId="77777777" w:rsidR="004F5856" w:rsidRPr="007B5C6E" w:rsidRDefault="004F5856" w:rsidP="00892819">
      <w:pPr>
        <w:pStyle w:val="Listenabsatz"/>
        <w:numPr>
          <w:ilvl w:val="0"/>
          <w:numId w:val="5"/>
        </w:numPr>
      </w:pPr>
      <w:hyperlink r:id="rId44" w:history="1">
        <w:r w:rsidRPr="00736DD1">
          <w:rPr>
            <w:rStyle w:val="Hyperlink"/>
          </w:rPr>
          <w:t>Word-Funktion für mehrere Spalten</w:t>
        </w:r>
      </w:hyperlink>
      <w:r w:rsidRPr="007B5C6E">
        <w:t xml:space="preserve"> </w:t>
      </w:r>
      <w:r>
        <w:t>nutzen</w:t>
      </w:r>
    </w:p>
    <w:p w14:paraId="2364917E" w14:textId="77777777" w:rsidR="004F5856" w:rsidRPr="007B5C6E" w:rsidRDefault="004F5856" w:rsidP="00892819">
      <w:pPr>
        <w:pStyle w:val="Listenabsatz"/>
        <w:numPr>
          <w:ilvl w:val="0"/>
          <w:numId w:val="5"/>
        </w:numPr>
      </w:pPr>
      <w:r w:rsidRPr="007B5C6E">
        <w:t xml:space="preserve">Spaltenumbrüche: </w:t>
      </w:r>
      <w:hyperlink r:id="rId45" w:history="1">
        <w:r w:rsidRPr="00736DD1">
          <w:rPr>
            <w:rStyle w:val="Hyperlink"/>
          </w:rPr>
          <w:t>manuelle Spaltenumbrüche</w:t>
        </w:r>
      </w:hyperlink>
      <w:r w:rsidRPr="007B5C6E">
        <w:t xml:space="preserve"> einfügen</w:t>
      </w:r>
    </w:p>
    <w:p w14:paraId="642E5AAD" w14:textId="77777777" w:rsidR="004F5856" w:rsidRPr="007B5C6E" w:rsidRDefault="004F5856" w:rsidP="00892819">
      <w:pPr>
        <w:pStyle w:val="Listenabsatz"/>
        <w:numPr>
          <w:ilvl w:val="0"/>
          <w:numId w:val="5"/>
        </w:numPr>
      </w:pPr>
      <w:r w:rsidRPr="007B5C6E">
        <w:t xml:space="preserve"> </w:t>
      </w:r>
      <w:hyperlink r:id="rId46" w:history="1">
        <w:r w:rsidRPr="00736DD1">
          <w:rPr>
            <w:rStyle w:val="Hyperlink"/>
          </w:rPr>
          <w:t>Automatisches Inhaltsverzeichnis</w:t>
        </w:r>
      </w:hyperlink>
      <w:r w:rsidRPr="007B5C6E">
        <w:t xml:space="preserve"> erzeugen, (siehe weiter unten)</w:t>
      </w:r>
    </w:p>
    <w:p w14:paraId="615978C3" w14:textId="77777777" w:rsidR="004F5856" w:rsidRPr="007B5C6E" w:rsidRDefault="004F5856" w:rsidP="00072C3D">
      <w:pPr>
        <w:pStyle w:val="berschrift2"/>
      </w:pPr>
      <w:bookmarkStart w:id="96" w:name="_Toc219104103"/>
      <w:bookmarkStart w:id="97" w:name="_Toc224634046"/>
      <w:r w:rsidRPr="007B5C6E">
        <w:t>Formatvorlagen</w:t>
      </w:r>
      <w:bookmarkEnd w:id="96"/>
      <w:bookmarkEnd w:id="97"/>
    </w:p>
    <w:p w14:paraId="407AA97B" w14:textId="77777777" w:rsidR="004F5856" w:rsidRPr="007B5C6E" w:rsidRDefault="004F5856" w:rsidP="00072C3D">
      <w:hyperlink r:id="rId47" w:history="1">
        <w:r w:rsidRPr="00C67AFC">
          <w:rPr>
            <w:rStyle w:val="Hyperlink"/>
          </w:rPr>
          <w:t>Formatvorlagen</w:t>
        </w:r>
      </w:hyperlink>
      <w:r w:rsidRPr="007B5C6E">
        <w:t xml:space="preserve"> geben den Inhalten zusätzlich zu der rein visuellen Darstellung auch eine semantische Bedeutung, die von blinden Menschen </w:t>
      </w:r>
      <w:r>
        <w:t xml:space="preserve">z. B. durch das Vorlesen mittels Screenreader </w:t>
      </w:r>
      <w:r w:rsidRPr="007B5C6E">
        <w:t>erfasst werden können.</w:t>
      </w:r>
    </w:p>
    <w:p w14:paraId="3CC4A8F4" w14:textId="77777777" w:rsidR="004F5856" w:rsidRPr="007B5C6E" w:rsidRDefault="004F5856" w:rsidP="00072C3D">
      <w:pPr>
        <w:pStyle w:val="berschrift2"/>
      </w:pPr>
      <w:bookmarkStart w:id="98" w:name="_Toc219104104"/>
      <w:bookmarkStart w:id="99" w:name="_Toc224634047"/>
      <w:r w:rsidRPr="007B5C6E">
        <w:t>Kontrast</w:t>
      </w:r>
      <w:bookmarkEnd w:id="98"/>
      <w:bookmarkEnd w:id="99"/>
    </w:p>
    <w:p w14:paraId="5F92673D" w14:textId="77777777" w:rsidR="004F5856" w:rsidRPr="007B5C6E" w:rsidRDefault="004F5856" w:rsidP="00072C3D">
      <w:r w:rsidRPr="007B5C6E">
        <w:t xml:space="preserve">Die Farben des CD der TUD und des SINS sind im Hinblick auf ausreichende Kontrastverhältnisse ausgewählt. Besonders bei Schrift/Farbkombinationen und der Verwendung anderer Farbwerte muss auf die Einhaltung der Kontrastwerten geachtet werden. Einen Kontrastrechner für Print- und Webanwendung bietet die Website </w:t>
      </w:r>
      <w:hyperlink r:id="rId48" w:history="1">
        <w:r w:rsidRPr="00827BE2">
          <w:rPr>
            <w:rStyle w:val="Hyperlink"/>
          </w:rPr>
          <w:t>leserlich.info</w:t>
        </w:r>
      </w:hyperlink>
      <w:r w:rsidRPr="007B5C6E">
        <w:t xml:space="preserve"> an oder das kostenfreie </w:t>
      </w:r>
      <w:hyperlink r:id="rId49" w:history="1">
        <w:r w:rsidRPr="00827BE2">
          <w:rPr>
            <w:rStyle w:val="Hyperlink"/>
          </w:rPr>
          <w:t>Programm Colour Contrast Analyzer</w:t>
        </w:r>
      </w:hyperlink>
      <w:r w:rsidRPr="00827BE2">
        <w:rPr>
          <w:rStyle w:val="Hyperlink"/>
        </w:rPr>
        <w:t xml:space="preserve"> (CCA)</w:t>
      </w:r>
      <w:r w:rsidRPr="007B5C6E">
        <w:t>, mit dem programmunabhängig alle Bildschirminhalte geprüft werden können (Abbildung 2).</w:t>
      </w:r>
    </w:p>
    <w:p w14:paraId="0E8F7DC2" w14:textId="77777777" w:rsidR="004F5856" w:rsidRPr="007B5C6E" w:rsidRDefault="004F5856" w:rsidP="00072C3D">
      <w:pPr>
        <w:pStyle w:val="berschrift2"/>
      </w:pPr>
      <w:bookmarkStart w:id="100" w:name="_Toc219104105"/>
      <w:bookmarkStart w:id="101" w:name="_Toc224634048"/>
      <w:r w:rsidRPr="007B5C6E">
        <w:lastRenderedPageBreak/>
        <w:t>Listen</w:t>
      </w:r>
      <w:bookmarkEnd w:id="100"/>
      <w:bookmarkEnd w:id="101"/>
    </w:p>
    <w:p w14:paraId="31D832DA" w14:textId="77777777" w:rsidR="004F5856" w:rsidRPr="007B5C6E" w:rsidRDefault="004F5856" w:rsidP="00072C3D">
      <w:r w:rsidRPr="007B5C6E">
        <w:t>Um Listen zu erstellen, nutzen Sie die vordefinierten Listenformate in MS Word, dies führt zu einer korrekten Konvertierung nach PDF.</w:t>
      </w:r>
    </w:p>
    <w:p w14:paraId="4E239196" w14:textId="77777777" w:rsidR="004F5856" w:rsidRPr="007B5C6E" w:rsidRDefault="004F5856" w:rsidP="00072C3D">
      <w:r w:rsidRPr="007B5C6E">
        <w:t>Für Listen gilt:</w:t>
      </w:r>
    </w:p>
    <w:p w14:paraId="459510C4" w14:textId="77777777" w:rsidR="004F5856" w:rsidRPr="007B5C6E" w:rsidRDefault="004F5856" w:rsidP="00892819">
      <w:pPr>
        <w:pStyle w:val="Listenabsatz"/>
        <w:numPr>
          <w:ilvl w:val="0"/>
          <w:numId w:val="16"/>
        </w:numPr>
      </w:pPr>
      <w:r w:rsidRPr="007B5C6E">
        <w:t>Vordefinierte Listenformate führen zu einer korrekten Konvertierung nach PDF</w:t>
      </w:r>
    </w:p>
    <w:p w14:paraId="02B110EA" w14:textId="77777777" w:rsidR="004F5856" w:rsidRPr="007B5C6E" w:rsidRDefault="004F5856" w:rsidP="00892819">
      <w:pPr>
        <w:pStyle w:val="Listenabsatz"/>
        <w:numPr>
          <w:ilvl w:val="0"/>
          <w:numId w:val="16"/>
        </w:numPr>
      </w:pPr>
      <w:r w:rsidRPr="007B5C6E">
        <w:t xml:space="preserve">Es gibt unsortierte und sortierte Listenvorlagen </w:t>
      </w:r>
    </w:p>
    <w:p w14:paraId="5DE28F16" w14:textId="77777777" w:rsidR="004F5856" w:rsidRPr="007B5C6E" w:rsidRDefault="004F5856" w:rsidP="00892819">
      <w:pPr>
        <w:pStyle w:val="Listenabsatz"/>
        <w:numPr>
          <w:ilvl w:val="0"/>
          <w:numId w:val="16"/>
        </w:numPr>
      </w:pPr>
      <w:r w:rsidRPr="007B5C6E">
        <w:t xml:space="preserve">Das grafische Zeichen des Listenanstrichs ist z.B. für blinde Lesende </w:t>
      </w:r>
      <w:r w:rsidRPr="00072C3D">
        <w:rPr>
          <w:b/>
        </w:rPr>
        <w:t>nicht</w:t>
      </w:r>
      <w:r w:rsidRPr="007B5C6E">
        <w:t xml:space="preserve"> zugänglich</w:t>
      </w:r>
    </w:p>
    <w:p w14:paraId="57983408" w14:textId="77777777" w:rsidR="004F5856" w:rsidRPr="007B5C6E" w:rsidRDefault="004F5856" w:rsidP="00892819">
      <w:pPr>
        <w:pStyle w:val="Listenabsatz"/>
        <w:numPr>
          <w:ilvl w:val="0"/>
          <w:numId w:val="16"/>
        </w:numPr>
      </w:pPr>
      <w:r w:rsidRPr="007B5C6E">
        <w:t>Ein Plus-Zeichen für positive und ein Minus-Zeichen für negative Merkmale sind allein</w:t>
      </w:r>
      <w:r w:rsidR="00072C3D">
        <w:t xml:space="preserve"> </w:t>
      </w:r>
      <w:r w:rsidRPr="007B5C6E">
        <w:t>ungeeignet</w:t>
      </w:r>
    </w:p>
    <w:p w14:paraId="0510FD1D" w14:textId="77777777" w:rsidR="004F5856" w:rsidRPr="007B5C6E" w:rsidRDefault="004F5856" w:rsidP="00892819">
      <w:pPr>
        <w:pStyle w:val="Listenabsatz"/>
        <w:numPr>
          <w:ilvl w:val="0"/>
          <w:numId w:val="16"/>
        </w:numPr>
      </w:pPr>
      <w:r w:rsidRPr="007B5C6E">
        <w:t>Eine textuelle Alternative des Listenzeichens muss bei inhaltlicher Relevanz angegeben werden</w:t>
      </w:r>
    </w:p>
    <w:p w14:paraId="77CAEBB7" w14:textId="77777777" w:rsidR="004F5856" w:rsidRPr="007B5C6E" w:rsidRDefault="004F5856" w:rsidP="00892819">
      <w:pPr>
        <w:pStyle w:val="Listenabsatz"/>
        <w:numPr>
          <w:ilvl w:val="0"/>
          <w:numId w:val="16"/>
        </w:numPr>
      </w:pPr>
      <w:r w:rsidRPr="007B5C6E">
        <w:t xml:space="preserve">Ausführliche Beschreibung: </w:t>
      </w:r>
      <w:hyperlink r:id="rId50" w:history="1">
        <w:r w:rsidRPr="00827BE2">
          <w:rPr>
            <w:rStyle w:val="Hyperlink"/>
          </w:rPr>
          <w:t>Erstellen einer Aufzählung oder nummerierten Liste</w:t>
        </w:r>
      </w:hyperlink>
    </w:p>
    <w:p w14:paraId="3EC1D5CC" w14:textId="77777777" w:rsidR="004F5856" w:rsidRPr="007B5C6E" w:rsidRDefault="004F5856" w:rsidP="00072C3D">
      <w:pPr>
        <w:pStyle w:val="berschrift3"/>
      </w:pPr>
      <w:bookmarkStart w:id="102" w:name="_Toc219104106"/>
      <w:bookmarkStart w:id="103" w:name="_Toc224634049"/>
      <w:r w:rsidRPr="007B5C6E">
        <w:t>Tabellen</w:t>
      </w:r>
      <w:bookmarkEnd w:id="102"/>
      <w:bookmarkEnd w:id="103"/>
    </w:p>
    <w:p w14:paraId="2D33D8F0" w14:textId="77777777" w:rsidR="004F5856" w:rsidRPr="007B5C6E" w:rsidRDefault="004F5856" w:rsidP="00072C3D">
      <w:r w:rsidRPr="007B5C6E">
        <w:t>Für zugängliche Tabellen gilt Folgendes:</w:t>
      </w:r>
    </w:p>
    <w:p w14:paraId="39164342" w14:textId="77777777" w:rsidR="004F5856" w:rsidRPr="007B5C6E" w:rsidRDefault="004F5856" w:rsidP="00892819">
      <w:pPr>
        <w:pStyle w:val="Listenabsatz"/>
        <w:numPr>
          <w:ilvl w:val="0"/>
          <w:numId w:val="15"/>
        </w:numPr>
      </w:pPr>
      <w:r w:rsidRPr="007B5C6E">
        <w:t>Auf Pseudotabellen, welche über Tabulatoren und Leerzeichen simuliert werden, sollte gänzlich verzichtet werden.</w:t>
      </w:r>
    </w:p>
    <w:p w14:paraId="261F0D2D" w14:textId="77777777" w:rsidR="004F5856" w:rsidRPr="007B5C6E" w:rsidRDefault="004F5856" w:rsidP="00892819">
      <w:pPr>
        <w:pStyle w:val="Listenabsatz"/>
        <w:numPr>
          <w:ilvl w:val="0"/>
          <w:numId w:val="15"/>
        </w:numPr>
      </w:pPr>
      <w:r w:rsidRPr="007B5C6E">
        <w:t>Das einzig richtige Vorgehen zum Erstellen von Tabellen in Word ist, das</w:t>
      </w:r>
      <w:hyperlink r:id="rId51" w:history="1">
        <w:r w:rsidRPr="00190983">
          <w:rPr>
            <w:rStyle w:val="Hyperlink"/>
          </w:rPr>
          <w:t xml:space="preserve"> Tabellentool von MS Word</w:t>
        </w:r>
      </w:hyperlink>
      <w:r w:rsidRPr="007B5C6E">
        <w:t xml:space="preserve"> zu benutzen.</w:t>
      </w:r>
    </w:p>
    <w:p w14:paraId="104934CB" w14:textId="77777777" w:rsidR="004F5856" w:rsidRPr="007B5C6E" w:rsidRDefault="004F5856" w:rsidP="00892819">
      <w:pPr>
        <w:pStyle w:val="Listenabsatz"/>
        <w:numPr>
          <w:ilvl w:val="0"/>
          <w:numId w:val="15"/>
        </w:numPr>
      </w:pPr>
      <w:r w:rsidRPr="007B5C6E">
        <w:t>Vermeiden Sie Excel-Kalkulationstabellen. Diese werden von der hier vorgestellten Möglichkeit zur Konvertierung nicht unterstützt und erfordern ein nachträgliches manuelles Auszeichnen und Überarbeiten.</w:t>
      </w:r>
    </w:p>
    <w:p w14:paraId="637B011F" w14:textId="77777777" w:rsidR="004F5856" w:rsidRPr="007B5C6E" w:rsidRDefault="004F5856" w:rsidP="00892819">
      <w:pPr>
        <w:pStyle w:val="Listenabsatz"/>
        <w:numPr>
          <w:ilvl w:val="0"/>
          <w:numId w:val="15"/>
        </w:numPr>
      </w:pPr>
      <w:r w:rsidRPr="007B5C6E">
        <w:t>Die Kopfzeile der Tabelle muss als Überschrift ausgezeichnet werden und sich bei mehrseitigen Tabellen auf jeder Seite wiederholen</w:t>
      </w:r>
    </w:p>
    <w:p w14:paraId="00E6F701" w14:textId="77777777" w:rsidR="004F5856" w:rsidRPr="007B5C6E" w:rsidRDefault="004F5856" w:rsidP="00892819">
      <w:pPr>
        <w:pStyle w:val="Listenabsatz"/>
        <w:numPr>
          <w:ilvl w:val="0"/>
          <w:numId w:val="15"/>
        </w:numPr>
      </w:pPr>
      <w:r w:rsidRPr="007B5C6E">
        <w:t>Komplexe, mehrdimensionale, verschachtelte Tabellen sollten auf mehrere einfache Tabellen verteilt werden. Komplexe Tabellen sind für blinde Menschen schwer bzw. nicht lesbar und das Auszeichnen von Überschriften funktioniert in MS Word nur für Zeilen einfacher Tabellen.</w:t>
      </w:r>
    </w:p>
    <w:p w14:paraId="379E94B1" w14:textId="77777777" w:rsidR="004F5856" w:rsidRPr="007B5C6E" w:rsidRDefault="004F5856" w:rsidP="00892819">
      <w:pPr>
        <w:pStyle w:val="Listenabsatz"/>
        <w:numPr>
          <w:ilvl w:val="0"/>
          <w:numId w:val="15"/>
        </w:numPr>
      </w:pPr>
      <w:r w:rsidRPr="007B5C6E">
        <w:t xml:space="preserve">Ausführliche Anleitung: </w:t>
      </w:r>
      <w:hyperlink r:id="rId52" w:history="1">
        <w:r w:rsidRPr="00827BE2">
          <w:rPr>
            <w:rStyle w:val="Hyperlink"/>
          </w:rPr>
          <w:t>Erstellen barrierefreier Tabellen</w:t>
        </w:r>
      </w:hyperlink>
    </w:p>
    <w:p w14:paraId="59BB0E09" w14:textId="77777777" w:rsidR="004F5856" w:rsidRPr="007B5C6E" w:rsidRDefault="004F5856" w:rsidP="00072C3D">
      <w:pPr>
        <w:pStyle w:val="berschrift3"/>
      </w:pPr>
      <w:bookmarkStart w:id="104" w:name="_Toc219104107"/>
      <w:bookmarkStart w:id="105" w:name="_Toc224634050"/>
      <w:r w:rsidRPr="007B5C6E">
        <w:t>Links und Querverweise</w:t>
      </w:r>
      <w:bookmarkEnd w:id="104"/>
      <w:bookmarkEnd w:id="105"/>
    </w:p>
    <w:p w14:paraId="78165C5D" w14:textId="77777777" w:rsidR="004F5856" w:rsidRPr="007B5C6E" w:rsidRDefault="004F5856" w:rsidP="00072C3D">
      <w:hyperlink r:id="rId53" w:history="1">
        <w:r w:rsidRPr="00736DD1">
          <w:rPr>
            <w:rStyle w:val="Hyperlink"/>
          </w:rPr>
          <w:t xml:space="preserve">Links oder Querverweise </w:t>
        </w:r>
      </w:hyperlink>
      <w:r w:rsidRPr="007B5C6E">
        <w:t>im Dokument sollten aktive Verknüpfungen sein. In Ihrem Quelldokument können solche aktiven Elemente über Strg. + Klick aktiviert werden und führen so den Leser zu dem verweisenden Element.</w:t>
      </w:r>
    </w:p>
    <w:p w14:paraId="0CE2479C" w14:textId="77777777" w:rsidR="004F5856" w:rsidRPr="007B5C6E" w:rsidRDefault="004F5856" w:rsidP="00072C3D">
      <w:r w:rsidRPr="007B5C6E">
        <w:t>Für externe Verweise ist in MS Word standardweise die AutoFormat-Funktion aktiv, die bei der Eingabe eines externen Links, beispielsweise Google www.google.de, automatisch eine aktive Verknüpfung generiert. Alternativ kann ein Link auch über das Kontextmenü eingefügt werden.</w:t>
      </w:r>
    </w:p>
    <w:p w14:paraId="5FE1EDD5" w14:textId="77777777" w:rsidR="004F5856" w:rsidRPr="007B5C6E" w:rsidRDefault="004F5856" w:rsidP="00072C3D">
      <w:r w:rsidRPr="007B5C6E">
        <w:t xml:space="preserve">Querverweise innerhalb eines Dokumentes beispielsweise auf Tabellen, Abbildungen oder Überschriften können auch über den speziellen </w:t>
      </w:r>
      <w:hyperlink r:id="rId54" w:history="1">
        <w:r w:rsidRPr="00736DD1">
          <w:rPr>
            <w:rStyle w:val="Hyperlink"/>
          </w:rPr>
          <w:t>Dialog Querverweise</w:t>
        </w:r>
      </w:hyperlink>
      <w:r w:rsidRPr="007B5C6E">
        <w:t xml:space="preserve"> eingefügt werden:</w:t>
      </w:r>
    </w:p>
    <w:p w14:paraId="796DED20" w14:textId="77777777" w:rsidR="004F5856" w:rsidRPr="007B5C6E" w:rsidRDefault="004F5856" w:rsidP="00072C3D">
      <w:pPr>
        <w:pStyle w:val="berschrift2"/>
      </w:pPr>
      <w:bookmarkStart w:id="106" w:name="_Toc219104108"/>
      <w:bookmarkStart w:id="107" w:name="_Toc224634051"/>
      <w:r w:rsidRPr="007B5C6E">
        <w:t>Inhaltsverzeichnisse</w:t>
      </w:r>
      <w:bookmarkEnd w:id="106"/>
      <w:bookmarkEnd w:id="107"/>
    </w:p>
    <w:p w14:paraId="092EE249" w14:textId="77777777" w:rsidR="004F5856" w:rsidRPr="007B5C6E" w:rsidRDefault="004F5856" w:rsidP="00072C3D">
      <w:r w:rsidRPr="007B5C6E">
        <w:t xml:space="preserve">Inhaltsverzeichnisse haben analog zu Überschriften die Funktion Übersicht, Orientierung und Navigation bereitzustellen. Mit </w:t>
      </w:r>
      <w:hyperlink r:id="rId55" w:history="1">
        <w:r w:rsidRPr="00827BE2">
          <w:rPr>
            <w:rStyle w:val="Hyperlink"/>
          </w:rPr>
          <w:t>MS Word können Sie automatisch Inhaltsverzeichnisse</w:t>
        </w:r>
      </w:hyperlink>
      <w:r w:rsidRPr="007B5C6E">
        <w:t xml:space="preserve"> erstellen, welche bei der Konvertierung nach PDF eine aktive listenähnliche Navigation ermöglichen. Grundlage dafür ist, dass Sie wie in dieser Anleitung beschrieben, Überschriften mit Hilfe von </w:t>
      </w:r>
      <w:hyperlink r:id="rId56" w:history="1">
        <w:r w:rsidRPr="00827BE2">
          <w:rPr>
            <w:rStyle w:val="Hyperlink"/>
          </w:rPr>
          <w:t>Formatvorlagen</w:t>
        </w:r>
      </w:hyperlink>
      <w:r>
        <w:t xml:space="preserve"> </w:t>
      </w:r>
      <w:r w:rsidRPr="007B5C6E">
        <w:t>erstellt haben. Das Inhaltsverzeichnis in diesem Dokument kann Ihnen hier als Beispiel dienen.</w:t>
      </w:r>
    </w:p>
    <w:p w14:paraId="66ABAF28" w14:textId="77777777" w:rsidR="004F5856" w:rsidRPr="007B5C6E" w:rsidRDefault="004F5856" w:rsidP="00072C3D">
      <w:pPr>
        <w:pStyle w:val="berschrift2"/>
      </w:pPr>
      <w:bookmarkStart w:id="108" w:name="_Toc219104109"/>
      <w:bookmarkStart w:id="109" w:name="_Toc224634052"/>
      <w:r w:rsidRPr="007B5C6E">
        <w:t>Alternativtexte für Bilder und Grafiken</w:t>
      </w:r>
      <w:bookmarkEnd w:id="108"/>
      <w:bookmarkEnd w:id="109"/>
    </w:p>
    <w:p w14:paraId="636B8AEA" w14:textId="77777777" w:rsidR="004F5856" w:rsidRDefault="004F5856" w:rsidP="00072C3D">
      <w:r w:rsidRPr="007B5C6E">
        <w:t>Für Bilder und Grafiken ist zu beachten, dass diese eine aussagekräftige Alternativbeschreibung benötigen, um auch für blinde Menschen zugänglich zu sein.</w:t>
      </w:r>
    </w:p>
    <w:p w14:paraId="2FBD16BD" w14:textId="77777777" w:rsidR="004F5856" w:rsidRPr="007B5C6E" w:rsidRDefault="004F5856" w:rsidP="00072C3D">
      <w:r w:rsidRPr="007B5C6E">
        <w:t xml:space="preserve">Ausführliche Anleitung: </w:t>
      </w:r>
      <w:hyperlink r:id="rId57" w:history="1">
        <w:r w:rsidRPr="00827BE2">
          <w:rPr>
            <w:rStyle w:val="Hyperlink"/>
          </w:rPr>
          <w:t>Hinzufügen von Alternativtext zu einer Form, einem Bild, einem Diagramm, einer SmartArt-Grafik oder einem anderen Objekt</w:t>
        </w:r>
      </w:hyperlink>
    </w:p>
    <w:p w14:paraId="041E2170" w14:textId="77777777" w:rsidR="004F5856" w:rsidRPr="007B5C6E" w:rsidRDefault="004F5856" w:rsidP="00072C3D">
      <w:r w:rsidRPr="007B5C6E">
        <w:t>Folgende Informationen sollten je nach Kontext und abhängig vom Zweck des Bildes in der Beschreibung enthalten sein:</w:t>
      </w:r>
    </w:p>
    <w:p w14:paraId="12F571D3" w14:textId="77777777" w:rsidR="00072C3D" w:rsidRDefault="004F5856" w:rsidP="00892819">
      <w:pPr>
        <w:pStyle w:val="Listenabsatz"/>
        <w:numPr>
          <w:ilvl w:val="0"/>
          <w:numId w:val="14"/>
        </w:numPr>
      </w:pPr>
      <w:r w:rsidRPr="007B5C6E">
        <w:t>Absicht/Zweck des Bildes</w:t>
      </w:r>
    </w:p>
    <w:p w14:paraId="6D1C5E9A" w14:textId="77777777" w:rsidR="00072C3D" w:rsidRDefault="004F5856" w:rsidP="00892819">
      <w:pPr>
        <w:pStyle w:val="Listenabsatz"/>
        <w:numPr>
          <w:ilvl w:val="0"/>
          <w:numId w:val="14"/>
        </w:numPr>
      </w:pPr>
      <w:r w:rsidRPr="007B5C6E">
        <w:t>abgebildeter Ort</w:t>
      </w:r>
    </w:p>
    <w:p w14:paraId="74662790" w14:textId="77777777" w:rsidR="00072C3D" w:rsidRDefault="004F5856" w:rsidP="00892819">
      <w:pPr>
        <w:pStyle w:val="Listenabsatz"/>
        <w:numPr>
          <w:ilvl w:val="0"/>
          <w:numId w:val="14"/>
        </w:numPr>
      </w:pPr>
      <w:r w:rsidRPr="007B5C6E">
        <w:t>Objekte, Gebäude, Menschen</w:t>
      </w:r>
    </w:p>
    <w:p w14:paraId="0E08B5A1" w14:textId="77777777" w:rsidR="00072C3D" w:rsidRDefault="004F5856" w:rsidP="00892819">
      <w:pPr>
        <w:pStyle w:val="Listenabsatz"/>
        <w:numPr>
          <w:ilvl w:val="0"/>
          <w:numId w:val="14"/>
        </w:numPr>
      </w:pPr>
      <w:r w:rsidRPr="007B5C6E">
        <w:t>Emotionen, Atmosphäre</w:t>
      </w:r>
    </w:p>
    <w:p w14:paraId="7F2C8DC4" w14:textId="77777777" w:rsidR="00072C3D" w:rsidRDefault="004F5856" w:rsidP="00892819">
      <w:pPr>
        <w:pStyle w:val="Listenabsatz"/>
        <w:numPr>
          <w:ilvl w:val="0"/>
          <w:numId w:val="14"/>
        </w:numPr>
      </w:pPr>
      <w:r w:rsidRPr="007B5C6E">
        <w:t>Was passiert im Bild?</w:t>
      </w:r>
    </w:p>
    <w:p w14:paraId="6B47A5D1" w14:textId="77777777" w:rsidR="00072C3D" w:rsidRDefault="004F5856" w:rsidP="00892819">
      <w:pPr>
        <w:pStyle w:val="Listenabsatz"/>
        <w:numPr>
          <w:ilvl w:val="0"/>
          <w:numId w:val="14"/>
        </w:numPr>
      </w:pPr>
      <w:r w:rsidRPr="007B5C6E">
        <w:t>Farben (allerdings ist in Diagrammen die Beschreibung visueller Attribute nur nötig, wenn dadurch Zusatzinformationen geliefert werden)</w:t>
      </w:r>
    </w:p>
    <w:p w14:paraId="36B12874" w14:textId="77777777" w:rsidR="00072C3D" w:rsidRDefault="004F5856" w:rsidP="00892819">
      <w:pPr>
        <w:pStyle w:val="Listenabsatz"/>
        <w:numPr>
          <w:ilvl w:val="0"/>
          <w:numId w:val="14"/>
        </w:numPr>
      </w:pPr>
      <w:r w:rsidRPr="007B5C6E">
        <w:t>Beziehen Sie nur Informationen ein, die nicht auf andere Art erreichbar sind, z.B. sollten Sie nicht einfach nur die Bildunterschrift wiederholen.</w:t>
      </w:r>
    </w:p>
    <w:p w14:paraId="4569C8C6" w14:textId="77777777" w:rsidR="00072C3D" w:rsidRDefault="004F5856" w:rsidP="00072C3D">
      <w:r w:rsidRPr="007B5C6E">
        <w:t>Eine gute Bildbeschreibung sollte folgende Eigenschaften besitzen:</w:t>
      </w:r>
    </w:p>
    <w:p w14:paraId="06483D95" w14:textId="77777777" w:rsidR="00072C3D" w:rsidRDefault="004F5856" w:rsidP="00892819">
      <w:pPr>
        <w:pStyle w:val="Listenabsatz"/>
        <w:numPr>
          <w:ilvl w:val="0"/>
          <w:numId w:val="14"/>
        </w:numPr>
      </w:pPr>
      <w:r w:rsidRPr="007B5C6E">
        <w:t>Objektivität (keine eigene Interpretation einbringen)</w:t>
      </w:r>
    </w:p>
    <w:p w14:paraId="1C6F34F4" w14:textId="77777777" w:rsidR="00072C3D" w:rsidRDefault="004F5856" w:rsidP="00892819">
      <w:pPr>
        <w:pStyle w:val="Listenabsatz"/>
        <w:numPr>
          <w:ilvl w:val="0"/>
          <w:numId w:val="14"/>
        </w:numPr>
      </w:pPr>
      <w:r w:rsidRPr="007B5C6E">
        <w:t xml:space="preserve">Verständlichkeit (unter Beachtung der Zielgruppe) </w:t>
      </w:r>
    </w:p>
    <w:p w14:paraId="714F347A" w14:textId="77777777" w:rsidR="00072C3D" w:rsidRDefault="004F5856" w:rsidP="00892819">
      <w:pPr>
        <w:pStyle w:val="Listenabsatz"/>
        <w:numPr>
          <w:ilvl w:val="0"/>
          <w:numId w:val="14"/>
        </w:numPr>
      </w:pPr>
      <w:r w:rsidRPr="007B5C6E">
        <w:t>Sinnhaftigkeit (Beschreibung muss außerhalb und innerhalb des Kontextes Sinn ergeben)</w:t>
      </w:r>
    </w:p>
    <w:p w14:paraId="069D233C" w14:textId="77777777" w:rsidR="00072C3D" w:rsidRDefault="004F5856" w:rsidP="00892819">
      <w:pPr>
        <w:pStyle w:val="Listenabsatz"/>
        <w:numPr>
          <w:ilvl w:val="0"/>
          <w:numId w:val="14"/>
        </w:numPr>
      </w:pPr>
      <w:r w:rsidRPr="007B5C6E">
        <w:t>Eindeutigkeit und Einhaltung von fachdidaktischem Wissen</w:t>
      </w:r>
    </w:p>
    <w:p w14:paraId="555D7276" w14:textId="77777777" w:rsidR="00072C3D" w:rsidRDefault="004F5856" w:rsidP="00892819">
      <w:pPr>
        <w:pStyle w:val="Listenabsatz"/>
        <w:numPr>
          <w:ilvl w:val="0"/>
          <w:numId w:val="14"/>
        </w:numPr>
      </w:pPr>
      <w:r w:rsidRPr="007B5C6E">
        <w:t>Effektivität (Informationen vollständig, aber möglichst kurz/prägnant halten)</w:t>
      </w:r>
    </w:p>
    <w:p w14:paraId="7CFD0583" w14:textId="77777777" w:rsidR="004F5856" w:rsidRPr="007B5C6E" w:rsidRDefault="004F5856" w:rsidP="00892819">
      <w:pPr>
        <w:pStyle w:val="Listenabsatz"/>
        <w:numPr>
          <w:ilvl w:val="0"/>
          <w:numId w:val="14"/>
        </w:numPr>
      </w:pPr>
      <w:r w:rsidRPr="007B5C6E">
        <w:t>Beispiele für sinnvolle Bildbeschreibungen finden Sie an den Bildern innerhalb dieses Dokumentes.</w:t>
      </w:r>
    </w:p>
    <w:p w14:paraId="11C95AF8" w14:textId="77777777" w:rsidR="00243947" w:rsidRDefault="00243947" w:rsidP="00072C3D"/>
    <w:p w14:paraId="74B3909E" w14:textId="77777777" w:rsidR="00421442" w:rsidRDefault="00421442" w:rsidP="00072C3D">
      <w:pPr>
        <w:sectPr w:rsidR="00421442" w:rsidSect="00C9076A">
          <w:pgSz w:w="11907" w:h="16840" w:code="9"/>
          <w:pgMar w:top="1418" w:right="1134" w:bottom="1134" w:left="1701" w:header="567" w:footer="567" w:gutter="0"/>
          <w:cols w:space="709"/>
          <w:noEndnote/>
          <w:titlePg/>
          <w:docGrid w:linePitch="299"/>
        </w:sectPr>
      </w:pPr>
    </w:p>
    <w:p w14:paraId="27BFE3E7" w14:textId="77777777" w:rsidR="00421442" w:rsidRDefault="00421442" w:rsidP="00421442">
      <w:pPr>
        <w:pStyle w:val="berschrift1"/>
      </w:pPr>
      <w:bookmarkStart w:id="110" w:name="_Toc224634053"/>
      <w:r>
        <w:lastRenderedPageBreak/>
        <w:t>Barrierefreies PDF erzeugen</w:t>
      </w:r>
      <w:bookmarkEnd w:id="110"/>
    </w:p>
    <w:p w14:paraId="0796DAFB" w14:textId="77777777" w:rsidR="006E42FB" w:rsidRPr="007B5C6E" w:rsidRDefault="006E42FB" w:rsidP="006E42FB">
      <w:pPr>
        <w:pStyle w:val="berschrift2"/>
      </w:pPr>
      <w:bookmarkStart w:id="111" w:name="_Toc219104111"/>
      <w:bookmarkStart w:id="112" w:name="_Toc224634054"/>
      <w:r w:rsidRPr="007B5C6E">
        <w:t>Metadaten</w:t>
      </w:r>
      <w:bookmarkEnd w:id="111"/>
      <w:bookmarkEnd w:id="112"/>
    </w:p>
    <w:p w14:paraId="415B7C4A" w14:textId="77777777" w:rsidR="006E42FB" w:rsidRPr="007B5C6E" w:rsidRDefault="006E42FB" w:rsidP="006E42FB">
      <w:r w:rsidRPr="007B5C6E">
        <w:t>Unter Datei &gt; Dateiinformationen sind alle Angaben einzutragen: Titel des Dokuments, Autor, kurze Beschreibung, Schlagworte (relevant auch für die Anzeige des PDFs in Suchmaschinenergebnissen).</w:t>
      </w:r>
    </w:p>
    <w:p w14:paraId="6DBC0A0E" w14:textId="77777777" w:rsidR="006E42FB" w:rsidRPr="007B5C6E" w:rsidRDefault="006E42FB" w:rsidP="006E42FB">
      <w:pPr>
        <w:pStyle w:val="berschrift2"/>
      </w:pPr>
      <w:bookmarkStart w:id="113" w:name="_Toc219104112"/>
      <w:bookmarkStart w:id="114" w:name="_Toc224634055"/>
      <w:r w:rsidRPr="007B5C6E">
        <w:t>Link/QR-Code zum digitalen Dokument</w:t>
      </w:r>
      <w:bookmarkEnd w:id="113"/>
      <w:bookmarkEnd w:id="114"/>
    </w:p>
    <w:p w14:paraId="61DABFDB" w14:textId="77777777" w:rsidR="006E42FB" w:rsidRPr="007B5C6E" w:rsidRDefault="006E42FB" w:rsidP="006E42FB">
      <w:r w:rsidRPr="007B5C6E">
        <w:t xml:space="preserve">Jedes gedruckte Dokument erhält auf der Rückseite einen Link und den zugehörigen QR-Code zur digitalen Version des Dokuments bzw. einer Website mit entsprechendem Inhalt. </w:t>
      </w:r>
    </w:p>
    <w:p w14:paraId="1FFF2FAB" w14:textId="77777777" w:rsidR="006E42FB" w:rsidRPr="007B5C6E" w:rsidRDefault="006E42FB" w:rsidP="006E42FB">
      <w:r w:rsidRPr="007B5C6E">
        <w:t xml:space="preserve">Grundsätzlich lassen sich aus Word mit wenigen Einschränkungen barrierefreie PDFs erzeugen. Eine </w:t>
      </w:r>
      <w:hyperlink r:id="rId58" w:history="1">
        <w:r w:rsidRPr="00657215">
          <w:rPr>
            <w:rStyle w:val="Hyperlink"/>
          </w:rPr>
          <w:t>Ausführliche Anleitung</w:t>
        </w:r>
      </w:hyperlink>
      <w:r w:rsidRPr="007B5C6E">
        <w:t xml:space="preserve"> stellt die AG SBS der TU Dresden zur Verfügung</w:t>
      </w:r>
    </w:p>
    <w:p w14:paraId="1BD4774F" w14:textId="77777777" w:rsidR="006E42FB" w:rsidRPr="007B5C6E" w:rsidRDefault="006E42FB" w:rsidP="006E42FB">
      <w:pPr>
        <w:pStyle w:val="berschrift2"/>
      </w:pPr>
      <w:bookmarkStart w:id="115" w:name="_Toc219104113"/>
      <w:bookmarkStart w:id="116" w:name="_Toc224634056"/>
      <w:r w:rsidRPr="007B5C6E">
        <w:t>Exporteinstellungen</w:t>
      </w:r>
      <w:bookmarkEnd w:id="115"/>
      <w:bookmarkEnd w:id="116"/>
    </w:p>
    <w:p w14:paraId="40F1D06A" w14:textId="77777777" w:rsidR="006E42FB" w:rsidRPr="007B5C6E" w:rsidRDefault="006E42FB" w:rsidP="006E42FB">
      <w:r w:rsidRPr="007B5C6E">
        <w:t>Über die Schaltfläche Datei Exportieren PDF/XPS-Dokument erstellen öffnet sich der Dialog als PDF oder XPS veröffentlichen. Wählen Sie hier über „Optionen“ die folgenden Exporteinstellungen:</w:t>
      </w:r>
    </w:p>
    <w:p w14:paraId="17D54DA0" w14:textId="77777777" w:rsidR="006E42FB" w:rsidRPr="007B5C6E" w:rsidRDefault="006E42FB" w:rsidP="00892819">
      <w:pPr>
        <w:pStyle w:val="Listenabsatz"/>
        <w:numPr>
          <w:ilvl w:val="0"/>
          <w:numId w:val="18"/>
        </w:numPr>
      </w:pPr>
      <w:r w:rsidRPr="007B5C6E">
        <w:t xml:space="preserve">Deaktivieren der Funktion Text als Bitmap speichern […]. </w:t>
      </w:r>
    </w:p>
    <w:p w14:paraId="6D0FA1CE" w14:textId="77777777" w:rsidR="006E42FB" w:rsidRPr="007B5C6E" w:rsidRDefault="006E42FB" w:rsidP="00892819">
      <w:pPr>
        <w:pStyle w:val="Listenabsatz"/>
        <w:numPr>
          <w:ilvl w:val="0"/>
          <w:numId w:val="18"/>
        </w:numPr>
      </w:pPr>
      <w:r w:rsidRPr="007B5C6E">
        <w:t>im Bereich Nicht druckbare Informationen alle Optionen aktivieren</w:t>
      </w:r>
    </w:p>
    <w:p w14:paraId="0BBF3BE6" w14:textId="77777777" w:rsidR="006E42FB" w:rsidRPr="007B5C6E" w:rsidRDefault="006E42FB" w:rsidP="00892819">
      <w:pPr>
        <w:pStyle w:val="Listenabsatz"/>
        <w:numPr>
          <w:ilvl w:val="0"/>
          <w:numId w:val="18"/>
        </w:numPr>
      </w:pPr>
      <w:r w:rsidRPr="007B5C6E">
        <w:t xml:space="preserve">Auswahl der Option Textmarken erstellen mithilfe von: Überschriften </w:t>
      </w:r>
    </w:p>
    <w:p w14:paraId="426994EF" w14:textId="77777777" w:rsidR="006E42FB" w:rsidRPr="007B5C6E" w:rsidRDefault="006E42FB" w:rsidP="00892819">
      <w:pPr>
        <w:pStyle w:val="Listenabsatz"/>
        <w:numPr>
          <w:ilvl w:val="0"/>
          <w:numId w:val="18"/>
        </w:numPr>
      </w:pPr>
      <w:r w:rsidRPr="007B5C6E">
        <w:t>Auswahl der Option Dokumenteigenschaften, dies fügt dem PDF Informationen, wie den Dokumententitel, hinzu.</w:t>
      </w:r>
    </w:p>
    <w:p w14:paraId="67837F5F" w14:textId="77777777" w:rsidR="006E42FB" w:rsidRPr="007B5C6E" w:rsidRDefault="006E42FB" w:rsidP="006E42FB">
      <w:pPr>
        <w:pStyle w:val="berschrift2"/>
      </w:pPr>
      <w:bookmarkStart w:id="117" w:name="_Toc219104114"/>
      <w:bookmarkStart w:id="118" w:name="_Toc224634057"/>
      <w:r w:rsidRPr="007B5C6E">
        <w:t>Kontrolle des PDFs</w:t>
      </w:r>
      <w:bookmarkEnd w:id="117"/>
      <w:bookmarkEnd w:id="118"/>
    </w:p>
    <w:p w14:paraId="3ABA4497" w14:textId="77777777" w:rsidR="006E42FB" w:rsidRPr="007B5C6E" w:rsidRDefault="006E42FB" w:rsidP="006E42FB">
      <w:r w:rsidRPr="007B5C6E">
        <w:t>Die PDF-interne Barrier</w:t>
      </w:r>
      <w:r>
        <w:t>e</w:t>
      </w:r>
      <w:r w:rsidRPr="007B5C6E">
        <w:t xml:space="preserve">freiheitsprüfung ist nicht ausreichend für ein barrierefreies Dokument. Das erzeugte PDF muss in der Regel manuell kontrolliert werden, um Details zu optimieren und Fehler zu beheben. </w:t>
      </w:r>
    </w:p>
    <w:p w14:paraId="16E62FF9" w14:textId="77777777" w:rsidR="006E42FB" w:rsidRPr="007B5C6E" w:rsidRDefault="006E42FB" w:rsidP="006E42FB">
      <w:r w:rsidRPr="007B5C6E">
        <w:t xml:space="preserve">Schritte: PDF erstellen und öffnen &gt; Bookmarks öffnen und Struktur kontrollieren &gt; ggf. Tagstruktur überprüfen. </w:t>
      </w:r>
    </w:p>
    <w:p w14:paraId="17CB1224" w14:textId="21244018" w:rsidR="006E42FB" w:rsidRDefault="00111AC8" w:rsidP="00111AC8">
      <w:r w:rsidRPr="007B5C6E">
        <w:t xml:space="preserve">Empfehlenswert ist die Installation des </w:t>
      </w:r>
      <w:r>
        <w:t>(nach Registrierung) kostenfrei downloadbaren Plugins „</w:t>
      </w:r>
      <w:hyperlink r:id="rId59" w:history="1">
        <w:r>
          <w:rPr>
            <w:rStyle w:val="Hyperlink"/>
          </w:rPr>
          <w:t>Commonlook PDFgoHTML 2</w:t>
        </w:r>
      </w:hyperlink>
      <w:r>
        <w:t>“</w:t>
      </w:r>
      <w:r w:rsidRPr="007B5C6E">
        <w:t>, das die Struktur des PDFs sehr anschaulich im Browser darstellt. Eine Alternative ist der „</w:t>
      </w:r>
      <w:hyperlink r:id="rId60" w:history="1">
        <w:r w:rsidRPr="00827BE2">
          <w:rPr>
            <w:rStyle w:val="Hyperlink"/>
          </w:rPr>
          <w:t>PDF accessibility Checker (PAC) 3</w:t>
        </w:r>
      </w:hyperlink>
      <w:r w:rsidRPr="007B5C6E">
        <w:t>“</w:t>
      </w:r>
      <w:r>
        <w:t>.</w:t>
      </w:r>
    </w:p>
    <w:p w14:paraId="6483A8C5" w14:textId="77777777" w:rsidR="006E42FB" w:rsidRDefault="006E42FB" w:rsidP="006E42FB">
      <w:pPr>
        <w:spacing w:after="160" w:line="259" w:lineRule="auto"/>
        <w:sectPr w:rsidR="006E42FB" w:rsidSect="00C9076A">
          <w:pgSz w:w="11907" w:h="16840" w:code="9"/>
          <w:pgMar w:top="1418" w:right="1134" w:bottom="1134" w:left="1701" w:header="567" w:footer="567" w:gutter="0"/>
          <w:cols w:space="709"/>
          <w:noEndnote/>
          <w:titlePg/>
          <w:docGrid w:linePitch="299"/>
        </w:sectPr>
      </w:pPr>
    </w:p>
    <w:p w14:paraId="29EE8887" w14:textId="77777777" w:rsidR="006E42FB" w:rsidRPr="007B5C6E" w:rsidRDefault="006E42FB" w:rsidP="006E42FB">
      <w:pPr>
        <w:pStyle w:val="berschrift1"/>
      </w:pPr>
      <w:bookmarkStart w:id="119" w:name="_Toc219104115"/>
      <w:bookmarkStart w:id="120" w:name="_Toc224634058"/>
      <w:r w:rsidRPr="007B5C6E">
        <w:lastRenderedPageBreak/>
        <w:t>Checklisten</w:t>
      </w:r>
      <w:bookmarkEnd w:id="119"/>
      <w:bookmarkEnd w:id="120"/>
    </w:p>
    <w:p w14:paraId="3EF8594B" w14:textId="77777777" w:rsidR="006E42FB" w:rsidRPr="007B5C6E" w:rsidRDefault="006E42FB" w:rsidP="006E42FB">
      <w:pPr>
        <w:pStyle w:val="berschrift2"/>
      </w:pPr>
      <w:bookmarkStart w:id="121" w:name="_Toc219104116"/>
      <w:bookmarkStart w:id="122" w:name="_Toc224634059"/>
      <w:r w:rsidRPr="007B5C6E">
        <w:t>Checkliste barrierefreies Dokument</w:t>
      </w:r>
      <w:bookmarkEnd w:id="121"/>
      <w:bookmarkEnd w:id="122"/>
    </w:p>
    <w:p w14:paraId="58865934" w14:textId="77777777" w:rsidR="006E42FB" w:rsidRPr="007B5C6E" w:rsidRDefault="006E42FB" w:rsidP="00892819">
      <w:pPr>
        <w:pStyle w:val="Listenabsatz"/>
        <w:numPr>
          <w:ilvl w:val="0"/>
          <w:numId w:val="17"/>
        </w:numPr>
      </w:pPr>
      <w:r w:rsidRPr="007B5C6E">
        <w:t>Alle relevanten Elemente vorhanden?</w:t>
      </w:r>
    </w:p>
    <w:p w14:paraId="3518FA41" w14:textId="77777777" w:rsidR="006E42FB" w:rsidRPr="007B5C6E" w:rsidRDefault="006E42FB" w:rsidP="00892819">
      <w:pPr>
        <w:pStyle w:val="Listenabsatz"/>
        <w:numPr>
          <w:ilvl w:val="0"/>
          <w:numId w:val="17"/>
        </w:numPr>
      </w:pPr>
      <w:r w:rsidRPr="007B5C6E">
        <w:t>Absatzformate getagged?</w:t>
      </w:r>
    </w:p>
    <w:p w14:paraId="1A456BB4" w14:textId="77777777" w:rsidR="006E42FB" w:rsidRPr="007B5C6E" w:rsidRDefault="006E42FB" w:rsidP="00892819">
      <w:pPr>
        <w:pStyle w:val="Listenabsatz"/>
        <w:numPr>
          <w:ilvl w:val="0"/>
          <w:numId w:val="17"/>
        </w:numPr>
      </w:pPr>
      <w:r w:rsidRPr="007B5C6E">
        <w:t>Dokumentstruktur korrekt (Überschriftenhierarchie)?</w:t>
      </w:r>
    </w:p>
    <w:p w14:paraId="744194EE" w14:textId="77777777" w:rsidR="006E42FB" w:rsidRPr="007B5C6E" w:rsidRDefault="006E42FB" w:rsidP="00892819">
      <w:pPr>
        <w:pStyle w:val="Listenabsatz"/>
        <w:numPr>
          <w:ilvl w:val="0"/>
          <w:numId w:val="17"/>
        </w:numPr>
      </w:pPr>
      <w:r w:rsidRPr="007B5C6E">
        <w:t>(automatisches) Inhaltsverzeichnis angelegt?</w:t>
      </w:r>
    </w:p>
    <w:p w14:paraId="12FB65AD" w14:textId="77777777" w:rsidR="006E42FB" w:rsidRPr="007B5C6E" w:rsidRDefault="006E42FB" w:rsidP="00892819">
      <w:pPr>
        <w:pStyle w:val="Listenabsatz"/>
        <w:numPr>
          <w:ilvl w:val="0"/>
          <w:numId w:val="17"/>
        </w:numPr>
      </w:pPr>
      <w:r w:rsidRPr="007B5C6E">
        <w:t>Lesereihenfolge aller Elemente korrekt?</w:t>
      </w:r>
    </w:p>
    <w:p w14:paraId="51785106" w14:textId="77777777" w:rsidR="006E42FB" w:rsidRPr="007B5C6E" w:rsidRDefault="006E42FB" w:rsidP="00892819">
      <w:pPr>
        <w:pStyle w:val="Listenabsatz"/>
        <w:numPr>
          <w:ilvl w:val="0"/>
          <w:numId w:val="17"/>
        </w:numPr>
      </w:pPr>
      <w:r w:rsidRPr="007B5C6E">
        <w:t>alle Bilder, Grafiken mit alternativem Text?</w:t>
      </w:r>
    </w:p>
    <w:p w14:paraId="0FC92F58" w14:textId="77777777" w:rsidR="006E42FB" w:rsidRPr="007B5C6E" w:rsidRDefault="006E42FB" w:rsidP="00892819">
      <w:pPr>
        <w:pStyle w:val="Listenabsatz"/>
        <w:numPr>
          <w:ilvl w:val="0"/>
          <w:numId w:val="17"/>
        </w:numPr>
      </w:pPr>
      <w:r w:rsidRPr="007B5C6E">
        <w:t>Metadaten eingefügt?</w:t>
      </w:r>
    </w:p>
    <w:p w14:paraId="342A067B" w14:textId="77777777" w:rsidR="006E42FB" w:rsidRPr="007B5C6E" w:rsidRDefault="006E42FB" w:rsidP="00892819">
      <w:pPr>
        <w:pStyle w:val="Listenabsatz"/>
        <w:numPr>
          <w:ilvl w:val="0"/>
          <w:numId w:val="17"/>
        </w:numPr>
      </w:pPr>
      <w:r w:rsidRPr="007B5C6E">
        <w:t>Link/ QR-Code zum digitalen Dokument vorhanden?</w:t>
      </w:r>
    </w:p>
    <w:p w14:paraId="4B476969" w14:textId="77777777" w:rsidR="006E42FB" w:rsidRPr="007B5C6E" w:rsidRDefault="006E42FB" w:rsidP="00892819">
      <w:pPr>
        <w:pStyle w:val="Listenabsatz"/>
        <w:numPr>
          <w:ilvl w:val="0"/>
          <w:numId w:val="17"/>
        </w:numPr>
      </w:pPr>
      <w:r w:rsidRPr="007B5C6E">
        <w:t>Sprache, Rechtschreibung einheitlich zugewiesen?</w:t>
      </w:r>
    </w:p>
    <w:p w14:paraId="0DA3BAFD" w14:textId="77777777" w:rsidR="006E42FB" w:rsidRPr="007B5C6E" w:rsidRDefault="006E42FB" w:rsidP="00892819">
      <w:pPr>
        <w:pStyle w:val="Listenabsatz"/>
        <w:numPr>
          <w:ilvl w:val="0"/>
          <w:numId w:val="17"/>
        </w:numPr>
      </w:pPr>
      <w:r w:rsidRPr="007B5C6E">
        <w:t>Links überprüft?</w:t>
      </w:r>
    </w:p>
    <w:p w14:paraId="5D492738" w14:textId="77777777" w:rsidR="006E42FB" w:rsidRPr="007B5C6E" w:rsidRDefault="006E42FB" w:rsidP="00892819">
      <w:pPr>
        <w:pStyle w:val="Listenabsatz"/>
        <w:numPr>
          <w:ilvl w:val="0"/>
          <w:numId w:val="17"/>
        </w:numPr>
      </w:pPr>
      <w:r w:rsidRPr="007B5C6E">
        <w:t>manuelle Zeilenumbrüche und Silbentrennungen, leere Absätze entfernt?</w:t>
      </w:r>
    </w:p>
    <w:p w14:paraId="5A7268BB" w14:textId="77777777" w:rsidR="006E42FB" w:rsidRPr="007B5C6E" w:rsidRDefault="006E42FB" w:rsidP="00892819">
      <w:pPr>
        <w:pStyle w:val="Listenabsatz"/>
        <w:numPr>
          <w:ilvl w:val="0"/>
          <w:numId w:val="17"/>
        </w:numPr>
      </w:pPr>
      <w:r w:rsidRPr="007B5C6E">
        <w:t>nicht relevante Elemente als „artifact“ getagged oder auf Musterseite gelegt?</w:t>
      </w:r>
    </w:p>
    <w:p w14:paraId="1E7AB3FE" w14:textId="77777777" w:rsidR="00DE3FD5" w:rsidRDefault="006E42FB" w:rsidP="006E42FB">
      <w:pPr>
        <w:pStyle w:val="Listenabsatz"/>
        <w:numPr>
          <w:ilvl w:val="0"/>
          <w:numId w:val="17"/>
        </w:numPr>
      </w:pPr>
      <w:r w:rsidRPr="007B5C6E">
        <w:t>Kontraste überprüft</w:t>
      </w:r>
    </w:p>
    <w:p w14:paraId="20BB5A6F" w14:textId="4F4829DC" w:rsidR="006E42FB" w:rsidRPr="00BC49B4" w:rsidRDefault="006E42FB" w:rsidP="006E42FB">
      <w:pPr>
        <w:pStyle w:val="Listenabsatz"/>
        <w:numPr>
          <w:ilvl w:val="0"/>
          <w:numId w:val="17"/>
        </w:numPr>
      </w:pPr>
      <w:r w:rsidRPr="00BC49B4">
        <w:t>Bookmarks und Tags im PDF Dokument korrekt?</w:t>
      </w:r>
    </w:p>
    <w:p w14:paraId="4E892060" w14:textId="77777777" w:rsidR="006E42FB" w:rsidRPr="006E42FB" w:rsidRDefault="006E42FB" w:rsidP="006E42FB"/>
    <w:p w14:paraId="7DABEAB9" w14:textId="77777777" w:rsidR="006E42FB" w:rsidRPr="006E42FB" w:rsidRDefault="006E42FB" w:rsidP="006E42FB">
      <w:pPr>
        <w:pStyle w:val="berschrift1"/>
        <w:sectPr w:rsidR="006E42FB" w:rsidRPr="006E42FB" w:rsidSect="00C9076A">
          <w:pgSz w:w="11907" w:h="16840" w:code="9"/>
          <w:pgMar w:top="1418" w:right="1134" w:bottom="1134" w:left="1701" w:header="567" w:footer="567" w:gutter="0"/>
          <w:cols w:space="709"/>
          <w:noEndnote/>
          <w:titlePg/>
          <w:docGrid w:linePitch="299"/>
        </w:sectPr>
      </w:pPr>
    </w:p>
    <w:p w14:paraId="4758B1F8" w14:textId="77777777" w:rsidR="00E56FC1" w:rsidRPr="006F71AC" w:rsidRDefault="00014CA1" w:rsidP="00072C3D">
      <w:pPr>
        <w:pStyle w:val="berschrift5"/>
      </w:pPr>
      <w:bookmarkStart w:id="123" w:name="_Toc450388"/>
      <w:bookmarkStart w:id="124" w:name="_Toc450956"/>
      <w:bookmarkStart w:id="125" w:name="_Toc223684936"/>
      <w:bookmarkStart w:id="126" w:name="_Toc224634060"/>
      <w:r w:rsidRPr="006F71AC">
        <w:lastRenderedPageBreak/>
        <w:t>Literaturverzeichnis</w:t>
      </w:r>
      <w:bookmarkEnd w:id="123"/>
      <w:bookmarkEnd w:id="124"/>
      <w:bookmarkEnd w:id="125"/>
      <w:bookmarkEnd w:id="126"/>
    </w:p>
    <w:p w14:paraId="30B04D30" w14:textId="77777777" w:rsidR="00E56FC1" w:rsidRPr="006F71AC" w:rsidRDefault="006A3939" w:rsidP="00072C3D">
      <w:pPr>
        <w:rPr>
          <w:rFonts w:cs="Open Sans"/>
        </w:rPr>
      </w:pPr>
      <w:r w:rsidRPr="00B869D7">
        <w:rPr>
          <w:rFonts w:cs="Open Sans"/>
        </w:rPr>
        <w:t>[1]</w:t>
      </w:r>
      <w:r w:rsidRPr="00B869D7">
        <w:rPr>
          <w:rFonts w:cs="Open Sans"/>
        </w:rPr>
        <w:tab/>
      </w:r>
      <w:r w:rsidR="00E56FC1" w:rsidRPr="006F71AC">
        <w:rPr>
          <w:rFonts w:cs="Open Sans"/>
        </w:rPr>
        <w:t>TU Dresden, Fakultät Maschinenwesen, Institut für Energietechnik. Richtlinie für die Anfertigung der Diplomarbeit. [</w:t>
      </w:r>
      <w:hyperlink r:id="rId61" w:history="1">
        <w:r w:rsidRPr="006F71AC">
          <w:rPr>
            <w:rFonts w:cs="Open Sans"/>
          </w:rPr>
          <w:t>pdf-Datei</w:t>
        </w:r>
      </w:hyperlink>
      <w:r w:rsidRPr="006F71AC">
        <w:rPr>
          <w:rFonts w:cs="Open Sans"/>
        </w:rPr>
        <w:t>] Dresden</w:t>
      </w:r>
      <w:r w:rsidR="00E56FC1" w:rsidRPr="006F71AC">
        <w:rPr>
          <w:rFonts w:cs="Open Sans"/>
        </w:rPr>
        <w:t>, 2007.</w:t>
      </w:r>
    </w:p>
    <w:p w14:paraId="768DF8F6" w14:textId="77777777" w:rsidR="00E56FC1" w:rsidRPr="006F71AC" w:rsidRDefault="00D831C8" w:rsidP="00072C3D">
      <w:r w:rsidRPr="006F71AC">
        <w:t>[2]</w:t>
      </w:r>
      <w:r w:rsidRPr="006F71AC">
        <w:tab/>
      </w:r>
      <w:r w:rsidR="00E56FC1" w:rsidRPr="006F71AC">
        <w:t>Siebenund</w:t>
      </w:r>
      <w:r w:rsidR="00E15359" w:rsidRPr="006F71AC">
        <w:t>d</w:t>
      </w:r>
      <w:r w:rsidR="00E56FC1" w:rsidRPr="006F71AC">
        <w:t>reißigste Verordnung zur Durchführung des Bundes-Immissionsschutzgesetzes (Verordnung zur Absicherung von Luftqualitätsanforderungen - 37. BImSchV). s.l. : Beschluss des Bundesrates 147/08, 25. April 2008.</w:t>
      </w:r>
    </w:p>
    <w:p w14:paraId="3F94DCFE" w14:textId="77777777" w:rsidR="00E56FC1" w:rsidRPr="006F71AC" w:rsidRDefault="00D831C8" w:rsidP="00072C3D">
      <w:r w:rsidRPr="006F71AC">
        <w:t>[3]</w:t>
      </w:r>
      <w:r w:rsidRPr="006F71AC">
        <w:tab/>
      </w:r>
      <w:r w:rsidR="00E56FC1" w:rsidRPr="006F71AC">
        <w:t>TU Dresden, Fakultät Wi</w:t>
      </w:r>
      <w:r w:rsidR="00DD6874" w:rsidRPr="006F71AC">
        <w:t>r</w:t>
      </w:r>
      <w:r w:rsidR="00E56FC1" w:rsidRPr="006F71AC">
        <w:t>tschaftswissenschaften, Professuren für Wirtschaftsinformatik. Lehrstuhlvorlage_diplomarbeiten_0-01. [Word-Datei] Dresden : s.n., 2004.</w:t>
      </w:r>
    </w:p>
    <w:p w14:paraId="4CEEDE34" w14:textId="77777777" w:rsidR="00E56FC1" w:rsidRPr="00B869D7" w:rsidRDefault="00E56FC1" w:rsidP="00072C3D">
      <w:pPr>
        <w:sectPr w:rsidR="00E56FC1" w:rsidRPr="00B869D7" w:rsidSect="00C9076A">
          <w:headerReference w:type="default" r:id="rId62"/>
          <w:footerReference w:type="default" r:id="rId63"/>
          <w:pgSz w:w="11907" w:h="16840" w:code="9"/>
          <w:pgMar w:top="1418" w:right="1134" w:bottom="1134" w:left="1701" w:header="567" w:footer="567" w:gutter="0"/>
          <w:cols w:space="709"/>
          <w:noEndnote/>
          <w:docGrid w:linePitch="299"/>
        </w:sectPr>
      </w:pPr>
    </w:p>
    <w:p w14:paraId="02CF5A3E" w14:textId="77777777" w:rsidR="00E56FC1" w:rsidRPr="005128A8" w:rsidRDefault="00014CA1" w:rsidP="00072C3D">
      <w:pPr>
        <w:pStyle w:val="berschrift5"/>
      </w:pPr>
      <w:bookmarkStart w:id="127" w:name="_Toc450389"/>
      <w:bookmarkStart w:id="128" w:name="_Toc450957"/>
      <w:bookmarkStart w:id="129" w:name="_Toc223684937"/>
      <w:bookmarkStart w:id="130" w:name="_Toc224634061"/>
      <w:commentRangeStart w:id="131"/>
      <w:r w:rsidRPr="005128A8">
        <w:lastRenderedPageBreak/>
        <w:t>Symbolverzeichnis</w:t>
      </w:r>
      <w:bookmarkEnd w:id="127"/>
      <w:bookmarkEnd w:id="128"/>
      <w:bookmarkEnd w:id="129"/>
      <w:bookmarkEnd w:id="130"/>
      <w:commentRangeEnd w:id="131"/>
      <w:r w:rsidR="000F1C82" w:rsidRPr="005128A8">
        <w:rPr>
          <w:rStyle w:val="Kommentarzeichen"/>
          <w:sz w:val="32"/>
          <w:szCs w:val="36"/>
        </w:rPr>
        <w:commentReference w:id="131"/>
      </w:r>
    </w:p>
    <w:p w14:paraId="67C5BED5" w14:textId="77777777" w:rsidR="004F7F6F" w:rsidRPr="00B869D7" w:rsidRDefault="004F7F6F" w:rsidP="00072C3D">
      <w:commentRangeStart w:id="132"/>
      <w:r w:rsidRPr="00B869D7">
        <w:t>Formelzeichen</w:t>
      </w:r>
      <w:commentRangeEnd w:id="132"/>
      <w:r w:rsidR="000F1C82" w:rsidRPr="00B869D7">
        <w:rPr>
          <w:rStyle w:val="Kommentarzeichen"/>
          <w:sz w:val="20"/>
          <w:szCs w:val="20"/>
        </w:rPr>
        <w:commentReference w:id="132"/>
      </w:r>
    </w:p>
    <w:tbl>
      <w:tblPr>
        <w:tblW w:w="5000" w:type="pct"/>
        <w:tblLook w:val="04A0" w:firstRow="1" w:lastRow="0" w:firstColumn="1" w:lastColumn="0" w:noHBand="0" w:noVBand="1"/>
      </w:tblPr>
      <w:tblGrid>
        <w:gridCol w:w="839"/>
        <w:gridCol w:w="1395"/>
        <w:gridCol w:w="6838"/>
      </w:tblGrid>
      <w:tr w:rsidR="00B36A11" w:rsidRPr="00B869D7" w14:paraId="41608E31" w14:textId="77777777" w:rsidTr="00101AE9">
        <w:tc>
          <w:tcPr>
            <w:tcW w:w="462" w:type="pct"/>
          </w:tcPr>
          <w:p w14:paraId="2836E812" w14:textId="77777777" w:rsidR="00101AE9" w:rsidRPr="00B146B7" w:rsidRDefault="00101AE9" w:rsidP="00072C3D">
            <w:r w:rsidRPr="00B146B7">
              <w:t>A</w:t>
            </w:r>
          </w:p>
        </w:tc>
        <w:tc>
          <w:tcPr>
            <w:tcW w:w="769" w:type="pct"/>
          </w:tcPr>
          <w:p w14:paraId="5D71BA3A" w14:textId="77777777" w:rsidR="00101AE9" w:rsidRPr="00B869D7" w:rsidRDefault="00101AE9" w:rsidP="00072C3D">
            <w:r w:rsidRPr="00B869D7">
              <w:t>m²</w:t>
            </w:r>
          </w:p>
        </w:tc>
        <w:tc>
          <w:tcPr>
            <w:tcW w:w="3769" w:type="pct"/>
          </w:tcPr>
          <w:p w14:paraId="6F022C0B" w14:textId="77777777" w:rsidR="00101AE9" w:rsidRPr="00B869D7" w:rsidRDefault="00101AE9" w:rsidP="00072C3D">
            <w:r w:rsidRPr="00B869D7">
              <w:t>Fläche</w:t>
            </w:r>
          </w:p>
        </w:tc>
      </w:tr>
      <w:tr w:rsidR="00B36A11" w:rsidRPr="00B869D7" w14:paraId="1F9A9FD1" w14:textId="77777777" w:rsidTr="00101AE9">
        <w:tc>
          <w:tcPr>
            <w:tcW w:w="462" w:type="pct"/>
          </w:tcPr>
          <w:p w14:paraId="303BD2BB" w14:textId="77777777" w:rsidR="00101AE9" w:rsidRPr="00B146B7" w:rsidRDefault="00101AE9" w:rsidP="00072C3D">
            <w:r w:rsidRPr="00B146B7">
              <w:t>a</w:t>
            </w:r>
          </w:p>
        </w:tc>
        <w:tc>
          <w:tcPr>
            <w:tcW w:w="769" w:type="pct"/>
          </w:tcPr>
          <w:p w14:paraId="02101D1D" w14:textId="77777777" w:rsidR="00101AE9" w:rsidRPr="00B869D7" w:rsidRDefault="00101AE9" w:rsidP="00072C3D">
            <w:r w:rsidRPr="00B869D7">
              <w:t>MPa</w:t>
            </w:r>
          </w:p>
        </w:tc>
        <w:tc>
          <w:tcPr>
            <w:tcW w:w="3769" w:type="pct"/>
          </w:tcPr>
          <w:p w14:paraId="3F399875" w14:textId="77777777" w:rsidR="00101AE9" w:rsidRPr="00B869D7" w:rsidRDefault="00101AE9" w:rsidP="00072C3D">
            <w:r w:rsidRPr="00B869D7">
              <w:t>Kohäsionsdruck</w:t>
            </w:r>
          </w:p>
        </w:tc>
      </w:tr>
      <w:tr w:rsidR="00B36A11" w:rsidRPr="00B869D7" w14:paraId="310750BB" w14:textId="77777777" w:rsidTr="00B36A11">
        <w:tc>
          <w:tcPr>
            <w:tcW w:w="462" w:type="pct"/>
          </w:tcPr>
          <w:p w14:paraId="09F1E135" w14:textId="77777777" w:rsidR="00101AE9" w:rsidRPr="00B146B7" w:rsidRDefault="00B146B7" w:rsidP="00072C3D">
            <m:oMathPara>
              <m:oMathParaPr>
                <m:jc m:val="left"/>
              </m:oMathParaPr>
              <m:oMath>
                <m:r>
                  <w:rPr>
                    <w:rFonts w:ascii="Cambria Math" w:hAnsi="Cambria Math"/>
                  </w:rPr>
                  <m:t>α</m:t>
                </m:r>
              </m:oMath>
            </m:oMathPara>
          </w:p>
        </w:tc>
        <w:tc>
          <w:tcPr>
            <w:tcW w:w="769" w:type="pct"/>
          </w:tcPr>
          <w:p w14:paraId="1F595E49" w14:textId="77777777" w:rsidR="00101AE9" w:rsidRPr="00B869D7" w:rsidRDefault="00101AE9" w:rsidP="00072C3D">
            <w:r w:rsidRPr="00B869D7">
              <w:t>W/m²K</w:t>
            </w:r>
          </w:p>
        </w:tc>
        <w:tc>
          <w:tcPr>
            <w:tcW w:w="3769" w:type="pct"/>
          </w:tcPr>
          <w:p w14:paraId="4282DA8E" w14:textId="77777777" w:rsidR="00101AE9" w:rsidRPr="00B869D7" w:rsidRDefault="00101AE9" w:rsidP="00072C3D">
            <w:r w:rsidRPr="00B869D7">
              <w:t>Wärmeübergangskoeffizient</w:t>
            </w:r>
          </w:p>
        </w:tc>
      </w:tr>
      <w:tr w:rsidR="00B36A11" w:rsidRPr="00B869D7" w14:paraId="076207E8" w14:textId="77777777" w:rsidTr="00B36A11">
        <w:tc>
          <w:tcPr>
            <w:tcW w:w="462" w:type="pct"/>
          </w:tcPr>
          <w:p w14:paraId="00B0D2EE" w14:textId="77777777" w:rsidR="00101AE9" w:rsidRPr="00B146B7" w:rsidRDefault="00B146B7" w:rsidP="00072C3D">
            <w:r>
              <w:t>E</w:t>
            </w:r>
          </w:p>
        </w:tc>
        <w:tc>
          <w:tcPr>
            <w:tcW w:w="769" w:type="pct"/>
          </w:tcPr>
          <w:p w14:paraId="1A98A265" w14:textId="77777777" w:rsidR="00101AE9" w:rsidRPr="00B869D7" w:rsidRDefault="00101AE9" w:rsidP="00072C3D">
            <w:r w:rsidRPr="00B869D7">
              <w:t>-</w:t>
            </w:r>
          </w:p>
        </w:tc>
        <w:tc>
          <w:tcPr>
            <w:tcW w:w="3769" w:type="pct"/>
          </w:tcPr>
          <w:p w14:paraId="6C9ABD6E" w14:textId="77777777" w:rsidR="00101AE9" w:rsidRPr="00B869D7" w:rsidRDefault="004B3F96" w:rsidP="00072C3D">
            <w:r w:rsidRPr="00B869D7">
              <w:t>Exergie</w:t>
            </w:r>
          </w:p>
        </w:tc>
      </w:tr>
    </w:tbl>
    <w:p w14:paraId="56D6108B" w14:textId="77777777" w:rsidR="00E56FC1" w:rsidRPr="00B869D7" w:rsidRDefault="00E56FC1" w:rsidP="00072C3D"/>
    <w:tbl>
      <w:tblPr>
        <w:tblW w:w="5000" w:type="pct"/>
        <w:tblLayout w:type="fixed"/>
        <w:tblLook w:val="04A0" w:firstRow="1" w:lastRow="0" w:firstColumn="1" w:lastColumn="0" w:noHBand="0" w:noVBand="1"/>
      </w:tblPr>
      <w:tblGrid>
        <w:gridCol w:w="2312"/>
        <w:gridCol w:w="9"/>
        <w:gridCol w:w="6751"/>
      </w:tblGrid>
      <w:tr w:rsidR="004B3F96" w:rsidRPr="00B869D7" w14:paraId="77427EC5" w14:textId="77777777" w:rsidTr="00C4681E">
        <w:tc>
          <w:tcPr>
            <w:tcW w:w="1274" w:type="pct"/>
          </w:tcPr>
          <w:p w14:paraId="6D45865A" w14:textId="77777777" w:rsidR="004B3F96" w:rsidRPr="00B869D7" w:rsidRDefault="004B3F96" w:rsidP="00072C3D">
            <w:r w:rsidRPr="00B869D7">
              <w:t>Indizes</w:t>
            </w:r>
          </w:p>
        </w:tc>
        <w:tc>
          <w:tcPr>
            <w:tcW w:w="3726" w:type="pct"/>
            <w:gridSpan w:val="2"/>
          </w:tcPr>
          <w:p w14:paraId="1F400D14" w14:textId="77777777" w:rsidR="004B3F96" w:rsidRPr="00B869D7" w:rsidRDefault="004B3F96" w:rsidP="00072C3D"/>
        </w:tc>
      </w:tr>
      <w:tr w:rsidR="004B3F96" w:rsidRPr="00B869D7" w14:paraId="09F759D1" w14:textId="77777777" w:rsidTr="00C4681E">
        <w:tc>
          <w:tcPr>
            <w:tcW w:w="1279" w:type="pct"/>
            <w:gridSpan w:val="2"/>
          </w:tcPr>
          <w:p w14:paraId="4D0648D9" w14:textId="77777777" w:rsidR="004B3F96" w:rsidRPr="00B869D7" w:rsidRDefault="004B3F96" w:rsidP="00072C3D">
            <w:r w:rsidRPr="00B869D7">
              <w:t>Aus, aus</w:t>
            </w:r>
          </w:p>
        </w:tc>
        <w:tc>
          <w:tcPr>
            <w:tcW w:w="3721" w:type="pct"/>
          </w:tcPr>
          <w:p w14:paraId="05257B49" w14:textId="77777777" w:rsidR="004B3F96" w:rsidRPr="00B869D7" w:rsidRDefault="004B3F96" w:rsidP="00072C3D">
            <w:r w:rsidRPr="00B869D7">
              <w:t>Austritt</w:t>
            </w:r>
          </w:p>
        </w:tc>
      </w:tr>
      <w:tr w:rsidR="004B3F96" w:rsidRPr="00B869D7" w14:paraId="49269508" w14:textId="77777777" w:rsidTr="00C4681E">
        <w:tc>
          <w:tcPr>
            <w:tcW w:w="1279" w:type="pct"/>
            <w:gridSpan w:val="2"/>
          </w:tcPr>
          <w:p w14:paraId="713D668A" w14:textId="77777777" w:rsidR="004B3F96" w:rsidRPr="00B869D7" w:rsidRDefault="004B3F96" w:rsidP="00072C3D">
            <w:r w:rsidRPr="00B869D7">
              <w:t>BS</w:t>
            </w:r>
          </w:p>
        </w:tc>
        <w:tc>
          <w:tcPr>
            <w:tcW w:w="3721" w:type="pct"/>
          </w:tcPr>
          <w:p w14:paraId="5B939E23" w14:textId="77777777" w:rsidR="004B3F96" w:rsidRPr="00B869D7" w:rsidRDefault="004B3F96" w:rsidP="00072C3D">
            <w:r w:rsidRPr="00B869D7">
              <w:t>Brennstoff</w:t>
            </w:r>
          </w:p>
        </w:tc>
      </w:tr>
      <w:tr w:rsidR="004B3F96" w:rsidRPr="00B869D7" w14:paraId="2B44A135" w14:textId="77777777" w:rsidTr="00C4681E">
        <w:tc>
          <w:tcPr>
            <w:tcW w:w="1279" w:type="pct"/>
            <w:gridSpan w:val="2"/>
          </w:tcPr>
          <w:p w14:paraId="68303875" w14:textId="77777777" w:rsidR="004B3F96" w:rsidRPr="00B869D7" w:rsidRDefault="004B3F96" w:rsidP="00072C3D">
            <w:r w:rsidRPr="00B869D7">
              <w:t>BK</w:t>
            </w:r>
          </w:p>
        </w:tc>
        <w:tc>
          <w:tcPr>
            <w:tcW w:w="3721" w:type="pct"/>
          </w:tcPr>
          <w:p w14:paraId="1CF2D791" w14:textId="77777777" w:rsidR="004B3F96" w:rsidRPr="00B869D7" w:rsidRDefault="004B3F96" w:rsidP="00072C3D">
            <w:r w:rsidRPr="00B869D7">
              <w:t>Brennkammer</w:t>
            </w:r>
          </w:p>
        </w:tc>
      </w:tr>
      <w:tr w:rsidR="004B3F96" w:rsidRPr="00B869D7" w14:paraId="3B7FF274" w14:textId="77777777" w:rsidTr="00C4681E">
        <w:tc>
          <w:tcPr>
            <w:tcW w:w="1279" w:type="pct"/>
            <w:gridSpan w:val="2"/>
          </w:tcPr>
          <w:p w14:paraId="02E92555" w14:textId="77777777" w:rsidR="004B3F96" w:rsidRPr="00B869D7" w:rsidRDefault="004B3F96" w:rsidP="00072C3D">
            <w:r w:rsidRPr="00B869D7">
              <w:t>el</w:t>
            </w:r>
          </w:p>
        </w:tc>
        <w:tc>
          <w:tcPr>
            <w:tcW w:w="3721" w:type="pct"/>
          </w:tcPr>
          <w:p w14:paraId="4549CE66" w14:textId="77777777" w:rsidR="004B3F96" w:rsidRPr="00B869D7" w:rsidRDefault="004B3F96" w:rsidP="00072C3D">
            <w:r w:rsidRPr="00B869D7">
              <w:t>elektrisch</w:t>
            </w:r>
          </w:p>
        </w:tc>
      </w:tr>
      <w:tr w:rsidR="004B3F96" w:rsidRPr="00B869D7" w14:paraId="7DAD0B11" w14:textId="77777777" w:rsidTr="00C4681E">
        <w:tc>
          <w:tcPr>
            <w:tcW w:w="1279" w:type="pct"/>
            <w:gridSpan w:val="2"/>
          </w:tcPr>
          <w:p w14:paraId="36851CFD" w14:textId="77777777" w:rsidR="004B3F96" w:rsidRPr="00B869D7" w:rsidRDefault="004B3F96" w:rsidP="00072C3D">
            <w:r w:rsidRPr="00B869D7">
              <w:t>KÜHL</w:t>
            </w:r>
          </w:p>
        </w:tc>
        <w:tc>
          <w:tcPr>
            <w:tcW w:w="3721" w:type="pct"/>
          </w:tcPr>
          <w:p w14:paraId="2BB5EF60" w14:textId="77777777" w:rsidR="004B3F96" w:rsidRPr="00B869D7" w:rsidRDefault="004B3F96" w:rsidP="00072C3D">
            <w:r w:rsidRPr="00B869D7">
              <w:t>Kühlung</w:t>
            </w:r>
          </w:p>
        </w:tc>
      </w:tr>
      <w:tr w:rsidR="004B3F96" w:rsidRPr="00B869D7" w14:paraId="3A2F15AE" w14:textId="77777777" w:rsidTr="00C4681E">
        <w:tc>
          <w:tcPr>
            <w:tcW w:w="1279" w:type="pct"/>
            <w:gridSpan w:val="2"/>
          </w:tcPr>
          <w:p w14:paraId="728E792B" w14:textId="77777777" w:rsidR="004B3F96" w:rsidRPr="00B869D7" w:rsidRDefault="004B3F96" w:rsidP="00072C3D">
            <w:r w:rsidRPr="00B869D7">
              <w:t>L</w:t>
            </w:r>
          </w:p>
        </w:tc>
        <w:tc>
          <w:tcPr>
            <w:tcW w:w="3721" w:type="pct"/>
          </w:tcPr>
          <w:p w14:paraId="5ECB5956" w14:textId="77777777" w:rsidR="004B3F96" w:rsidRPr="00B869D7" w:rsidRDefault="004B3F96" w:rsidP="00072C3D">
            <w:r w:rsidRPr="00B869D7">
              <w:t>Luft</w:t>
            </w:r>
          </w:p>
        </w:tc>
      </w:tr>
      <w:tr w:rsidR="004B3F96" w:rsidRPr="00B869D7" w14:paraId="40D707BE" w14:textId="77777777" w:rsidTr="00C4681E">
        <w:tc>
          <w:tcPr>
            <w:tcW w:w="1279" w:type="pct"/>
            <w:gridSpan w:val="2"/>
          </w:tcPr>
          <w:p w14:paraId="3B5F7B18" w14:textId="77777777" w:rsidR="004B3F96" w:rsidRPr="00B869D7" w:rsidRDefault="004B3F96" w:rsidP="00072C3D">
            <w:r w:rsidRPr="00B869D7">
              <w:t>th</w:t>
            </w:r>
          </w:p>
        </w:tc>
        <w:tc>
          <w:tcPr>
            <w:tcW w:w="3721" w:type="pct"/>
          </w:tcPr>
          <w:p w14:paraId="59021B1D" w14:textId="77777777" w:rsidR="004B3F96" w:rsidRPr="00B869D7" w:rsidRDefault="004B3F96" w:rsidP="00072C3D">
            <w:r w:rsidRPr="00B869D7">
              <w:t>thermisch</w:t>
            </w:r>
          </w:p>
        </w:tc>
      </w:tr>
      <w:tr w:rsidR="004B3F96" w:rsidRPr="00B869D7" w14:paraId="4DE9E3B6" w14:textId="77777777" w:rsidTr="00C4681E">
        <w:tc>
          <w:tcPr>
            <w:tcW w:w="1279" w:type="pct"/>
            <w:gridSpan w:val="2"/>
          </w:tcPr>
          <w:p w14:paraId="1450E68F" w14:textId="77777777" w:rsidR="004B3F96" w:rsidRPr="00B869D7" w:rsidRDefault="004B3F96" w:rsidP="00072C3D">
            <w:r w:rsidRPr="00B869D7">
              <w:t>TW</w:t>
            </w:r>
          </w:p>
        </w:tc>
        <w:tc>
          <w:tcPr>
            <w:tcW w:w="3721" w:type="pct"/>
          </w:tcPr>
          <w:p w14:paraId="7EA9A9F4" w14:textId="77777777" w:rsidR="004B3F96" w:rsidRPr="00B869D7" w:rsidRDefault="004B3F96" w:rsidP="00072C3D">
            <w:r w:rsidRPr="00B869D7">
              <w:t>Trinkwasser</w:t>
            </w:r>
          </w:p>
        </w:tc>
      </w:tr>
    </w:tbl>
    <w:p w14:paraId="20D19084" w14:textId="77777777" w:rsidR="004B3F96" w:rsidRPr="00B869D7" w:rsidRDefault="004B3F96" w:rsidP="00072C3D"/>
    <w:p w14:paraId="22A1D1CD" w14:textId="77777777" w:rsidR="004F7F6F" w:rsidRPr="00B869D7" w:rsidRDefault="004F7F6F" w:rsidP="00072C3D">
      <w:r w:rsidRPr="00B869D7">
        <w:t>Abkürzungen</w:t>
      </w:r>
    </w:p>
    <w:tbl>
      <w:tblPr>
        <w:tblW w:w="5000" w:type="pct"/>
        <w:tblLayout w:type="fixed"/>
        <w:tblLook w:val="04A0" w:firstRow="1" w:lastRow="0" w:firstColumn="1" w:lastColumn="0" w:noHBand="0" w:noVBand="1"/>
      </w:tblPr>
      <w:tblGrid>
        <w:gridCol w:w="2312"/>
        <w:gridCol w:w="6760"/>
      </w:tblGrid>
      <w:tr w:rsidR="00B36A11" w:rsidRPr="00B869D7" w14:paraId="5644C5FC" w14:textId="77777777" w:rsidTr="004F7F6F">
        <w:tc>
          <w:tcPr>
            <w:tcW w:w="1274" w:type="pct"/>
          </w:tcPr>
          <w:p w14:paraId="34FA61A4" w14:textId="77777777" w:rsidR="00101AE9" w:rsidRPr="00B869D7" w:rsidRDefault="00101AE9" w:rsidP="00072C3D">
            <w:r w:rsidRPr="00B869D7">
              <w:t>A</w:t>
            </w:r>
            <w:r w:rsidR="004B3F96" w:rsidRPr="00B869D7">
              <w:t>HK</w:t>
            </w:r>
          </w:p>
        </w:tc>
        <w:tc>
          <w:tcPr>
            <w:tcW w:w="3726" w:type="pct"/>
          </w:tcPr>
          <w:p w14:paraId="0480A4F4" w14:textId="77777777" w:rsidR="00101AE9" w:rsidRPr="00B869D7" w:rsidRDefault="00101AE9" w:rsidP="00072C3D">
            <w:r w:rsidRPr="00B869D7">
              <w:t>Ab</w:t>
            </w:r>
            <w:r w:rsidR="004B3F96" w:rsidRPr="00B869D7">
              <w:t>hitzekessel</w:t>
            </w:r>
          </w:p>
        </w:tc>
      </w:tr>
      <w:tr w:rsidR="00B36A11" w:rsidRPr="00B869D7" w14:paraId="38F3131E" w14:textId="77777777" w:rsidTr="004F7F6F">
        <w:tc>
          <w:tcPr>
            <w:tcW w:w="1274" w:type="pct"/>
          </w:tcPr>
          <w:p w14:paraId="276C27DE" w14:textId="77777777" w:rsidR="00101AE9" w:rsidRPr="00B869D7" w:rsidRDefault="00101AE9" w:rsidP="00072C3D">
            <w:r w:rsidRPr="00B869D7">
              <w:t>AP</w:t>
            </w:r>
          </w:p>
        </w:tc>
        <w:tc>
          <w:tcPr>
            <w:tcW w:w="3726" w:type="pct"/>
          </w:tcPr>
          <w:p w14:paraId="7B4248E2" w14:textId="77777777" w:rsidR="00101AE9" w:rsidRPr="00B869D7" w:rsidRDefault="00101AE9" w:rsidP="00072C3D">
            <w:r w:rsidRPr="00B869D7">
              <w:t>Arbeitspaket</w:t>
            </w:r>
          </w:p>
        </w:tc>
      </w:tr>
      <w:tr w:rsidR="00B36A11" w:rsidRPr="00B869D7" w14:paraId="3AA9B194" w14:textId="77777777" w:rsidTr="004F7F6F">
        <w:tc>
          <w:tcPr>
            <w:tcW w:w="1274" w:type="pct"/>
          </w:tcPr>
          <w:p w14:paraId="60313A0B" w14:textId="77777777" w:rsidR="00101AE9" w:rsidRPr="00B869D7" w:rsidRDefault="00101AE9" w:rsidP="00072C3D">
            <w:r w:rsidRPr="00B869D7">
              <w:t>BS</w:t>
            </w:r>
          </w:p>
        </w:tc>
        <w:tc>
          <w:tcPr>
            <w:tcW w:w="3726" w:type="pct"/>
          </w:tcPr>
          <w:p w14:paraId="5B8C9129" w14:textId="77777777" w:rsidR="00101AE9" w:rsidRPr="00B869D7" w:rsidRDefault="00101AE9" w:rsidP="00072C3D">
            <w:r w:rsidRPr="00B869D7">
              <w:t>Brennstoff</w:t>
            </w:r>
          </w:p>
        </w:tc>
      </w:tr>
      <w:tr w:rsidR="00B36A11" w:rsidRPr="00B869D7" w14:paraId="66DCE616" w14:textId="77777777" w:rsidTr="004F7F6F">
        <w:tc>
          <w:tcPr>
            <w:tcW w:w="1274" w:type="pct"/>
          </w:tcPr>
          <w:p w14:paraId="1B0E52E2" w14:textId="77777777" w:rsidR="00101AE9" w:rsidRPr="00B869D7" w:rsidRDefault="004B3F96" w:rsidP="00072C3D">
            <w:r w:rsidRPr="00B869D7">
              <w:t>COP</w:t>
            </w:r>
          </w:p>
        </w:tc>
        <w:tc>
          <w:tcPr>
            <w:tcW w:w="3726" w:type="pct"/>
          </w:tcPr>
          <w:p w14:paraId="0F8E72F5" w14:textId="77777777" w:rsidR="00101AE9" w:rsidRPr="00B869D7" w:rsidRDefault="004B3F96" w:rsidP="00072C3D">
            <w:r w:rsidRPr="00B869D7">
              <w:t>Coefficient of Performance (Leistungszahl)</w:t>
            </w:r>
          </w:p>
        </w:tc>
      </w:tr>
      <w:tr w:rsidR="00B36A11" w:rsidRPr="00B869D7" w14:paraId="4AEC19A7" w14:textId="77777777" w:rsidTr="004F7F6F">
        <w:tc>
          <w:tcPr>
            <w:tcW w:w="1274" w:type="pct"/>
          </w:tcPr>
          <w:p w14:paraId="4373C5F7" w14:textId="77777777" w:rsidR="00101AE9" w:rsidRPr="00B869D7" w:rsidRDefault="004B3F96" w:rsidP="00072C3D">
            <w:r w:rsidRPr="00B869D7">
              <w:t>EFH</w:t>
            </w:r>
          </w:p>
        </w:tc>
        <w:tc>
          <w:tcPr>
            <w:tcW w:w="3726" w:type="pct"/>
          </w:tcPr>
          <w:p w14:paraId="4B7E64C1" w14:textId="77777777" w:rsidR="00101AE9" w:rsidRPr="00B869D7" w:rsidRDefault="004B3F96" w:rsidP="00072C3D">
            <w:r w:rsidRPr="00B869D7">
              <w:t>Einfamilienhaus</w:t>
            </w:r>
          </w:p>
        </w:tc>
      </w:tr>
      <w:tr w:rsidR="004F7F6F" w:rsidRPr="00B869D7" w14:paraId="07FB1C8F" w14:textId="77777777" w:rsidTr="004F7F6F">
        <w:tc>
          <w:tcPr>
            <w:tcW w:w="1274" w:type="pct"/>
          </w:tcPr>
          <w:p w14:paraId="5EA0F7D4" w14:textId="77777777" w:rsidR="004F7F6F" w:rsidRPr="00B869D7" w:rsidRDefault="004B3F96" w:rsidP="00072C3D">
            <w:r w:rsidRPr="00B869D7">
              <w:t>GuD</w:t>
            </w:r>
          </w:p>
        </w:tc>
        <w:tc>
          <w:tcPr>
            <w:tcW w:w="3726" w:type="pct"/>
          </w:tcPr>
          <w:p w14:paraId="605069E3" w14:textId="77777777" w:rsidR="004F7F6F" w:rsidRPr="00B869D7" w:rsidRDefault="004B3F96" w:rsidP="00072C3D">
            <w:r w:rsidRPr="00B869D7">
              <w:t>Gas und Dampf</w:t>
            </w:r>
          </w:p>
        </w:tc>
      </w:tr>
    </w:tbl>
    <w:p w14:paraId="47834D6D" w14:textId="77777777" w:rsidR="00E56FC1" w:rsidRPr="00B869D7" w:rsidRDefault="00A81296" w:rsidP="00072C3D">
      <w:pPr>
        <w:pStyle w:val="berschrift5"/>
      </w:pPr>
      <w:bookmarkStart w:id="133" w:name="_Toc450390"/>
      <w:bookmarkStart w:id="134" w:name="_Toc450958"/>
      <w:bookmarkStart w:id="135" w:name="_Toc223684938"/>
      <w:bookmarkStart w:id="136" w:name="_Toc224634062"/>
      <w:commentRangeStart w:id="137"/>
      <w:r>
        <w:lastRenderedPageBreak/>
        <w:t>Abbildungsverzeichnis</w:t>
      </w:r>
      <w:bookmarkEnd w:id="133"/>
      <w:bookmarkEnd w:id="134"/>
      <w:bookmarkEnd w:id="135"/>
      <w:bookmarkEnd w:id="136"/>
      <w:commentRangeEnd w:id="137"/>
      <w:r w:rsidR="000F1C82" w:rsidRPr="00B869D7">
        <w:rPr>
          <w:rStyle w:val="Kommentarzeichen"/>
          <w:sz w:val="32"/>
          <w:szCs w:val="36"/>
        </w:rPr>
        <w:commentReference w:id="137"/>
      </w:r>
    </w:p>
    <w:p w14:paraId="133E2046" w14:textId="77777777" w:rsidR="00667985" w:rsidRDefault="008D0F2F">
      <w:pPr>
        <w:pStyle w:val="Abbildungsverzeichnis"/>
        <w:tabs>
          <w:tab w:val="right" w:leader="dot" w:pos="9628"/>
        </w:tabs>
        <w:rPr>
          <w:rFonts w:asciiTheme="minorHAnsi" w:eastAsiaTheme="minorEastAsia" w:hAnsiTheme="minorHAnsi"/>
          <w:noProof/>
          <w:color w:val="auto"/>
          <w:kern w:val="2"/>
          <w:sz w:val="24"/>
          <w:szCs w:val="24"/>
          <w14:ligatures w14:val="standardContextual"/>
        </w:rPr>
      </w:pPr>
      <w:r w:rsidRPr="00B869D7">
        <w:rPr>
          <w:rFonts w:cs="Open Sans"/>
        </w:rPr>
        <w:fldChar w:fldCharType="begin"/>
      </w:r>
      <w:r w:rsidRPr="00B869D7">
        <w:rPr>
          <w:rFonts w:cs="Open Sans"/>
        </w:rPr>
        <w:instrText xml:space="preserve"> TOC \h \z \c "Abbildung" </w:instrText>
      </w:r>
      <w:r w:rsidRPr="00B869D7">
        <w:rPr>
          <w:rFonts w:cs="Open Sans"/>
        </w:rPr>
        <w:fldChar w:fldCharType="separate"/>
      </w:r>
      <w:hyperlink w:anchor="_Toc223966331" w:history="1">
        <w:r w:rsidR="00667985" w:rsidRPr="00943E90">
          <w:rPr>
            <w:rStyle w:val="Hyperlink"/>
            <w:noProof/>
          </w:rPr>
          <w:t>Abbildung 2.1: Bildunterschrift</w:t>
        </w:r>
        <w:r w:rsidR="00667985">
          <w:rPr>
            <w:noProof/>
            <w:webHidden/>
          </w:rPr>
          <w:tab/>
        </w:r>
        <w:r w:rsidR="00667985">
          <w:rPr>
            <w:noProof/>
            <w:webHidden/>
          </w:rPr>
          <w:fldChar w:fldCharType="begin"/>
        </w:r>
        <w:r w:rsidR="00667985">
          <w:rPr>
            <w:noProof/>
            <w:webHidden/>
          </w:rPr>
          <w:instrText xml:space="preserve"> PAGEREF _Toc223966331 \h </w:instrText>
        </w:r>
        <w:r w:rsidR="00667985">
          <w:rPr>
            <w:noProof/>
            <w:webHidden/>
          </w:rPr>
        </w:r>
        <w:r w:rsidR="00667985">
          <w:rPr>
            <w:noProof/>
            <w:webHidden/>
          </w:rPr>
          <w:fldChar w:fldCharType="separate"/>
        </w:r>
        <w:r w:rsidR="00667985">
          <w:rPr>
            <w:noProof/>
            <w:webHidden/>
          </w:rPr>
          <w:t>6</w:t>
        </w:r>
        <w:r w:rsidR="00667985">
          <w:rPr>
            <w:noProof/>
            <w:webHidden/>
          </w:rPr>
          <w:fldChar w:fldCharType="end"/>
        </w:r>
      </w:hyperlink>
    </w:p>
    <w:p w14:paraId="5168D075" w14:textId="77777777" w:rsidR="008D0F2F" w:rsidRPr="00B869D7" w:rsidRDefault="008D0F2F" w:rsidP="00072C3D">
      <w:pPr>
        <w:sectPr w:rsidR="008D0F2F" w:rsidRPr="00B869D7" w:rsidSect="00C9076A">
          <w:footerReference w:type="default" r:id="rId64"/>
          <w:pgSz w:w="11907" w:h="16840" w:code="9"/>
          <w:pgMar w:top="1418" w:right="1134" w:bottom="1134" w:left="1701" w:header="567" w:footer="567" w:gutter="0"/>
          <w:cols w:space="709"/>
          <w:noEndnote/>
          <w:docGrid w:linePitch="299"/>
        </w:sectPr>
      </w:pPr>
      <w:r w:rsidRPr="00B869D7">
        <w:fldChar w:fldCharType="end"/>
      </w:r>
    </w:p>
    <w:p w14:paraId="3D11E6BB" w14:textId="77777777" w:rsidR="00E56FC1" w:rsidRPr="00B869D7" w:rsidRDefault="00E56FC1" w:rsidP="00072C3D">
      <w:pPr>
        <w:pStyle w:val="berschrift5"/>
      </w:pPr>
      <w:bookmarkStart w:id="138" w:name="_Toc450391"/>
      <w:bookmarkStart w:id="139" w:name="_Toc450959"/>
      <w:bookmarkStart w:id="140" w:name="_Toc223684939"/>
      <w:bookmarkStart w:id="141" w:name="_Toc224634063"/>
      <w:commentRangeStart w:id="142"/>
      <w:r w:rsidRPr="00A81296">
        <w:lastRenderedPageBreak/>
        <w:t>T</w:t>
      </w:r>
      <w:r w:rsidR="00A81296" w:rsidRPr="00A81296">
        <w:t>abellenverzeichnis</w:t>
      </w:r>
      <w:bookmarkEnd w:id="138"/>
      <w:bookmarkEnd w:id="139"/>
      <w:bookmarkEnd w:id="140"/>
      <w:bookmarkEnd w:id="141"/>
      <w:commentRangeEnd w:id="142"/>
      <w:r w:rsidR="000F1C82" w:rsidRPr="00B869D7">
        <w:rPr>
          <w:rStyle w:val="Kommentarzeichen"/>
          <w:sz w:val="32"/>
          <w:szCs w:val="36"/>
        </w:rPr>
        <w:commentReference w:id="142"/>
      </w:r>
    </w:p>
    <w:p w14:paraId="72CD5FAF" w14:textId="77777777" w:rsidR="00667985" w:rsidRDefault="00BA1E44">
      <w:pPr>
        <w:pStyle w:val="Abbildungsverzeichnis"/>
        <w:tabs>
          <w:tab w:val="right" w:leader="dot" w:pos="9628"/>
        </w:tabs>
        <w:rPr>
          <w:rFonts w:asciiTheme="minorHAnsi" w:eastAsiaTheme="minorEastAsia" w:hAnsiTheme="minorHAnsi"/>
          <w:noProof/>
          <w:color w:val="auto"/>
          <w:kern w:val="2"/>
          <w:sz w:val="24"/>
          <w:szCs w:val="24"/>
          <w14:ligatures w14:val="standardContextual"/>
        </w:rPr>
      </w:pPr>
      <w:r w:rsidRPr="00B869D7">
        <w:rPr>
          <w:rFonts w:cs="Open Sans"/>
        </w:rPr>
        <w:fldChar w:fldCharType="begin"/>
      </w:r>
      <w:r w:rsidRPr="00B869D7">
        <w:rPr>
          <w:rFonts w:cs="Open Sans"/>
        </w:rPr>
        <w:instrText xml:space="preserve"> TOC \h \z \c "Tabelle" </w:instrText>
      </w:r>
      <w:r w:rsidRPr="00B869D7">
        <w:rPr>
          <w:rFonts w:cs="Open Sans"/>
        </w:rPr>
        <w:fldChar w:fldCharType="separate"/>
      </w:r>
      <w:hyperlink w:anchor="_Toc223966336" w:history="1">
        <w:r w:rsidR="00667985" w:rsidRPr="000A5D17">
          <w:rPr>
            <w:rStyle w:val="Hyperlink"/>
            <w:noProof/>
          </w:rPr>
          <w:t>Tabelle 2.2: Tabellenüberschrift</w:t>
        </w:r>
        <w:r w:rsidR="00667985">
          <w:rPr>
            <w:noProof/>
            <w:webHidden/>
          </w:rPr>
          <w:tab/>
        </w:r>
        <w:r w:rsidR="00667985">
          <w:rPr>
            <w:noProof/>
            <w:webHidden/>
          </w:rPr>
          <w:fldChar w:fldCharType="begin"/>
        </w:r>
        <w:r w:rsidR="00667985">
          <w:rPr>
            <w:noProof/>
            <w:webHidden/>
          </w:rPr>
          <w:instrText xml:space="preserve"> PAGEREF _Toc223966336 \h </w:instrText>
        </w:r>
        <w:r w:rsidR="00667985">
          <w:rPr>
            <w:noProof/>
            <w:webHidden/>
          </w:rPr>
        </w:r>
        <w:r w:rsidR="00667985">
          <w:rPr>
            <w:noProof/>
            <w:webHidden/>
          </w:rPr>
          <w:fldChar w:fldCharType="separate"/>
        </w:r>
        <w:r w:rsidR="00667985">
          <w:rPr>
            <w:noProof/>
            <w:webHidden/>
          </w:rPr>
          <w:t>7</w:t>
        </w:r>
        <w:r w:rsidR="00667985">
          <w:rPr>
            <w:noProof/>
            <w:webHidden/>
          </w:rPr>
          <w:fldChar w:fldCharType="end"/>
        </w:r>
      </w:hyperlink>
    </w:p>
    <w:p w14:paraId="4BDCAEEA" w14:textId="77777777" w:rsidR="00B51FE5" w:rsidRPr="00B869D7" w:rsidRDefault="00BA1E44" w:rsidP="00072C3D">
      <w:pPr>
        <w:sectPr w:rsidR="00B51FE5" w:rsidRPr="00B869D7" w:rsidSect="00C9076A">
          <w:footerReference w:type="default" r:id="rId65"/>
          <w:pgSz w:w="11907" w:h="16840" w:code="9"/>
          <w:pgMar w:top="1418" w:right="1134" w:bottom="1134" w:left="1701" w:header="567" w:footer="567" w:gutter="0"/>
          <w:cols w:space="709"/>
          <w:noEndnote/>
          <w:docGrid w:linePitch="299"/>
        </w:sectPr>
      </w:pPr>
      <w:r w:rsidRPr="00B869D7">
        <w:fldChar w:fldCharType="end"/>
      </w:r>
    </w:p>
    <w:p w14:paraId="6C2F280A" w14:textId="77777777" w:rsidR="00E56FC1" w:rsidRPr="00B869D7" w:rsidRDefault="00A81296" w:rsidP="00072C3D">
      <w:pPr>
        <w:pStyle w:val="berschrift5"/>
      </w:pPr>
      <w:bookmarkStart w:id="143" w:name="_Toc450392"/>
      <w:bookmarkStart w:id="144" w:name="_Toc450960"/>
      <w:bookmarkStart w:id="145" w:name="_Toc223684940"/>
      <w:bookmarkStart w:id="146" w:name="_Toc224634064"/>
      <w:r>
        <w:lastRenderedPageBreak/>
        <w:t>Anhang</w:t>
      </w:r>
      <w:bookmarkEnd w:id="143"/>
      <w:bookmarkEnd w:id="144"/>
      <w:bookmarkEnd w:id="145"/>
      <w:bookmarkEnd w:id="146"/>
    </w:p>
    <w:p w14:paraId="681FEA16" w14:textId="77777777" w:rsidR="00E56FC1" w:rsidRPr="00B869D7" w:rsidRDefault="00E56FC1" w:rsidP="00072C3D">
      <w:r w:rsidRPr="00B869D7">
        <w:t>Hier sind Ausdrucke von Quelltexten oder MathCAD-Dokumenten, große Grafiken und Diagramme und Fotoserien gut aufgehoben.</w:t>
      </w:r>
    </w:p>
    <w:p w14:paraId="2B6441E8" w14:textId="77777777" w:rsidR="00B51FE5" w:rsidRDefault="00B51FE5" w:rsidP="00072C3D"/>
    <w:p w14:paraId="40413B0C" w14:textId="77777777" w:rsidR="003475A0" w:rsidRDefault="003475A0" w:rsidP="00072C3D">
      <w:pPr>
        <w:pStyle w:val="berschrift6"/>
      </w:pPr>
      <w:bookmarkStart w:id="147" w:name="_Toc450393"/>
      <w:bookmarkStart w:id="148" w:name="_Toc450961"/>
      <w:bookmarkStart w:id="149" w:name="_Toc223684941"/>
      <w:r>
        <w:lastRenderedPageBreak/>
        <w:t>Anhang XYZ</w:t>
      </w:r>
      <w:bookmarkEnd w:id="147"/>
      <w:bookmarkEnd w:id="148"/>
      <w:bookmarkEnd w:id="149"/>
    </w:p>
    <w:p w14:paraId="21830611" w14:textId="77777777" w:rsidR="00FE68E0" w:rsidRPr="00FE68E0" w:rsidRDefault="00A81296" w:rsidP="00072C3D">
      <w:pPr>
        <w:pStyle w:val="berschrift5"/>
      </w:pPr>
      <w:bookmarkStart w:id="150" w:name="_Toc450394"/>
      <w:bookmarkStart w:id="151" w:name="_Toc450962"/>
      <w:bookmarkStart w:id="152" w:name="_Toc223684942"/>
      <w:bookmarkStart w:id="153" w:name="_Toc224634065"/>
      <w:r>
        <w:lastRenderedPageBreak/>
        <w:t>Eidesstattliche Erklärung</w:t>
      </w:r>
      <w:bookmarkEnd w:id="150"/>
      <w:bookmarkEnd w:id="151"/>
      <w:bookmarkEnd w:id="152"/>
      <w:bookmarkEnd w:id="153"/>
    </w:p>
    <w:p w14:paraId="42473BA4" w14:textId="1C0D5227" w:rsidR="00D143E0" w:rsidRDefault="00E56FC1" w:rsidP="00072C3D">
      <w:r w:rsidRPr="00B869D7">
        <w:t xml:space="preserve">Hiermit versichere ich, </w:t>
      </w:r>
      <w:commentRangeStart w:id="154"/>
      <w:r w:rsidRPr="00B869D7">
        <w:t>Vorname N</w:t>
      </w:r>
      <w:r w:rsidR="002014EC">
        <w:t>achn</w:t>
      </w:r>
      <w:r w:rsidRPr="00B869D7">
        <w:t>ame</w:t>
      </w:r>
      <w:commentRangeEnd w:id="154"/>
      <w:r w:rsidR="000F1C82" w:rsidRPr="00B869D7">
        <w:rPr>
          <w:rStyle w:val="Kommentarzeichen"/>
          <w:sz w:val="20"/>
          <w:szCs w:val="20"/>
        </w:rPr>
        <w:commentReference w:id="154"/>
      </w:r>
      <w:r w:rsidRPr="00B869D7">
        <w:t xml:space="preserve">, </w:t>
      </w:r>
      <w:r w:rsidR="00B27781">
        <w:t xml:space="preserve">dass ich </w:t>
      </w:r>
      <w:r w:rsidRPr="00B869D7">
        <w:t xml:space="preserve">die vorliegende Arbeit </w:t>
      </w:r>
      <w:r w:rsidR="00B27781">
        <w:t>ohne unzulässige Hilfe Dritter und ohne Benutzung anderer als angegebenen Hilfsmitte angefertigt habe; die aus fremden Quellen direkt oder indirekt übernommenen Gedanken</w:t>
      </w:r>
      <w:r w:rsidR="004C1331">
        <w:t xml:space="preserve"> </w:t>
      </w:r>
      <w:r w:rsidR="00D143E0">
        <w:t>sind als solche kenntlich gemacht. Bei der Auswahl und Auswertung des Materials sowie bei der Herstellung des Manuskripts habe ich Unterstützungsleistungen von folgenden Personen erhalten:</w:t>
      </w:r>
    </w:p>
    <w:p w14:paraId="497CF914" w14:textId="77777777" w:rsidR="00D143E0" w:rsidRDefault="00D143E0" w:rsidP="00D143E0">
      <w:pPr>
        <w:jc w:val="center"/>
      </w:pPr>
      <w:r>
        <w:t>………………………………………………………………………………….</w:t>
      </w:r>
    </w:p>
    <w:p w14:paraId="21921465" w14:textId="77777777" w:rsidR="00D143E0" w:rsidRDefault="00D143E0" w:rsidP="00D143E0">
      <w:pPr>
        <w:jc w:val="center"/>
      </w:pPr>
      <w:r>
        <w:t>………………………………………………………………………………….</w:t>
      </w:r>
    </w:p>
    <w:p w14:paraId="278E8507" w14:textId="74E8D10B" w:rsidR="00D143E0" w:rsidRDefault="00D143E0" w:rsidP="00D143E0">
      <w:r>
        <w:t>Weitere Personen waren an der geistigen Herstellung der vorliegenden Arbeit nicht beteiligt. Der Text wurde von mir selbst verfasst; es erfolgte kein Einsatz von KI zum Erstellen dieses Textes.</w:t>
      </w:r>
    </w:p>
    <w:p w14:paraId="38E44B01" w14:textId="6878FDD9" w:rsidR="00E56FC1" w:rsidRPr="00B869D7" w:rsidRDefault="00D143E0" w:rsidP="00D143E0">
      <w:r>
        <w:t>Mir ist bekannt, dass die Nichteinhaltung dieser Erklärung zur nachträglichen Bewertung mit der Note „5“ führen kann.</w:t>
      </w:r>
    </w:p>
    <w:p w14:paraId="291E34A4" w14:textId="77777777" w:rsidR="00E56FC1" w:rsidRPr="00B869D7" w:rsidRDefault="00E56FC1" w:rsidP="00072C3D"/>
    <w:p w14:paraId="06D631CD" w14:textId="77777777" w:rsidR="00E56FC1" w:rsidRPr="00B869D7" w:rsidRDefault="00E56FC1" w:rsidP="00072C3D">
      <w:r w:rsidRPr="00B869D7">
        <w:t xml:space="preserve">Dresden, </w:t>
      </w:r>
      <w:commentRangeStart w:id="155"/>
      <w:r w:rsidRPr="00B869D7">
        <w:t>Datum der Abgabe</w:t>
      </w:r>
      <w:commentRangeEnd w:id="155"/>
      <w:r w:rsidR="000F1C82" w:rsidRPr="00B869D7">
        <w:rPr>
          <w:rStyle w:val="Kommentarzeichen"/>
          <w:sz w:val="20"/>
          <w:szCs w:val="20"/>
        </w:rPr>
        <w:commentReference w:id="155"/>
      </w:r>
    </w:p>
    <w:p w14:paraId="62413E1E" w14:textId="77777777" w:rsidR="00E56FC1" w:rsidRPr="00B869D7" w:rsidRDefault="00E56FC1" w:rsidP="00072C3D"/>
    <w:p w14:paraId="7BF8EB06" w14:textId="77777777" w:rsidR="00E56FC1" w:rsidRPr="00B869D7" w:rsidRDefault="00E56FC1" w:rsidP="00072C3D"/>
    <w:p w14:paraId="175D3520" w14:textId="77777777" w:rsidR="00E56FC1" w:rsidRPr="00B869D7" w:rsidRDefault="00E56FC1" w:rsidP="00072C3D">
      <w:r w:rsidRPr="00B869D7">
        <w:t>..........................................................</w:t>
      </w:r>
    </w:p>
    <w:p w14:paraId="6DCBCE7C" w14:textId="77777777" w:rsidR="00E56FC1" w:rsidRPr="00B869D7" w:rsidRDefault="00E56FC1" w:rsidP="00072C3D">
      <w:commentRangeStart w:id="156"/>
      <w:r w:rsidRPr="00B869D7">
        <w:t>Vorname N</w:t>
      </w:r>
      <w:r w:rsidR="002014EC">
        <w:t>achn</w:t>
      </w:r>
      <w:r w:rsidRPr="00B869D7">
        <w:t>ame</w:t>
      </w:r>
      <w:commentRangeEnd w:id="156"/>
      <w:r w:rsidR="000F1C82" w:rsidRPr="00B869D7">
        <w:rPr>
          <w:rStyle w:val="Kommentarzeichen"/>
          <w:sz w:val="20"/>
          <w:szCs w:val="20"/>
        </w:rPr>
        <w:commentReference w:id="156"/>
      </w:r>
    </w:p>
    <w:p w14:paraId="3EBD5E49" w14:textId="77777777" w:rsidR="00E56FC1" w:rsidRPr="00B869D7" w:rsidRDefault="00E56FC1" w:rsidP="00072C3D">
      <w:r w:rsidRPr="00B869D7">
        <w:t xml:space="preserve"> </w:t>
      </w:r>
    </w:p>
    <w:p w14:paraId="01D6FE73" w14:textId="77777777" w:rsidR="00B51FE5" w:rsidRPr="00B869D7" w:rsidRDefault="00B51FE5" w:rsidP="00072C3D">
      <w:pPr>
        <w:sectPr w:rsidR="00B51FE5" w:rsidRPr="00B869D7" w:rsidSect="00C9076A">
          <w:footerReference w:type="default" r:id="rId66"/>
          <w:pgSz w:w="11907" w:h="16840" w:code="9"/>
          <w:pgMar w:top="1418" w:right="1134" w:bottom="1134" w:left="1701" w:header="567" w:footer="567" w:gutter="0"/>
          <w:cols w:space="709"/>
          <w:noEndnote/>
          <w:docGrid w:linePitch="299"/>
        </w:sectPr>
      </w:pPr>
    </w:p>
    <w:p w14:paraId="1364F48F" w14:textId="7A57FF08" w:rsidR="002F0E99" w:rsidRDefault="00E56FC1" w:rsidP="00FE53E9">
      <w:pPr>
        <w:pStyle w:val="berschrift5"/>
      </w:pPr>
      <w:bookmarkStart w:id="157" w:name="_Toc450395"/>
      <w:bookmarkStart w:id="158" w:name="_Toc450963"/>
      <w:bookmarkStart w:id="159" w:name="_Toc223684943"/>
      <w:bookmarkStart w:id="160" w:name="_Toc224634066"/>
      <w:bookmarkStart w:id="161" w:name="_Ref224807215"/>
      <w:commentRangeStart w:id="162"/>
      <w:r w:rsidRPr="00B869D7">
        <w:lastRenderedPageBreak/>
        <w:t>D</w:t>
      </w:r>
      <w:r w:rsidR="00A81296">
        <w:t>atenträger</w:t>
      </w:r>
      <w:bookmarkEnd w:id="157"/>
      <w:bookmarkEnd w:id="158"/>
      <w:bookmarkEnd w:id="159"/>
      <w:bookmarkEnd w:id="160"/>
      <w:bookmarkEnd w:id="161"/>
      <w:commentRangeEnd w:id="162"/>
      <w:r w:rsidR="000F1C82">
        <w:rPr>
          <w:rStyle w:val="Kommentarzeichen"/>
          <w:sz w:val="32"/>
          <w:szCs w:val="36"/>
        </w:rPr>
        <w:commentReference w:id="162"/>
      </w:r>
    </w:p>
    <w:p w14:paraId="25C32AD1" w14:textId="49F3E648" w:rsidR="00FE53E9" w:rsidRPr="00FE53E9" w:rsidRDefault="00FE53E9" w:rsidP="00FE53E9">
      <w:pPr>
        <w:pStyle w:val="berschrift5"/>
      </w:pPr>
      <w:bookmarkStart w:id="163" w:name="_Toc224634067"/>
      <w:r>
        <w:lastRenderedPageBreak/>
        <w:t>QR-Code und Link zur digitalen Version des PDF</w:t>
      </w:r>
      <w:bookmarkEnd w:id="163"/>
    </w:p>
    <w:sectPr w:rsidR="00FE53E9" w:rsidRPr="00FE53E9" w:rsidSect="00C9076A">
      <w:footerReference w:type="default" r:id="rId67"/>
      <w:pgSz w:w="11907" w:h="16840" w:code="9"/>
      <w:pgMar w:top="1418" w:right="1134" w:bottom="1134" w:left="1701" w:header="567" w:footer="567" w:gutter="0"/>
      <w:cols w:space="709"/>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thmann" w:date="2026-03-10T09:54:00Z" w:initials="R">
    <w:p w14:paraId="2306CA86" w14:textId="77777777" w:rsidR="00D07F43" w:rsidRDefault="00D07F43">
      <w:pPr>
        <w:pStyle w:val="Kommentartext"/>
      </w:pPr>
      <w:r>
        <w:rPr>
          <w:rStyle w:val="Kommentarzeichen"/>
        </w:rPr>
        <w:annotationRef/>
      </w:r>
      <w:r>
        <w:t>Wird automatisch angelegt. „Felder aktualisieren“ nicht vergessen!</w:t>
      </w:r>
    </w:p>
  </w:comment>
  <w:comment w:id="58" w:author="Windows-Benutzer" w:date="2019-06-05T10:46:00Z" w:initials="W">
    <w:p w14:paraId="0DEE2906" w14:textId="77777777" w:rsidR="00D07F43" w:rsidRDefault="00D07F43" w:rsidP="00072C3D">
      <w:pPr>
        <w:pStyle w:val="Kommentartext"/>
      </w:pPr>
      <w:r>
        <w:rPr>
          <w:rStyle w:val="Kommentarzeichen"/>
        </w:rPr>
        <w:annotationRef/>
      </w:r>
      <w:r>
        <w:t>Bei Bedarf kann die Schriftgröße in Tabellen gern verringert werden.</w:t>
      </w:r>
    </w:p>
  </w:comment>
  <w:comment w:id="72" w:author="Windows-Benutzer" w:date="2019-04-24T15:05:00Z" w:initials="W">
    <w:p w14:paraId="3708EA65" w14:textId="77777777" w:rsidR="00D07F43" w:rsidRDefault="00D07F43" w:rsidP="00072C3D">
      <w:pPr>
        <w:pStyle w:val="Kommentartext"/>
      </w:pPr>
      <w:r>
        <w:rPr>
          <w:rStyle w:val="Kommentarzeichen"/>
        </w:rPr>
        <w:annotationRef/>
      </w:r>
      <w:r>
        <w:t>Ist der Aufgabenstellung zu entnehmen</w:t>
      </w:r>
    </w:p>
  </w:comment>
  <w:comment w:id="131" w:author="Windows-Benutzer" w:date="2019-02-07T14:30:00Z" w:initials="W">
    <w:p w14:paraId="7A72F039" w14:textId="77777777" w:rsidR="00D07F43" w:rsidRDefault="00D07F43" w:rsidP="00072C3D">
      <w:pPr>
        <w:pStyle w:val="Kommentartext"/>
      </w:pPr>
      <w:r>
        <w:rPr>
          <w:rStyle w:val="Kommentarzeichen"/>
        </w:rPr>
        <w:annotationRef/>
      </w:r>
      <w:r>
        <w:t>Tabelle enthält Beispiele und ist nach Bedarf zu führen.</w:t>
      </w:r>
    </w:p>
  </w:comment>
  <w:comment w:id="132" w:author="Windows-Benutzer" w:date="2019-02-07T15:10:00Z" w:initials="W">
    <w:p w14:paraId="2676C34E" w14:textId="77777777" w:rsidR="00D07F43" w:rsidRDefault="00D07F43" w:rsidP="00072C3D">
      <w:pPr>
        <w:pStyle w:val="Kommentartext"/>
      </w:pPr>
      <w:r>
        <w:rPr>
          <w:rStyle w:val="Kommentarzeichen"/>
        </w:rPr>
        <w:annotationRef/>
      </w:r>
      <w:r>
        <w:t>Wenn viele Formelzeichen vorhanden sind, bietet sich eine zweite Tabelle „Griechische Symbole“ an. Unter „Formelzeichen“ werden dann nur lateinische Buchstaben eingetragen. Formelzeichen werden kursiv geschrieben, Einheiten nicht.</w:t>
      </w:r>
    </w:p>
    <w:p w14:paraId="352F3FE8" w14:textId="77777777" w:rsidR="00D07F43" w:rsidRDefault="00D07F43" w:rsidP="00072C3D">
      <w:pPr>
        <w:pStyle w:val="Kommentartext"/>
      </w:pPr>
    </w:p>
    <w:p w14:paraId="70B38670" w14:textId="77777777" w:rsidR="00D07F43" w:rsidRDefault="00D07F43" w:rsidP="00072C3D">
      <w:pPr>
        <w:pStyle w:val="Kommentartext"/>
      </w:pPr>
      <w:r>
        <w:t>Wird das Symbolverzeichnis sehr umfangreich, bietet sich ggfs. eine geringere Schriftgröße an.</w:t>
      </w:r>
    </w:p>
  </w:comment>
  <w:comment w:id="137" w:author="EsprimoP5635" w:date="2010-06-10T12:36:00Z" w:initials="E">
    <w:p w14:paraId="32396AC1" w14:textId="77777777" w:rsidR="00D07F43" w:rsidRDefault="00D07F43" w:rsidP="00072C3D">
      <w:pPr>
        <w:pStyle w:val="Kommentartext"/>
      </w:pPr>
      <w:r>
        <w:rPr>
          <w:rStyle w:val="Kommentarzeichen"/>
        </w:rPr>
        <w:annotationRef/>
      </w:r>
      <w:r w:rsidRPr="00BA1E44">
        <w:t xml:space="preserve">Wird </w:t>
      </w:r>
      <w:r>
        <w:t xml:space="preserve">automatisch </w:t>
      </w:r>
      <w:r w:rsidRPr="00BA1E44">
        <w:t>generiert</w:t>
      </w:r>
      <w:r>
        <w:t>.</w:t>
      </w:r>
      <w:r w:rsidRPr="00BA1E44">
        <w:t xml:space="preserve"> „Felder aktualisieren“ nicht vergessen!</w:t>
      </w:r>
    </w:p>
    <w:p w14:paraId="5FC12F86" w14:textId="77777777" w:rsidR="00D07F43" w:rsidRDefault="00D07F43" w:rsidP="00072C3D">
      <w:pPr>
        <w:pStyle w:val="Kommentartext"/>
      </w:pPr>
      <w:r>
        <w:t>Abbildungsverzeichnis ist NICHT obligatorisch und kann nach eigenem Ermessen oder in Absprache mit dem/r Betreuer/in gern weggelassen werden.</w:t>
      </w:r>
    </w:p>
  </w:comment>
  <w:comment w:id="142" w:author="EsprimoP5635" w:date="2010-06-10T12:36:00Z" w:initials="E">
    <w:p w14:paraId="1149177A" w14:textId="77777777" w:rsidR="00D07F43" w:rsidRDefault="00D07F43" w:rsidP="00072C3D">
      <w:pPr>
        <w:pStyle w:val="Kommentartext"/>
      </w:pPr>
      <w:r>
        <w:rPr>
          <w:rStyle w:val="Kommentarzeichen"/>
        </w:rPr>
        <w:annotationRef/>
      </w:r>
      <w:r w:rsidRPr="00BA1E44">
        <w:t xml:space="preserve">Wird </w:t>
      </w:r>
      <w:r>
        <w:t xml:space="preserve">automatisch </w:t>
      </w:r>
      <w:r w:rsidRPr="00BA1E44">
        <w:t>generiert</w:t>
      </w:r>
      <w:r>
        <w:t>.</w:t>
      </w:r>
      <w:r w:rsidRPr="00BA1E44">
        <w:t xml:space="preserve"> „Felder aktualisieren“ nicht vergessen!</w:t>
      </w:r>
    </w:p>
    <w:p w14:paraId="3C165719" w14:textId="77777777" w:rsidR="00D07F43" w:rsidRDefault="00D07F43" w:rsidP="00072C3D">
      <w:pPr>
        <w:pStyle w:val="Kommentartext"/>
      </w:pPr>
      <w:r>
        <w:t>Tabellenverzeichnis ist NICHT obligatorisch und kann nach eigenem Ermessen oder in Absprache mit dem/r Betreuer/in gern weggelassen werden.</w:t>
      </w:r>
    </w:p>
  </w:comment>
  <w:comment w:id="154" w:author="EsprimoP5635" w:date="2010-06-10T12:37:00Z" w:initials="E">
    <w:p w14:paraId="40182144" w14:textId="77777777" w:rsidR="00D07F43" w:rsidRDefault="00D07F43" w:rsidP="00072C3D">
      <w:pPr>
        <w:pStyle w:val="Kommentartext"/>
      </w:pPr>
      <w:r>
        <w:rPr>
          <w:rStyle w:val="Kommentarzeichen"/>
        </w:rPr>
        <w:annotationRef/>
      </w:r>
      <w:r w:rsidRPr="00BA1E44">
        <w:t>Hier tragen Sie Ihren Namen ein.</w:t>
      </w:r>
    </w:p>
  </w:comment>
  <w:comment w:id="155" w:author="Windows-Benutzer" w:date="2019-02-07T14:21:00Z" w:initials="W">
    <w:p w14:paraId="78C0F69B" w14:textId="77777777" w:rsidR="00D07F43" w:rsidRDefault="00D07F43" w:rsidP="00072C3D">
      <w:pPr>
        <w:pStyle w:val="Kommentartext"/>
      </w:pPr>
      <w:r>
        <w:rPr>
          <w:rStyle w:val="Kommentarzeichen"/>
        </w:rPr>
        <w:annotationRef/>
      </w:r>
      <w:r>
        <w:t>Datum der Abgabe eintragen.</w:t>
      </w:r>
    </w:p>
  </w:comment>
  <w:comment w:id="156" w:author="Windows-Benutzer" w:date="2019-02-07T14:21:00Z" w:initials="W">
    <w:p w14:paraId="1DC18E66" w14:textId="77777777" w:rsidR="00D07F43" w:rsidRDefault="00D07F43" w:rsidP="00072C3D">
      <w:pPr>
        <w:pStyle w:val="Kommentartext"/>
      </w:pPr>
      <w:r>
        <w:rPr>
          <w:rStyle w:val="Kommentarzeichen"/>
        </w:rPr>
        <w:annotationRef/>
      </w:r>
      <w:r>
        <w:t>Hier tragen Sie Ihren Namen ein.</w:t>
      </w:r>
    </w:p>
  </w:comment>
  <w:comment w:id="162" w:author="EsprimoP5635" w:date="2010-06-10T12:42:00Z" w:initials="E">
    <w:p w14:paraId="25809CB9" w14:textId="77777777" w:rsidR="004C1331" w:rsidRDefault="00D07F43" w:rsidP="004C1331">
      <w:pPr>
        <w:pStyle w:val="Kommentartext"/>
        <w:jc w:val="left"/>
      </w:pPr>
      <w:r>
        <w:rPr>
          <w:rStyle w:val="Kommentarzeichen"/>
        </w:rPr>
        <w:annotationRef/>
      </w:r>
      <w:r w:rsidR="004C1331">
        <w:rPr>
          <w:color w:val="000000"/>
        </w:rPr>
        <w:t>Hier ist der entsprechende Datenträger (USB, Karte, CD oder DVD) in einer geeigneten Hülle stabil zu befestigen.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06CA86" w15:done="0"/>
  <w15:commentEx w15:paraId="0DEE2906" w15:done="0"/>
  <w15:commentEx w15:paraId="3708EA65" w15:done="0"/>
  <w15:commentEx w15:paraId="7A72F039" w15:done="0"/>
  <w15:commentEx w15:paraId="70B38670" w15:done="0"/>
  <w15:commentEx w15:paraId="5FC12F86" w15:done="0"/>
  <w15:commentEx w15:paraId="3C165719" w15:done="0"/>
  <w15:commentEx w15:paraId="40182144" w15:done="0"/>
  <w15:commentEx w15:paraId="78C0F69B" w15:done="0"/>
  <w15:commentEx w15:paraId="1DC18E66" w15:done="0"/>
  <w15:commentEx w15:paraId="25809C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06CA86" w16cid:durableId="72001EDA"/>
  <w16cid:commentId w16cid:paraId="0DEE2906" w16cid:durableId="568DF719"/>
  <w16cid:commentId w16cid:paraId="3708EA65" w16cid:durableId="7B32E188"/>
  <w16cid:commentId w16cid:paraId="7A72F039" w16cid:durableId="307DF00B"/>
  <w16cid:commentId w16cid:paraId="70B38670" w16cid:durableId="08F0C9F7"/>
  <w16cid:commentId w16cid:paraId="5FC12F86" w16cid:durableId="718B4438"/>
  <w16cid:commentId w16cid:paraId="3C165719" w16cid:durableId="1B5C3B45"/>
  <w16cid:commentId w16cid:paraId="40182144" w16cid:durableId="019BA782"/>
  <w16cid:commentId w16cid:paraId="78C0F69B" w16cid:durableId="559BE073"/>
  <w16cid:commentId w16cid:paraId="1DC18E66" w16cid:durableId="59EC3112"/>
  <w16cid:commentId w16cid:paraId="25809CB9" w16cid:durableId="4B75C8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102C" w14:textId="77777777" w:rsidR="00561742" w:rsidRDefault="00561742" w:rsidP="00072C3D">
      <w:r>
        <w:separator/>
      </w:r>
    </w:p>
  </w:endnote>
  <w:endnote w:type="continuationSeparator" w:id="0">
    <w:p w14:paraId="6DFB73CE" w14:textId="77777777" w:rsidR="00561742" w:rsidRDefault="00561742" w:rsidP="0007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emiBol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Bold">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SemiBold">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AEC0" w14:textId="77777777" w:rsidR="00D07F43" w:rsidRPr="004C18A7" w:rsidRDefault="00D07F43" w:rsidP="00072C3D">
    <w:pPr>
      <w:pStyle w:val="Fuzeile"/>
    </w:pPr>
    <w:r w:rsidRPr="004C18A7">
      <w:t>Inhalt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1AF0" w14:textId="77777777" w:rsidR="00D07F43" w:rsidRPr="00B51FE5" w:rsidRDefault="00D07F43" w:rsidP="00072C3D">
    <w:pPr>
      <w:pStyle w:val="Fuzeil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6D24" w14:textId="77777777" w:rsidR="00D07F43" w:rsidRPr="00B51FE5" w:rsidRDefault="00D07F43" w:rsidP="00072C3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AF7B" w14:textId="77777777" w:rsidR="00D07F43" w:rsidRPr="00CC1594" w:rsidRDefault="00D07F43" w:rsidP="00072C3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3C40" w14:textId="77777777" w:rsidR="00D07F43" w:rsidRPr="00CC1594" w:rsidRDefault="00D07F43" w:rsidP="00072C3D">
    <w:pPr>
      <w:pStyle w:val="Fuzeile"/>
    </w:pPr>
    <w:r>
      <w:tab/>
    </w:r>
    <w:r>
      <w:tab/>
    </w:r>
    <w:r w:rsidRPr="00CC1594">
      <w:fldChar w:fldCharType="begin"/>
    </w:r>
    <w:r w:rsidRPr="00CC1594">
      <w:instrText xml:space="preserve"> PAGE   \* MERGEFORMAT </w:instrText>
    </w:r>
    <w:r w:rsidRPr="00CC1594">
      <w:fldChar w:fldCharType="separate"/>
    </w:r>
    <w:r w:rsidR="00051AB8">
      <w:rPr>
        <w:noProof/>
      </w:rPr>
      <w:t>3</w:t>
    </w:r>
    <w:r w:rsidRPr="00CC1594">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5EA2" w14:textId="77777777" w:rsidR="00D07F43" w:rsidRPr="004C18A7" w:rsidRDefault="00D07F43" w:rsidP="00072C3D">
    <w:pPr>
      <w:pStyle w:val="Fuzeile"/>
    </w:pPr>
    <w:r>
      <w:tab/>
    </w:r>
    <w:r>
      <w:tab/>
    </w:r>
    <w:r w:rsidRPr="007A2A95">
      <w:fldChar w:fldCharType="begin"/>
    </w:r>
    <w:r w:rsidRPr="007A2A95">
      <w:instrText xml:space="preserve"> PAGE   \* MERGEFORMAT </w:instrText>
    </w:r>
    <w:r w:rsidRPr="007A2A95">
      <w:fldChar w:fldCharType="separate"/>
    </w:r>
    <w:r w:rsidR="00051AB8">
      <w:rPr>
        <w:noProof/>
      </w:rPr>
      <w:t>13</w:t>
    </w:r>
    <w:r w:rsidRPr="007A2A9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694B" w14:textId="77777777" w:rsidR="00D07F43" w:rsidRPr="00CC1594" w:rsidRDefault="00D07F43" w:rsidP="00072C3D">
    <w:pPr>
      <w:pStyle w:val="Fuzeile"/>
    </w:pPr>
    <w:r>
      <w:tab/>
    </w:r>
    <w:r>
      <w:tab/>
    </w:r>
    <w:r w:rsidRPr="00CC1594">
      <w:fldChar w:fldCharType="begin"/>
    </w:r>
    <w:r w:rsidRPr="00CC1594">
      <w:instrText xml:space="preserve"> PAGE   \* MERGEFORMAT </w:instrText>
    </w:r>
    <w:r w:rsidRPr="00CC1594">
      <w:fldChar w:fldCharType="separate"/>
    </w:r>
    <w:r>
      <w:rPr>
        <w:noProof/>
      </w:rPr>
      <w:t>16</w:t>
    </w:r>
    <w:r w:rsidRPr="00CC1594">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3963" w14:textId="77777777" w:rsidR="00D07F43" w:rsidRPr="00CC1594" w:rsidRDefault="00D07F43" w:rsidP="00072C3D">
    <w:pPr>
      <w:pStyle w:val="Fuzeile"/>
    </w:pPr>
    <w:r>
      <w:tab/>
    </w:r>
    <w:r>
      <w:tab/>
    </w:r>
    <w:r w:rsidRPr="00CC1594">
      <w:fldChar w:fldCharType="begin"/>
    </w:r>
    <w:r w:rsidRPr="00CC1594">
      <w:instrText xml:space="preserve"> PAGE   \* MERGEFORMAT </w:instrText>
    </w:r>
    <w:r w:rsidRPr="00CC1594">
      <w:fldChar w:fldCharType="separate"/>
    </w:r>
    <w:r w:rsidR="00051AB8">
      <w:rPr>
        <w:noProof/>
      </w:rPr>
      <w:t>16</w:t>
    </w:r>
    <w:r w:rsidRPr="00CC1594">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9D19" w14:textId="77777777" w:rsidR="00D07F43" w:rsidRPr="00CC1594" w:rsidRDefault="00D07F43" w:rsidP="00072C3D">
    <w:pPr>
      <w:pStyle w:val="Fuzeile"/>
    </w:pPr>
    <w:r>
      <w:tab/>
    </w:r>
    <w:r>
      <w:tab/>
    </w:r>
    <w:r w:rsidRPr="00CC1594">
      <w:fldChar w:fldCharType="begin"/>
    </w:r>
    <w:r w:rsidRPr="00CC1594">
      <w:instrText xml:space="preserve"> PAGE   \* MERGEFORMAT </w:instrText>
    </w:r>
    <w:r w:rsidRPr="00CC1594">
      <w:fldChar w:fldCharType="separate"/>
    </w:r>
    <w:r w:rsidR="00051AB8">
      <w:rPr>
        <w:noProof/>
      </w:rPr>
      <w:t>19</w:t>
    </w:r>
    <w:r w:rsidRPr="00CC1594">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E77E" w14:textId="77777777" w:rsidR="00D07F43" w:rsidRPr="00CC1594" w:rsidRDefault="00D07F43" w:rsidP="00072C3D">
    <w:pPr>
      <w:pStyle w:val="Fuzeile"/>
    </w:pPr>
    <w:r>
      <w:tab/>
    </w:r>
    <w:r>
      <w:tab/>
    </w:r>
    <w:r w:rsidRPr="00CC1594">
      <w:fldChar w:fldCharType="begin"/>
    </w:r>
    <w:r w:rsidRPr="00CC1594">
      <w:instrText xml:space="preserve"> PAGE   \* MERGEFORMAT </w:instrText>
    </w:r>
    <w:r w:rsidRPr="00CC1594">
      <w:fldChar w:fldCharType="separate"/>
    </w:r>
    <w:r w:rsidR="00051AB8">
      <w:rPr>
        <w:noProof/>
      </w:rPr>
      <w:t>21</w:t>
    </w:r>
    <w:r w:rsidRPr="00CC1594">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ACEB" w14:textId="77777777" w:rsidR="00D07F43" w:rsidRPr="00CC1594" w:rsidRDefault="00D07F43" w:rsidP="00072C3D">
    <w:pPr>
      <w:pStyle w:val="Fuzeile"/>
    </w:pPr>
    <w:r>
      <w:tab/>
    </w:r>
    <w:r>
      <w:tab/>
    </w:r>
    <w:r w:rsidRPr="00CC1594">
      <w:fldChar w:fldCharType="begin"/>
    </w:r>
    <w:r w:rsidRPr="00CC1594">
      <w:instrText xml:space="preserve"> PAGE   \* MERGEFORMAT </w:instrText>
    </w:r>
    <w:r w:rsidRPr="00CC1594">
      <w:fldChar w:fldCharType="separate"/>
    </w:r>
    <w:r w:rsidR="00051AB8">
      <w:rPr>
        <w:noProof/>
      </w:rPr>
      <w:t>22</w:t>
    </w:r>
    <w:r w:rsidRPr="00CC159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EFC12" w14:textId="77777777" w:rsidR="00561742" w:rsidRDefault="00561742" w:rsidP="00072C3D">
      <w:r>
        <w:separator/>
      </w:r>
    </w:p>
  </w:footnote>
  <w:footnote w:type="continuationSeparator" w:id="0">
    <w:p w14:paraId="67F49CCB" w14:textId="77777777" w:rsidR="00561742" w:rsidRDefault="00561742" w:rsidP="00072C3D">
      <w:r>
        <w:continuationSeparator/>
      </w:r>
    </w:p>
  </w:footnote>
  <w:footnote w:id="1">
    <w:p w14:paraId="62A23526" w14:textId="77777777" w:rsidR="00D07F43" w:rsidRDefault="00D07F43" w:rsidP="00072C3D">
      <w:pPr>
        <w:pStyle w:val="Funotentext"/>
      </w:pPr>
      <w:r>
        <w:rPr>
          <w:rStyle w:val="Funotenzeichen"/>
        </w:rPr>
        <w:footnoteRef/>
      </w:r>
      <w:r>
        <w:t xml:space="preserve"> </w:t>
      </w:r>
      <w:r w:rsidRPr="009603D1">
        <w:t>REA: gebräuchliches Kurzwort für Rauchgasentschwefelungsanlage</w:t>
      </w:r>
    </w:p>
  </w:footnote>
  <w:footnote w:id="2">
    <w:p w14:paraId="03DDCCCC" w14:textId="77777777" w:rsidR="00D07F43" w:rsidRDefault="00D07F43" w:rsidP="00072C3D">
      <w:pPr>
        <w:pStyle w:val="Funotentext"/>
      </w:pPr>
      <w:r>
        <w:rPr>
          <w:rStyle w:val="Funotenzeichen"/>
        </w:rPr>
        <w:footnoteRef/>
      </w:r>
      <w:r>
        <w:t xml:space="preserve"> Betula pendula: lat. für Hänge-Birke</w:t>
      </w:r>
    </w:p>
  </w:footnote>
  <w:footnote w:id="3">
    <w:p w14:paraId="6F06675A" w14:textId="77777777" w:rsidR="00D07F43" w:rsidRDefault="00D07F43" w:rsidP="00072C3D">
      <w:pPr>
        <w:pStyle w:val="Funotentext"/>
      </w:pPr>
      <w:r>
        <w:rPr>
          <w:rStyle w:val="Funotenzeichen"/>
        </w:rPr>
        <w:footnoteRef/>
      </w:r>
      <w:r>
        <w:t xml:space="preserve"> PERSIL: Vollwaschmittel, eingetragene Marke der Henkel AG, Düsseldorf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085D" w14:textId="77777777" w:rsidR="00D07F43" w:rsidRDefault="00D07F43" w:rsidP="00072C3D">
    <w:pPr>
      <w:pStyle w:val="Kopfzeile"/>
      <w:pBdr>
        <w:bottom w:val="single" w:sz="12" w:space="1" w:color="auto"/>
      </w:pBdr>
      <w:rPr>
        <w:noProof/>
      </w:rPr>
    </w:pPr>
    <w:r>
      <w:fldChar w:fldCharType="begin"/>
    </w:r>
    <w:r>
      <w:instrText xml:space="preserve"> STYLEREF  "Heading 1"  \* MERGEFORMAT </w:instrText>
    </w:r>
    <w:r>
      <w:fldChar w:fldCharType="separate"/>
    </w:r>
    <w:r w:rsidR="00A52AD5">
      <w:rPr>
        <w:b/>
        <w:bCs/>
        <w:noProof/>
      </w:rPr>
      <w:t>Fehler! Verwenden Sie die Registerkarte 'Start', um Heading 1 dem Text zuzuweisen, der hier angezeigt werden soll.</w:t>
    </w:r>
    <w:r>
      <w:rPr>
        <w:b/>
        <w:bCs/>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DD15" w14:textId="77777777" w:rsidR="00D07F43" w:rsidRPr="00CC1594" w:rsidRDefault="00D07F43" w:rsidP="00072C3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9934" w14:textId="77777777" w:rsidR="00D07F43" w:rsidRDefault="00D07F43" w:rsidP="00072C3D">
    <w:pPr>
      <w:pStyle w:val="Kopfzeile"/>
    </w:pPr>
    <w:r>
      <w:rPr>
        <w:noProof/>
        <w:lang w:eastAsia="de-DE"/>
      </w:rPr>
      <mc:AlternateContent>
        <mc:Choice Requires="wps">
          <w:drawing>
            <wp:anchor distT="0" distB="0" distL="114300" distR="114300" simplePos="0" relativeHeight="251653632" behindDoc="0" locked="0" layoutInCell="0" allowOverlap="1" wp14:anchorId="0999ACED" wp14:editId="791CB221">
              <wp:simplePos x="0" y="0"/>
              <wp:positionH relativeFrom="page">
                <wp:posOffset>1584325</wp:posOffset>
              </wp:positionH>
              <wp:positionV relativeFrom="page">
                <wp:posOffset>1247775</wp:posOffset>
              </wp:positionV>
              <wp:extent cx="5174615" cy="39560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461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AC34E" w14:textId="77777777" w:rsidR="00D07F43" w:rsidRDefault="00D07F43" w:rsidP="00072C3D">
                          <w:pPr>
                            <w:pStyle w:val="tud-brieffakultten-leiste"/>
                          </w:pPr>
                          <w:r>
                            <w:rPr>
                              <w:b/>
                              <w:bCs/>
                            </w:rPr>
                            <w:t>Fakultät Maschinenwesen</w:t>
                          </w:r>
                          <w:r>
                            <w:t xml:space="preserve"> Institut für Energietechnik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9ACED" id="_x0000_t202" coordsize="21600,21600" o:spt="202" path="m,l,21600r21600,l21600,xe">
              <v:stroke joinstyle="miter"/>
              <v:path gradientshapeok="t" o:connecttype="rect"/>
            </v:shapetype>
            <v:shape id="Text Box 1" o:spid="_x0000_s1026" type="#_x0000_t202" style="position:absolute;left:0;text-align:left;margin-left:124.75pt;margin-top:98.25pt;width:407.45pt;height:31.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" o:allowincell="f" filled="f" stroked="f">
              <v:textbox inset="0,0,0,0">
                <w:txbxContent>
                  <w:p w14:paraId="1FFAC34E" w14:textId="77777777" w:rsidR="00D07F43" w:rsidRDefault="00D07F43" w:rsidP="00072C3D">
                    <w:pPr>
                      <w:pStyle w:val="tud-brieffakultten-leiste"/>
                    </w:pPr>
                    <w:r>
                      <w:rPr>
                        <w:b/>
                        <w:bCs/>
                      </w:rPr>
                      <w:t>Fakultät Maschinenwesen</w:t>
                    </w:r>
                    <w:r>
                      <w:t xml:space="preserve"> Institut für Energietechnik</w:t>
                    </w:r>
                  </w:p>
                </w:txbxContent>
              </v:textbox>
              <w10:wrap anchorx="page" anchory="page"/>
            </v:shape>
          </w:pict>
        </mc:Fallback>
      </mc:AlternateContent>
    </w:r>
    <w:r>
      <w:rPr>
        <w:noProof/>
        <w:lang w:eastAsia="de-DE"/>
      </w:rPr>
      <mc:AlternateContent>
        <mc:Choice Requires="wps">
          <w:drawing>
            <wp:anchor distT="0" distB="0" distL="114300" distR="114300" simplePos="0" relativeHeight="251654656" behindDoc="1" locked="1" layoutInCell="0" allowOverlap="1" wp14:anchorId="678BB1B3" wp14:editId="2A6770D1">
              <wp:simplePos x="0" y="0"/>
              <wp:positionH relativeFrom="page">
                <wp:posOffset>1593215</wp:posOffset>
              </wp:positionH>
              <wp:positionV relativeFrom="page">
                <wp:posOffset>1260475</wp:posOffset>
              </wp:positionV>
              <wp:extent cx="5400040" cy="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0"/>
                      </a:xfrm>
                      <a:custGeom>
                        <a:avLst/>
                        <a:gdLst>
                          <a:gd name="T0" fmla="*/ 0 w 8504"/>
                          <a:gd name="T1" fmla="*/ 8504 w 8504"/>
                        </a:gdLst>
                        <a:ahLst/>
                        <a:cxnLst>
                          <a:cxn ang="0">
                            <a:pos x="T0" y="0"/>
                          </a:cxn>
                          <a:cxn ang="0">
                            <a:pos x="T1" y="0"/>
                          </a:cxn>
                        </a:cxnLst>
                        <a:rect l="0" t="0" r="r" b="b"/>
                        <a:pathLst>
                          <a:path w="8504">
                            <a:moveTo>
                              <a:pt x="0" y="0"/>
                            </a:moveTo>
                            <a:lnTo>
                              <a:pt x="8504" y="0"/>
                            </a:lnTo>
                          </a:path>
                        </a:pathLst>
                      </a:custGeom>
                      <a:noFill/>
                      <a:ln w="6350">
                        <a:solidFill>
                          <a:srgbClr val="110D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036A37" id="Freeform 2"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5.45pt,99.25pt,550.65pt,99.25pt"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" o:allowincell="f" filled="f" strokecolor="#110d08" strokeweight=".5pt">
              <v:path arrowok="t" o:connecttype="custom" o:connectlocs="0,0;5400040,0" o:connectangles="0,0"/>
              <w10:wrap anchorx="page" anchory="page"/>
              <w10:anchorlock/>
            </v:polyline>
          </w:pict>
        </mc:Fallback>
      </mc:AlternateContent>
    </w:r>
    <w:r>
      <w:rPr>
        <w:noProof/>
        <w:lang w:eastAsia="de-DE"/>
      </w:rPr>
      <mc:AlternateContent>
        <mc:Choice Requires="wps">
          <w:drawing>
            <wp:anchor distT="0" distB="0" distL="114300" distR="114300" simplePos="0" relativeHeight="251656704" behindDoc="0" locked="1" layoutInCell="0" allowOverlap="1" wp14:anchorId="752D034E" wp14:editId="026C376A">
              <wp:simplePos x="0" y="0"/>
              <wp:positionH relativeFrom="page">
                <wp:posOffset>1584325</wp:posOffset>
              </wp:positionH>
              <wp:positionV relativeFrom="page">
                <wp:posOffset>1440180</wp:posOffset>
              </wp:positionV>
              <wp:extent cx="5400040" cy="0"/>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0"/>
                      </a:xfrm>
                      <a:custGeom>
                        <a:avLst/>
                        <a:gdLst>
                          <a:gd name="T0" fmla="*/ 0 w 8504"/>
                          <a:gd name="T1" fmla="*/ 8504 w 8504"/>
                        </a:gdLst>
                        <a:ahLst/>
                        <a:cxnLst>
                          <a:cxn ang="0">
                            <a:pos x="T0" y="0"/>
                          </a:cxn>
                          <a:cxn ang="0">
                            <a:pos x="T1" y="0"/>
                          </a:cxn>
                        </a:cxnLst>
                        <a:rect l="0" t="0" r="r" b="b"/>
                        <a:pathLst>
                          <a:path w="8504">
                            <a:moveTo>
                              <a:pt x="0" y="0"/>
                            </a:moveTo>
                            <a:lnTo>
                              <a:pt x="8504" y="0"/>
                            </a:lnTo>
                          </a:path>
                        </a:pathLst>
                      </a:custGeom>
                      <a:noFill/>
                      <a:ln w="6350">
                        <a:solidFill>
                          <a:srgbClr val="110D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C640DE" id="Freeform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75pt,113.4pt,549.95pt,113.4pt"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" o:allowincell="f" filled="f" strokecolor="#110d08" strokeweight=".5pt">
              <v:path arrowok="t" o:connecttype="custom" o:connectlocs="0,0;5400040,0" o:connectangles="0,0"/>
              <w10:wrap anchorx="page" anchory="page"/>
              <w10:anchorlock/>
            </v:polyline>
          </w:pict>
        </mc:Fallback>
      </mc:AlternateContent>
    </w:r>
    <w:r>
      <w:rPr>
        <w:noProof/>
        <w:lang w:eastAsia="de-DE"/>
      </w:rPr>
      <w:drawing>
        <wp:anchor distT="0" distB="0" distL="114300" distR="114300" simplePos="0" relativeHeight="251655680" behindDoc="0" locked="1" layoutInCell="0" allowOverlap="1" wp14:anchorId="5AE4BB06" wp14:editId="13436EC1">
          <wp:simplePos x="0" y="0"/>
          <wp:positionH relativeFrom="page">
            <wp:posOffset>900430</wp:posOffset>
          </wp:positionH>
          <wp:positionV relativeFrom="page">
            <wp:posOffset>464185</wp:posOffset>
          </wp:positionV>
          <wp:extent cx="2075815" cy="609600"/>
          <wp:effectExtent l="0" t="0" r="0" b="0"/>
          <wp:wrapNone/>
          <wp:docPr id="1504374212" name="Bild 7" descr="Logo der TU Dres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19092" name="Bild 7" descr="Logo der TU Dres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815"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BEB9" w14:textId="77777777" w:rsidR="00D07F43" w:rsidRPr="00D07F43" w:rsidRDefault="00D07F43" w:rsidP="00D07F4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BBD3" w14:textId="77777777" w:rsidR="00D07F43" w:rsidRPr="00CC1594" w:rsidRDefault="00D07F43" w:rsidP="00072C3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4B0D" w14:textId="77777777" w:rsidR="00D07F43" w:rsidRPr="00CC1594" w:rsidRDefault="00D07F43" w:rsidP="00072C3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809E" w14:textId="77777777" w:rsidR="00D07F43" w:rsidRPr="00B65BF8" w:rsidRDefault="00D07F43" w:rsidP="00072C3D">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DF36" w14:textId="77777777" w:rsidR="00D07F43" w:rsidRDefault="00C9076A" w:rsidP="00072C3D">
    <w:pPr>
      <w:pStyle w:val="Kopfzeile"/>
      <w:pBdr>
        <w:bottom w:val="single" w:sz="12" w:space="1" w:color="auto"/>
      </w:pBdr>
      <w:jc w:val="right"/>
      <w:rPr>
        <w:noProof/>
      </w:rPr>
    </w:pPr>
    <w:r>
      <w:fldChar w:fldCharType="begin"/>
    </w:r>
    <w:r>
      <w:instrText xml:space="preserve"> STYLEREF  "Heading 1"  \* MERGEFORMAT </w:instrText>
    </w:r>
    <w:r>
      <w:fldChar w:fldCharType="separate"/>
    </w:r>
    <w:r w:rsidR="00A52AD5">
      <w:rPr>
        <w:b/>
        <w:bCs/>
        <w:noProof/>
      </w:rPr>
      <w:t>Fehler! Verwenden Sie die Registerkarte 'Start', um Heading 1 dem Text zuzuweisen, der hier angezeigt werden soll.</w:t>
    </w:r>
    <w:r>
      <w:rPr>
        <w:b/>
        <w:bCs/>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C84D" w14:textId="77777777" w:rsidR="00D07F43" w:rsidRPr="00B65BF8" w:rsidRDefault="00D07F43" w:rsidP="00072C3D">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A0CD" w14:textId="049A202E" w:rsidR="00C9076A" w:rsidRPr="00C9076A" w:rsidRDefault="00FE53E9" w:rsidP="00051AB8">
    <w:pPr>
      <w:pStyle w:val="Kopfzeile"/>
      <w:jc w:val="right"/>
    </w:pPr>
    <w:fldSimple w:instr=" STYLEREF  &quot;Überschrift 1&quot;  \* MERGEFORMAT ">
      <w:r w:rsidR="00A54265">
        <w:rPr>
          <w:noProof/>
        </w:rPr>
        <w:t>Hinweise zur Erstellung eines Barrierefreien Dokumentes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8B6"/>
    <w:multiLevelType w:val="hybridMultilevel"/>
    <w:tmpl w:val="D76E2434"/>
    <w:lvl w:ilvl="0" w:tplc="09461520">
      <w:start w:val="46"/>
      <w:numFmt w:val="bullet"/>
      <w:lvlText w:val="—"/>
      <w:lvlJc w:val="left"/>
      <w:pPr>
        <w:ind w:left="720" w:hanging="360"/>
      </w:pPr>
      <w:rPr>
        <w:rFonts w:ascii="Open Sans" w:eastAsia="Times New Roman" w:hAnsi="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95453A"/>
    <w:multiLevelType w:val="hybridMultilevel"/>
    <w:tmpl w:val="7A4AF96E"/>
    <w:lvl w:ilvl="0" w:tplc="09461520">
      <w:start w:val="46"/>
      <w:numFmt w:val="bullet"/>
      <w:lvlText w:val="—"/>
      <w:lvlJc w:val="left"/>
      <w:pPr>
        <w:ind w:left="720" w:hanging="360"/>
      </w:pPr>
      <w:rPr>
        <w:rFonts w:ascii="Open Sans" w:eastAsia="Times New Roman" w:hAnsi="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07437D"/>
    <w:multiLevelType w:val="hybridMultilevel"/>
    <w:tmpl w:val="95FED844"/>
    <w:lvl w:ilvl="0" w:tplc="09461520">
      <w:start w:val="46"/>
      <w:numFmt w:val="bullet"/>
      <w:lvlText w:val="—"/>
      <w:lvlJc w:val="left"/>
      <w:pPr>
        <w:ind w:left="720" w:hanging="360"/>
      </w:pPr>
      <w:rPr>
        <w:rFonts w:ascii="Open Sans" w:eastAsia="Times New Roman" w:hAnsi="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D976D80"/>
    <w:multiLevelType w:val="hybridMultilevel"/>
    <w:tmpl w:val="FB081F10"/>
    <w:lvl w:ilvl="0" w:tplc="09461520">
      <w:start w:val="46"/>
      <w:numFmt w:val="bullet"/>
      <w:lvlText w:val="—"/>
      <w:lvlJc w:val="left"/>
      <w:pPr>
        <w:ind w:left="720" w:hanging="360"/>
      </w:pPr>
      <w:rPr>
        <w:rFonts w:ascii="Open Sans" w:eastAsia="Times New Roman" w:hAnsi="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734534"/>
    <w:multiLevelType w:val="multilevel"/>
    <w:tmpl w:val="BC0A6D7E"/>
    <w:lvl w:ilvl="0">
      <w:start w:val="1"/>
      <w:numFmt w:val="decimal"/>
      <w:pStyle w:val="berschrift1"/>
      <w:lvlText w:val="%1"/>
      <w:lvlJc w:val="left"/>
      <w:pPr>
        <w:ind w:left="432" w:hanging="432"/>
      </w:pPr>
      <w:rPr>
        <w:rFonts w:ascii="Noto Sans SemiBold" w:hAnsi="Noto Sans SemiBold" w:cs="Noto Sans SemiBold" w:hint="default"/>
        <w:b w:val="0"/>
        <w:i w:val="0"/>
        <w:sz w:val="36"/>
        <w:szCs w:val="32"/>
      </w:rPr>
    </w:lvl>
    <w:lvl w:ilvl="1">
      <w:start w:val="1"/>
      <w:numFmt w:val="decimal"/>
      <w:pStyle w:val="berschrift2"/>
      <w:lvlText w:val="%1.%2"/>
      <w:lvlJc w:val="left"/>
      <w:pPr>
        <w:ind w:left="851" w:hanging="851"/>
      </w:pPr>
      <w:rPr>
        <w:rFonts w:ascii="Noto Sans SemiBold" w:hAnsi="Noto Sans SemiBold" w:cs="Noto Sans SemiBold" w:hint="default"/>
        <w:b w:val="0"/>
        <w:bCs/>
      </w:rPr>
    </w:lvl>
    <w:lvl w:ilvl="2">
      <w:start w:val="1"/>
      <w:numFmt w:val="decimal"/>
      <w:pStyle w:val="berschrift3"/>
      <w:lvlText w:val="%1.%2.%3"/>
      <w:lvlJc w:val="left"/>
      <w:pPr>
        <w:ind w:left="907" w:hanging="907"/>
      </w:pPr>
      <w:rPr>
        <w:rFonts w:hint="default"/>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1F9674FC"/>
    <w:multiLevelType w:val="hybridMultilevel"/>
    <w:tmpl w:val="0FA0BA54"/>
    <w:lvl w:ilvl="0" w:tplc="09461520">
      <w:start w:val="46"/>
      <w:numFmt w:val="bullet"/>
      <w:lvlText w:val="—"/>
      <w:lvlJc w:val="left"/>
      <w:pPr>
        <w:ind w:left="720" w:hanging="360"/>
      </w:pPr>
      <w:rPr>
        <w:rFonts w:ascii="Open Sans" w:eastAsia="Times New Roman" w:hAnsi="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81384E"/>
    <w:multiLevelType w:val="hybridMultilevel"/>
    <w:tmpl w:val="B0B80A7E"/>
    <w:lvl w:ilvl="0" w:tplc="09461520">
      <w:start w:val="46"/>
      <w:numFmt w:val="bullet"/>
      <w:lvlText w:val="—"/>
      <w:lvlJc w:val="left"/>
      <w:pPr>
        <w:ind w:left="720" w:hanging="360"/>
      </w:pPr>
      <w:rPr>
        <w:rFonts w:ascii="Open Sans" w:eastAsia="Times New Roman" w:hAnsi="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8F02690"/>
    <w:multiLevelType w:val="multilevel"/>
    <w:tmpl w:val="30F8E1FC"/>
    <w:styleLink w:val="Formatvorlage1"/>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91C5FF9"/>
    <w:multiLevelType w:val="hybridMultilevel"/>
    <w:tmpl w:val="3E70B9A6"/>
    <w:lvl w:ilvl="0" w:tplc="09461520">
      <w:start w:val="46"/>
      <w:numFmt w:val="bullet"/>
      <w:lvlText w:val="—"/>
      <w:lvlJc w:val="left"/>
      <w:pPr>
        <w:ind w:left="720" w:hanging="360"/>
      </w:pPr>
      <w:rPr>
        <w:rFonts w:ascii="Open Sans" w:eastAsia="Times New Roman" w:hAnsi="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B137B"/>
    <w:multiLevelType w:val="hybridMultilevel"/>
    <w:tmpl w:val="F3EC5720"/>
    <w:lvl w:ilvl="0" w:tplc="09461520">
      <w:start w:val="46"/>
      <w:numFmt w:val="bullet"/>
      <w:lvlText w:val="—"/>
      <w:lvlJc w:val="left"/>
      <w:pPr>
        <w:ind w:left="862" w:hanging="360"/>
      </w:pPr>
      <w:rPr>
        <w:rFonts w:ascii="Open Sans" w:eastAsia="Times New Roman" w:hAnsi="Open San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0" w15:restartNumberingAfterBreak="0">
    <w:nsid w:val="415E7828"/>
    <w:multiLevelType w:val="hybridMultilevel"/>
    <w:tmpl w:val="84368DE8"/>
    <w:lvl w:ilvl="0" w:tplc="09461520">
      <w:start w:val="46"/>
      <w:numFmt w:val="bullet"/>
      <w:lvlText w:val="—"/>
      <w:lvlJc w:val="left"/>
      <w:pPr>
        <w:ind w:left="720" w:hanging="360"/>
      </w:pPr>
      <w:rPr>
        <w:rFonts w:ascii="Open Sans" w:eastAsia="Times New Roman" w:hAnsi="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53129F"/>
    <w:multiLevelType w:val="hybridMultilevel"/>
    <w:tmpl w:val="171CEE0C"/>
    <w:lvl w:ilvl="0" w:tplc="09461520">
      <w:start w:val="46"/>
      <w:numFmt w:val="bullet"/>
      <w:lvlText w:val="—"/>
      <w:lvlJc w:val="left"/>
      <w:pPr>
        <w:ind w:left="720" w:hanging="360"/>
      </w:pPr>
      <w:rPr>
        <w:rFonts w:ascii="Open Sans" w:eastAsia="Times New Roman" w:hAnsi="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462338A"/>
    <w:multiLevelType w:val="hybridMultilevel"/>
    <w:tmpl w:val="43BC039C"/>
    <w:lvl w:ilvl="0" w:tplc="09461520">
      <w:start w:val="46"/>
      <w:numFmt w:val="bullet"/>
      <w:lvlText w:val="—"/>
      <w:lvlJc w:val="left"/>
      <w:pPr>
        <w:ind w:left="720" w:hanging="360"/>
      </w:pPr>
      <w:rPr>
        <w:rFonts w:ascii="Open Sans" w:eastAsia="Times New Roman" w:hAnsi="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79E3BF3"/>
    <w:multiLevelType w:val="multilevel"/>
    <w:tmpl w:val="B64AE5A6"/>
    <w:lvl w:ilvl="0">
      <w:start w:val="1"/>
      <w:numFmt w:val="decimal"/>
      <w:lvlText w:val="%1"/>
      <w:lvlJc w:val="left"/>
      <w:pPr>
        <w:ind w:left="432" w:hanging="432"/>
      </w:pPr>
      <w:rPr>
        <w:rFonts w:ascii="Noto Sans SemiBold" w:hAnsi="Noto Sans SemiBold" w:cs="Noto Sans SemiBold" w:hint="default"/>
        <w:b w:val="0"/>
        <w:i w:val="0"/>
        <w:sz w:val="28"/>
        <w:szCs w:val="24"/>
      </w:rPr>
    </w:lvl>
    <w:lvl w:ilvl="1">
      <w:start w:val="1"/>
      <w:numFmt w:val="decimal"/>
      <w:lvlText w:val="%1.%2"/>
      <w:lvlJc w:val="left"/>
      <w:pPr>
        <w:ind w:left="680" w:hanging="680"/>
      </w:pPr>
      <w:rPr>
        <w:rFonts w:ascii="Noto Sans SemiBold" w:hAnsi="Noto Sans SemiBold" w:cs="Noto Sans SemiBold"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Restart w:val="0"/>
      <w:pStyle w:val="berschrift6"/>
      <w:lvlText w:val="%7"/>
      <w:lvlJc w:val="left"/>
      <w:pPr>
        <w:ind w:left="431" w:hanging="431"/>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0AE7AE7"/>
    <w:multiLevelType w:val="hybridMultilevel"/>
    <w:tmpl w:val="150CB256"/>
    <w:lvl w:ilvl="0" w:tplc="09461520">
      <w:start w:val="46"/>
      <w:numFmt w:val="bullet"/>
      <w:lvlText w:val="—"/>
      <w:lvlJc w:val="left"/>
      <w:pPr>
        <w:ind w:left="720" w:hanging="360"/>
      </w:pPr>
      <w:rPr>
        <w:rFonts w:ascii="Open Sans" w:eastAsia="Times New Roman" w:hAnsi="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9344F6A"/>
    <w:multiLevelType w:val="hybridMultilevel"/>
    <w:tmpl w:val="8F2C18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9604C33"/>
    <w:multiLevelType w:val="hybridMultilevel"/>
    <w:tmpl w:val="0054DDE4"/>
    <w:lvl w:ilvl="0" w:tplc="09461520">
      <w:start w:val="46"/>
      <w:numFmt w:val="bullet"/>
      <w:lvlText w:val="—"/>
      <w:lvlJc w:val="left"/>
      <w:pPr>
        <w:ind w:left="720" w:hanging="360"/>
      </w:pPr>
      <w:rPr>
        <w:rFonts w:ascii="Open Sans" w:eastAsia="Times New Roman" w:hAnsi="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27D6DBA"/>
    <w:multiLevelType w:val="hybridMultilevel"/>
    <w:tmpl w:val="7226B474"/>
    <w:lvl w:ilvl="0" w:tplc="09461520">
      <w:start w:val="46"/>
      <w:numFmt w:val="bullet"/>
      <w:lvlText w:val="—"/>
      <w:lvlJc w:val="left"/>
      <w:pPr>
        <w:ind w:left="720" w:hanging="360"/>
      </w:pPr>
      <w:rPr>
        <w:rFonts w:ascii="Open Sans" w:eastAsia="Times New Roman" w:hAnsi="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1917231">
    <w:abstractNumId w:val="7"/>
  </w:num>
  <w:num w:numId="2" w16cid:durableId="965820470">
    <w:abstractNumId w:val="4"/>
  </w:num>
  <w:num w:numId="3" w16cid:durableId="1628314337">
    <w:abstractNumId w:val="13"/>
  </w:num>
  <w:num w:numId="4" w16cid:durableId="1359742943">
    <w:abstractNumId w:val="4"/>
    <w:lvlOverride w:ilvl="0">
      <w:lvl w:ilvl="0">
        <w:start w:val="1"/>
        <w:numFmt w:val="decimal"/>
        <w:pStyle w:val="berschrift1"/>
        <w:lvlText w:val="%1"/>
        <w:lvlJc w:val="left"/>
        <w:pPr>
          <w:ind w:left="624" w:hanging="624"/>
        </w:pPr>
        <w:rPr>
          <w:rFonts w:ascii="Noto Sans SemiBold" w:hAnsi="Noto Sans SemiBold" w:cs="Noto Sans SemiBold" w:hint="default"/>
          <w:b w:val="0"/>
          <w:i w:val="0"/>
          <w:sz w:val="36"/>
          <w:szCs w:val="32"/>
        </w:rPr>
      </w:lvl>
    </w:lvlOverride>
    <w:lvlOverride w:ilvl="1">
      <w:lvl w:ilvl="1">
        <w:start w:val="1"/>
        <w:numFmt w:val="decimal"/>
        <w:pStyle w:val="berschrift2"/>
        <w:lvlText w:val="%1.%2"/>
        <w:lvlJc w:val="left"/>
        <w:pPr>
          <w:ind w:left="907" w:hanging="907"/>
        </w:pPr>
        <w:rPr>
          <w:rFonts w:ascii="Noto Sans SemiBold" w:hAnsi="Noto Sans SemiBold" w:cs="Noto Sans SemiBold" w:hint="default"/>
          <w:b w:val="0"/>
          <w:bCs/>
        </w:rPr>
      </w:lvl>
    </w:lvlOverride>
    <w:lvlOverride w:ilvl="2">
      <w:lvl w:ilvl="2">
        <w:start w:val="1"/>
        <w:numFmt w:val="decimal"/>
        <w:pStyle w:val="berschrift3"/>
        <w:lvlText w:val="%1.%2.%3"/>
        <w:lvlJc w:val="left"/>
        <w:pPr>
          <w:ind w:left="1191" w:hanging="1191"/>
        </w:pPr>
        <w:rPr>
          <w:rFonts w:hint="default"/>
        </w:rPr>
      </w:lvl>
    </w:lvlOverride>
    <w:lvlOverride w:ilvl="3">
      <w:lvl w:ilvl="3">
        <w:start w:val="1"/>
        <w:numFmt w:val="decimal"/>
        <w:pStyle w:val="berschrift4"/>
        <w:lvlText w:val="%1.%2.%3.%4"/>
        <w:lvlJc w:val="left"/>
        <w:pPr>
          <w:ind w:left="1474" w:hanging="147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5" w16cid:durableId="430516478">
    <w:abstractNumId w:val="9"/>
  </w:num>
  <w:num w:numId="6" w16cid:durableId="289171750">
    <w:abstractNumId w:val="1"/>
  </w:num>
  <w:num w:numId="7" w16cid:durableId="284048555">
    <w:abstractNumId w:val="0"/>
  </w:num>
  <w:num w:numId="8" w16cid:durableId="23211605">
    <w:abstractNumId w:val="5"/>
  </w:num>
  <w:num w:numId="9" w16cid:durableId="1976836198">
    <w:abstractNumId w:val="3"/>
  </w:num>
  <w:num w:numId="10" w16cid:durableId="263534534">
    <w:abstractNumId w:val="17"/>
  </w:num>
  <w:num w:numId="11" w16cid:durableId="2112704808">
    <w:abstractNumId w:val="10"/>
  </w:num>
  <w:num w:numId="12" w16cid:durableId="1050691345">
    <w:abstractNumId w:val="14"/>
  </w:num>
  <w:num w:numId="13" w16cid:durableId="1839494518">
    <w:abstractNumId w:val="16"/>
  </w:num>
  <w:num w:numId="14" w16cid:durableId="505093039">
    <w:abstractNumId w:val="6"/>
  </w:num>
  <w:num w:numId="15" w16cid:durableId="698043942">
    <w:abstractNumId w:val="12"/>
  </w:num>
  <w:num w:numId="16" w16cid:durableId="1273240923">
    <w:abstractNumId w:val="11"/>
  </w:num>
  <w:num w:numId="17" w16cid:durableId="2032946581">
    <w:abstractNumId w:val="2"/>
  </w:num>
  <w:num w:numId="18" w16cid:durableId="6366828">
    <w:abstractNumId w:val="8"/>
  </w:num>
  <w:num w:numId="19" w16cid:durableId="460731486">
    <w:abstractNumId w:val="1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thmann">
    <w15:presenceInfo w15:providerId="None" w15:userId="Rothmann"/>
  </w15:person>
  <w15:person w15:author="Windows-Benutzer">
    <w15:presenceInfo w15:providerId="None" w15:userId="Windows-Benutz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94"/>
  <w:hyphenationZone w:val="425"/>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D5"/>
    <w:rsid w:val="00014CA1"/>
    <w:rsid w:val="00016DAA"/>
    <w:rsid w:val="00022067"/>
    <w:rsid w:val="00024C74"/>
    <w:rsid w:val="00051AB8"/>
    <w:rsid w:val="00054227"/>
    <w:rsid w:val="000657B6"/>
    <w:rsid w:val="00065AB5"/>
    <w:rsid w:val="000722C3"/>
    <w:rsid w:val="00072C3D"/>
    <w:rsid w:val="00076949"/>
    <w:rsid w:val="000929E5"/>
    <w:rsid w:val="00092DCC"/>
    <w:rsid w:val="000A2700"/>
    <w:rsid w:val="000E3618"/>
    <w:rsid w:val="000F1830"/>
    <w:rsid w:val="000F1C82"/>
    <w:rsid w:val="00101AE9"/>
    <w:rsid w:val="00111AC8"/>
    <w:rsid w:val="00120A48"/>
    <w:rsid w:val="00155E9E"/>
    <w:rsid w:val="00162894"/>
    <w:rsid w:val="0016639A"/>
    <w:rsid w:val="00173917"/>
    <w:rsid w:val="001803D2"/>
    <w:rsid w:val="00180567"/>
    <w:rsid w:val="001948C5"/>
    <w:rsid w:val="001E52F6"/>
    <w:rsid w:val="001E7603"/>
    <w:rsid w:val="001E775E"/>
    <w:rsid w:val="001F6DE2"/>
    <w:rsid w:val="002014EC"/>
    <w:rsid w:val="00201CD0"/>
    <w:rsid w:val="00210C68"/>
    <w:rsid w:val="00231560"/>
    <w:rsid w:val="00231B1D"/>
    <w:rsid w:val="00243947"/>
    <w:rsid w:val="002844AE"/>
    <w:rsid w:val="002940CA"/>
    <w:rsid w:val="00295543"/>
    <w:rsid w:val="002961D1"/>
    <w:rsid w:val="002B2143"/>
    <w:rsid w:val="002C2B07"/>
    <w:rsid w:val="002D10F1"/>
    <w:rsid w:val="002D35B9"/>
    <w:rsid w:val="002E095A"/>
    <w:rsid w:val="002F0E99"/>
    <w:rsid w:val="003123E9"/>
    <w:rsid w:val="00323432"/>
    <w:rsid w:val="003475A0"/>
    <w:rsid w:val="003511F2"/>
    <w:rsid w:val="0035460A"/>
    <w:rsid w:val="00366FB0"/>
    <w:rsid w:val="0038081A"/>
    <w:rsid w:val="00392D80"/>
    <w:rsid w:val="00394FF8"/>
    <w:rsid w:val="003A31CD"/>
    <w:rsid w:val="003A4275"/>
    <w:rsid w:val="003B1C8E"/>
    <w:rsid w:val="003B30E9"/>
    <w:rsid w:val="003B53F8"/>
    <w:rsid w:val="003B7DB1"/>
    <w:rsid w:val="003C2BB8"/>
    <w:rsid w:val="003D7E2B"/>
    <w:rsid w:val="00421442"/>
    <w:rsid w:val="00422402"/>
    <w:rsid w:val="004249AD"/>
    <w:rsid w:val="004251DE"/>
    <w:rsid w:val="00433F08"/>
    <w:rsid w:val="004A3A59"/>
    <w:rsid w:val="004B3F96"/>
    <w:rsid w:val="004B4998"/>
    <w:rsid w:val="004B49C7"/>
    <w:rsid w:val="004B6FE0"/>
    <w:rsid w:val="004C1331"/>
    <w:rsid w:val="004C18A7"/>
    <w:rsid w:val="004F3A98"/>
    <w:rsid w:val="004F5856"/>
    <w:rsid w:val="004F7F6F"/>
    <w:rsid w:val="005128A8"/>
    <w:rsid w:val="0052513E"/>
    <w:rsid w:val="00536A96"/>
    <w:rsid w:val="00541DAF"/>
    <w:rsid w:val="00555E64"/>
    <w:rsid w:val="00561742"/>
    <w:rsid w:val="00567322"/>
    <w:rsid w:val="00572D17"/>
    <w:rsid w:val="0059226D"/>
    <w:rsid w:val="0059258A"/>
    <w:rsid w:val="005A1ED4"/>
    <w:rsid w:val="005A488F"/>
    <w:rsid w:val="005A5436"/>
    <w:rsid w:val="005D1944"/>
    <w:rsid w:val="005D321A"/>
    <w:rsid w:val="005E367A"/>
    <w:rsid w:val="005E43F3"/>
    <w:rsid w:val="00605D7A"/>
    <w:rsid w:val="00612ED7"/>
    <w:rsid w:val="00654A04"/>
    <w:rsid w:val="00656B7F"/>
    <w:rsid w:val="00657A29"/>
    <w:rsid w:val="00667985"/>
    <w:rsid w:val="006828D3"/>
    <w:rsid w:val="0068395B"/>
    <w:rsid w:val="00695900"/>
    <w:rsid w:val="006A3939"/>
    <w:rsid w:val="006D70EC"/>
    <w:rsid w:val="006E42FB"/>
    <w:rsid w:val="006F6477"/>
    <w:rsid w:val="006F71AC"/>
    <w:rsid w:val="007001A5"/>
    <w:rsid w:val="007025B2"/>
    <w:rsid w:val="0073282F"/>
    <w:rsid w:val="00756EB3"/>
    <w:rsid w:val="0076262D"/>
    <w:rsid w:val="0078723D"/>
    <w:rsid w:val="007A2A95"/>
    <w:rsid w:val="007A753B"/>
    <w:rsid w:val="007C659B"/>
    <w:rsid w:val="007D28F9"/>
    <w:rsid w:val="007D31F3"/>
    <w:rsid w:val="007E612E"/>
    <w:rsid w:val="00800E69"/>
    <w:rsid w:val="00804A35"/>
    <w:rsid w:val="008150F9"/>
    <w:rsid w:val="00815199"/>
    <w:rsid w:val="00822210"/>
    <w:rsid w:val="008244D2"/>
    <w:rsid w:val="00834F1D"/>
    <w:rsid w:val="00851BB5"/>
    <w:rsid w:val="00870BB8"/>
    <w:rsid w:val="00892819"/>
    <w:rsid w:val="008A0960"/>
    <w:rsid w:val="008A5DAE"/>
    <w:rsid w:val="008A5DBE"/>
    <w:rsid w:val="008B1BE7"/>
    <w:rsid w:val="008B759D"/>
    <w:rsid w:val="008D0F2F"/>
    <w:rsid w:val="008E16D1"/>
    <w:rsid w:val="0090234F"/>
    <w:rsid w:val="00907DC3"/>
    <w:rsid w:val="0091288A"/>
    <w:rsid w:val="00921FEB"/>
    <w:rsid w:val="00935A93"/>
    <w:rsid w:val="00935B33"/>
    <w:rsid w:val="00937630"/>
    <w:rsid w:val="00943BA3"/>
    <w:rsid w:val="00945AEC"/>
    <w:rsid w:val="00946F39"/>
    <w:rsid w:val="0095622E"/>
    <w:rsid w:val="009603D1"/>
    <w:rsid w:val="00960A76"/>
    <w:rsid w:val="00960BDA"/>
    <w:rsid w:val="00962BF6"/>
    <w:rsid w:val="00965906"/>
    <w:rsid w:val="0097537C"/>
    <w:rsid w:val="009871AA"/>
    <w:rsid w:val="0099317A"/>
    <w:rsid w:val="009A7E6B"/>
    <w:rsid w:val="009B1DFA"/>
    <w:rsid w:val="009C4458"/>
    <w:rsid w:val="009C4893"/>
    <w:rsid w:val="009D1E8E"/>
    <w:rsid w:val="009F550F"/>
    <w:rsid w:val="00A003D7"/>
    <w:rsid w:val="00A13E41"/>
    <w:rsid w:val="00A25B37"/>
    <w:rsid w:val="00A27BCF"/>
    <w:rsid w:val="00A41BC2"/>
    <w:rsid w:val="00A52AD5"/>
    <w:rsid w:val="00A54265"/>
    <w:rsid w:val="00A56F77"/>
    <w:rsid w:val="00A81296"/>
    <w:rsid w:val="00A96340"/>
    <w:rsid w:val="00AA066F"/>
    <w:rsid w:val="00AB2FEF"/>
    <w:rsid w:val="00AC5CD4"/>
    <w:rsid w:val="00AD07A2"/>
    <w:rsid w:val="00AD280A"/>
    <w:rsid w:val="00AE7D22"/>
    <w:rsid w:val="00AF5279"/>
    <w:rsid w:val="00B10B0E"/>
    <w:rsid w:val="00B10EAC"/>
    <w:rsid w:val="00B129EF"/>
    <w:rsid w:val="00B146B7"/>
    <w:rsid w:val="00B256F4"/>
    <w:rsid w:val="00B27781"/>
    <w:rsid w:val="00B34F58"/>
    <w:rsid w:val="00B35C1A"/>
    <w:rsid w:val="00B36A11"/>
    <w:rsid w:val="00B469FE"/>
    <w:rsid w:val="00B504FC"/>
    <w:rsid w:val="00B51FE5"/>
    <w:rsid w:val="00B57561"/>
    <w:rsid w:val="00B65BF8"/>
    <w:rsid w:val="00B662C4"/>
    <w:rsid w:val="00B70BCE"/>
    <w:rsid w:val="00B744F1"/>
    <w:rsid w:val="00B7676E"/>
    <w:rsid w:val="00B869D7"/>
    <w:rsid w:val="00B879FD"/>
    <w:rsid w:val="00B96121"/>
    <w:rsid w:val="00BA1E44"/>
    <w:rsid w:val="00BA57F4"/>
    <w:rsid w:val="00BE04A9"/>
    <w:rsid w:val="00BF201E"/>
    <w:rsid w:val="00BF6861"/>
    <w:rsid w:val="00C007FB"/>
    <w:rsid w:val="00C031A4"/>
    <w:rsid w:val="00C07783"/>
    <w:rsid w:val="00C31044"/>
    <w:rsid w:val="00C4681E"/>
    <w:rsid w:val="00C53E82"/>
    <w:rsid w:val="00C634DF"/>
    <w:rsid w:val="00C7646A"/>
    <w:rsid w:val="00C804F2"/>
    <w:rsid w:val="00C858FC"/>
    <w:rsid w:val="00C9076A"/>
    <w:rsid w:val="00C90991"/>
    <w:rsid w:val="00C9262B"/>
    <w:rsid w:val="00C94C6C"/>
    <w:rsid w:val="00C95923"/>
    <w:rsid w:val="00CA0FB0"/>
    <w:rsid w:val="00CA1C0C"/>
    <w:rsid w:val="00CB0717"/>
    <w:rsid w:val="00CB1306"/>
    <w:rsid w:val="00CB14A9"/>
    <w:rsid w:val="00CB350F"/>
    <w:rsid w:val="00CC01C2"/>
    <w:rsid w:val="00CC1594"/>
    <w:rsid w:val="00CE019A"/>
    <w:rsid w:val="00CF2B9D"/>
    <w:rsid w:val="00CF4007"/>
    <w:rsid w:val="00CF4EDB"/>
    <w:rsid w:val="00D0298B"/>
    <w:rsid w:val="00D07F43"/>
    <w:rsid w:val="00D119A4"/>
    <w:rsid w:val="00D143E0"/>
    <w:rsid w:val="00D23410"/>
    <w:rsid w:val="00D24179"/>
    <w:rsid w:val="00D26B08"/>
    <w:rsid w:val="00D44C1F"/>
    <w:rsid w:val="00D5417D"/>
    <w:rsid w:val="00D60B15"/>
    <w:rsid w:val="00D61973"/>
    <w:rsid w:val="00D831C8"/>
    <w:rsid w:val="00D83B9B"/>
    <w:rsid w:val="00D961D2"/>
    <w:rsid w:val="00DB76DC"/>
    <w:rsid w:val="00DC425A"/>
    <w:rsid w:val="00DC7175"/>
    <w:rsid w:val="00DC73C4"/>
    <w:rsid w:val="00DD6874"/>
    <w:rsid w:val="00DD7ADB"/>
    <w:rsid w:val="00DE3FD5"/>
    <w:rsid w:val="00E11F22"/>
    <w:rsid w:val="00E15359"/>
    <w:rsid w:val="00E15C7C"/>
    <w:rsid w:val="00E22D36"/>
    <w:rsid w:val="00E42AED"/>
    <w:rsid w:val="00E465FC"/>
    <w:rsid w:val="00E5310D"/>
    <w:rsid w:val="00E56FC1"/>
    <w:rsid w:val="00E83266"/>
    <w:rsid w:val="00E85294"/>
    <w:rsid w:val="00EA2373"/>
    <w:rsid w:val="00EB7A4C"/>
    <w:rsid w:val="00EC0E0F"/>
    <w:rsid w:val="00ED510B"/>
    <w:rsid w:val="00EF7114"/>
    <w:rsid w:val="00F05019"/>
    <w:rsid w:val="00F207A4"/>
    <w:rsid w:val="00F447F1"/>
    <w:rsid w:val="00F50400"/>
    <w:rsid w:val="00F50E71"/>
    <w:rsid w:val="00F56918"/>
    <w:rsid w:val="00F81EB9"/>
    <w:rsid w:val="00F843CF"/>
    <w:rsid w:val="00F91359"/>
    <w:rsid w:val="00FA4771"/>
    <w:rsid w:val="00FD420B"/>
    <w:rsid w:val="00FE53E9"/>
    <w:rsid w:val="00FE68E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on="f"/>
      <v:textbox inset="0,0,0,0"/>
    </o:shapedefaults>
    <o:shapelayout v:ext="edit">
      <o:idmap v:ext="edit" data="2"/>
    </o:shapelayout>
  </w:shapeDefaults>
  <w:decimalSymbol w:val=","/>
  <w:listSeparator w:val=","/>
  <w14:docId w14:val="798BF306"/>
  <w15:docId w15:val="{27FBC307-C258-4DB1-9042-E83D9B73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44D2"/>
    <w:pPr>
      <w:spacing w:line="240" w:lineRule="atLeast"/>
    </w:pPr>
    <w:rPr>
      <w:rFonts w:ascii="Noto Sans" w:eastAsiaTheme="minorHAnsi" w:hAnsi="Noto Sans" w:cstheme="minorBidi"/>
      <w:color w:val="000000" w:themeColor="text1"/>
      <w:lang w:eastAsia="en-US"/>
    </w:rPr>
  </w:style>
  <w:style w:type="paragraph" w:styleId="berschrift1">
    <w:name w:val="heading 1"/>
    <w:basedOn w:val="Standard"/>
    <w:next w:val="Standard"/>
    <w:link w:val="berschrift1Zchn"/>
    <w:uiPriority w:val="3"/>
    <w:qFormat/>
    <w:rsid w:val="00946F39"/>
    <w:pPr>
      <w:keepNext/>
      <w:pageBreakBefore/>
      <w:numPr>
        <w:numId w:val="2"/>
      </w:numPr>
      <w:tabs>
        <w:tab w:val="left" w:pos="431"/>
      </w:tabs>
      <w:spacing w:before="240" w:after="240" w:line="240" w:lineRule="auto"/>
      <w:outlineLvl w:val="0"/>
    </w:pPr>
    <w:rPr>
      <w:rFonts w:ascii="Noto Sans SemiBold" w:hAnsi="Noto Sans SemiBold" w:cs="Noto Sans SemiBold"/>
      <w:kern w:val="32"/>
      <w:sz w:val="32"/>
      <w:szCs w:val="40"/>
    </w:rPr>
  </w:style>
  <w:style w:type="paragraph" w:styleId="berschrift2">
    <w:name w:val="heading 2"/>
    <w:basedOn w:val="berschrift1"/>
    <w:next w:val="Standard"/>
    <w:link w:val="berschrift2Zchn"/>
    <w:uiPriority w:val="9"/>
    <w:unhideWhenUsed/>
    <w:qFormat/>
    <w:rsid w:val="00946F39"/>
    <w:pPr>
      <w:pageBreakBefore w:val="0"/>
      <w:numPr>
        <w:ilvl w:val="1"/>
        <w:numId w:val="4"/>
      </w:numPr>
      <w:tabs>
        <w:tab w:val="clear" w:pos="431"/>
        <w:tab w:val="left" w:pos="624"/>
      </w:tabs>
      <w:outlineLvl w:val="1"/>
    </w:pPr>
    <w:rPr>
      <w:bCs/>
      <w:iCs/>
      <w:sz w:val="24"/>
      <w:szCs w:val="22"/>
    </w:rPr>
  </w:style>
  <w:style w:type="paragraph" w:styleId="berschrift3">
    <w:name w:val="heading 3"/>
    <w:basedOn w:val="berschrift2"/>
    <w:next w:val="Standard"/>
    <w:link w:val="berschrift3Zchn"/>
    <w:uiPriority w:val="9"/>
    <w:unhideWhenUsed/>
    <w:qFormat/>
    <w:rsid w:val="00946F39"/>
    <w:pPr>
      <w:numPr>
        <w:ilvl w:val="2"/>
        <w:numId w:val="2"/>
      </w:numPr>
      <w:outlineLvl w:val="2"/>
    </w:pPr>
    <w:rPr>
      <w:bCs w:val="0"/>
      <w:sz w:val="22"/>
      <w:szCs w:val="24"/>
    </w:rPr>
  </w:style>
  <w:style w:type="paragraph" w:styleId="berschrift4">
    <w:name w:val="heading 4"/>
    <w:basedOn w:val="berschrift3"/>
    <w:next w:val="Standard"/>
    <w:link w:val="berschrift4Zchn"/>
    <w:uiPriority w:val="3"/>
    <w:unhideWhenUsed/>
    <w:qFormat/>
    <w:rsid w:val="00946F39"/>
    <w:pPr>
      <w:numPr>
        <w:ilvl w:val="3"/>
      </w:numPr>
      <w:outlineLvl w:val="3"/>
    </w:pPr>
    <w:rPr>
      <w:sz w:val="20"/>
      <w:szCs w:val="22"/>
    </w:rPr>
  </w:style>
  <w:style w:type="paragraph" w:styleId="berschrift5">
    <w:name w:val="heading 5"/>
    <w:basedOn w:val="berschrift1"/>
    <w:next w:val="Standard"/>
    <w:link w:val="berschrift5Zchn"/>
    <w:uiPriority w:val="9"/>
    <w:unhideWhenUsed/>
    <w:qFormat/>
    <w:rsid w:val="006F71AC"/>
    <w:pPr>
      <w:numPr>
        <w:numId w:val="0"/>
      </w:numPr>
      <w:ind w:left="431" w:hanging="431"/>
      <w:outlineLvl w:val="4"/>
    </w:pPr>
    <w:rPr>
      <w:szCs w:val="36"/>
    </w:rPr>
  </w:style>
  <w:style w:type="paragraph" w:styleId="berschrift6">
    <w:name w:val="heading 6"/>
    <w:basedOn w:val="berschrift5"/>
    <w:next w:val="Standard"/>
    <w:link w:val="berschrift6Zchn"/>
    <w:uiPriority w:val="9"/>
    <w:unhideWhenUsed/>
    <w:qFormat/>
    <w:rsid w:val="006F71AC"/>
    <w:pPr>
      <w:numPr>
        <w:ilvl w:val="6"/>
        <w:numId w:val="3"/>
      </w:numPr>
      <w:outlineLvl w:val="5"/>
    </w:pPr>
  </w:style>
  <w:style w:type="paragraph" w:styleId="berschrift7">
    <w:name w:val="heading 7"/>
    <w:basedOn w:val="Standard"/>
    <w:next w:val="Standard"/>
    <w:link w:val="berschrift7Zchn"/>
    <w:uiPriority w:val="9"/>
    <w:unhideWhenUsed/>
    <w:qFormat/>
    <w:rsid w:val="00946F39"/>
    <w:pPr>
      <w:keepNext/>
      <w:pageBreakBefore/>
      <w:spacing w:before="240" w:after="240" w:line="240" w:lineRule="auto"/>
      <w:ind w:left="431" w:hanging="431"/>
      <w:outlineLvl w:val="6"/>
    </w:pPr>
    <w:rPr>
      <w:rFonts w:ascii="Noto Sans SemiBold" w:hAnsi="Noto Sans SemiBold" w:cs="Noto Sans SemiBold"/>
      <w:sz w:val="32"/>
      <w:szCs w:val="36"/>
    </w:rPr>
  </w:style>
  <w:style w:type="paragraph" w:styleId="berschrift8">
    <w:name w:val="heading 8"/>
    <w:basedOn w:val="Standard"/>
    <w:next w:val="Standard"/>
    <w:link w:val="berschrift8Zchn"/>
    <w:uiPriority w:val="9"/>
    <w:semiHidden/>
    <w:unhideWhenUsed/>
    <w:qFormat/>
    <w:rsid w:val="004B49C7"/>
    <w:pPr>
      <w:numPr>
        <w:ilvl w:val="7"/>
        <w:numId w:val="2"/>
      </w:numPr>
      <w:spacing w:before="24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4B49C7"/>
    <w:pPr>
      <w:numPr>
        <w:ilvl w:val="8"/>
        <w:numId w:val="2"/>
      </w:numPr>
      <w:spacing w:before="240"/>
      <w:outlineLvl w:val="8"/>
    </w:pPr>
    <w:rPr>
      <w:rFonts w:ascii="Cambria" w:hAnsi="Cambria"/>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ud-brieftextgross">
    <w:name w:val="tud-brief_text gross"/>
    <w:basedOn w:val="Standard"/>
    <w:pPr>
      <w:widowControl w:val="0"/>
      <w:spacing w:line="280" w:lineRule="exact"/>
    </w:pPr>
    <w:rPr>
      <w:rFonts w:ascii="Univers 45 Light" w:hAnsi="Univers 45 Light"/>
      <w:color w:val="000000"/>
      <w:szCs w:val="22"/>
    </w:rPr>
  </w:style>
  <w:style w:type="paragraph" w:customStyle="1" w:styleId="tud-briefkontakt">
    <w:name w:val="tud-brief_kontakt"/>
    <w:basedOn w:val="tud-brieftextgross"/>
    <w:pPr>
      <w:tabs>
        <w:tab w:val="left" w:pos="851"/>
      </w:tabs>
      <w:spacing w:line="220" w:lineRule="exact"/>
      <w:ind w:left="851" w:hanging="851"/>
    </w:pPr>
    <w:rPr>
      <w:spacing w:val="4"/>
      <w:sz w:val="14"/>
      <w:szCs w:val="14"/>
    </w:rPr>
  </w:style>
  <w:style w:type="paragraph" w:customStyle="1" w:styleId="tud-brieffakultten-leiste">
    <w:name w:val="tud-brief_fakultäten-leiste"/>
    <w:basedOn w:val="Standard"/>
    <w:pPr>
      <w:widowControl w:val="0"/>
      <w:spacing w:line="280" w:lineRule="exact"/>
    </w:pPr>
    <w:rPr>
      <w:rFonts w:ascii="Univers 45 Light" w:hAnsi="Univers 45 Light"/>
      <w:color w:val="000000"/>
      <w:w w:val="101"/>
      <w:sz w:val="18"/>
      <w:szCs w:val="18"/>
    </w:rPr>
  </w:style>
  <w:style w:type="paragraph" w:customStyle="1" w:styleId="tud-brieffussleiste">
    <w:name w:val="tud-brief_fussleiste"/>
    <w:basedOn w:val="tud-briefkontakt"/>
    <w:pPr>
      <w:spacing w:line="180" w:lineRule="exact"/>
      <w:ind w:left="0" w:firstLine="0"/>
    </w:pPr>
  </w:style>
  <w:style w:type="paragraph" w:customStyle="1" w:styleId="Sprechblasentext1">
    <w:name w:val="Sprechblasentext1"/>
    <w:basedOn w:val="Standard"/>
    <w:rPr>
      <w:rFonts w:ascii="Tahoma" w:hAnsi="Tahoma" w:cs="Tahoma"/>
      <w:sz w:val="16"/>
      <w:szCs w:val="16"/>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uiPriority w:val="99"/>
    <w:unhideWhenUsed/>
    <w:rsid w:val="002E095A"/>
    <w:rPr>
      <w:color w:val="0563C1" w:themeColor="hyperlink"/>
      <w:u w:val="single"/>
    </w:rPr>
  </w:style>
  <w:style w:type="paragraph" w:customStyle="1" w:styleId="tud-briefbetreffzeile">
    <w:name w:val="tud-brief_betreffzeile"/>
    <w:basedOn w:val="tud-brieftextgross"/>
    <w:pPr>
      <w:spacing w:before="4876" w:after="280"/>
    </w:pPr>
    <w:rPr>
      <w:i/>
      <w:iCs/>
    </w:rPr>
  </w:style>
  <w:style w:type="paragraph" w:customStyle="1" w:styleId="tu-briefseitenzahl">
    <w:name w:val="tu-brief_seitenzahl"/>
    <w:basedOn w:val="Fuzeile"/>
    <w:pPr>
      <w:framePr w:wrap="auto" w:vAnchor="text" w:hAnchor="margin" w:xAlign="right" w:y="1"/>
      <w:jc w:val="right"/>
    </w:pPr>
    <w:rPr>
      <w:rFonts w:ascii="Univers 45 Light" w:hAnsi="Univers 45 Light"/>
      <w:sz w:val="18"/>
      <w:szCs w:val="18"/>
    </w:rPr>
  </w:style>
  <w:style w:type="paragraph" w:styleId="Sprechblasentext">
    <w:name w:val="Balloon Text"/>
    <w:basedOn w:val="Standard"/>
    <w:link w:val="SprechblasentextZchn"/>
    <w:uiPriority w:val="99"/>
    <w:semiHidden/>
    <w:unhideWhenUsed/>
    <w:rsid w:val="001E7603"/>
    <w:rPr>
      <w:rFonts w:ascii="Tahoma" w:hAnsi="Tahoma" w:cs="Tahoma"/>
      <w:sz w:val="16"/>
      <w:szCs w:val="16"/>
    </w:rPr>
  </w:style>
  <w:style w:type="character" w:customStyle="1" w:styleId="SprechblasentextZchn">
    <w:name w:val="Sprechblasentext Zchn"/>
    <w:link w:val="Sprechblasentext"/>
    <w:uiPriority w:val="99"/>
    <w:semiHidden/>
    <w:rsid w:val="001E7603"/>
    <w:rPr>
      <w:rFonts w:ascii="Tahoma" w:hAnsi="Tahoma" w:cs="Tahoma"/>
      <w:sz w:val="16"/>
      <w:szCs w:val="16"/>
    </w:rPr>
  </w:style>
  <w:style w:type="paragraph" w:customStyle="1" w:styleId="doktitel1">
    <w:name w:val="doktitel_1"/>
    <w:rsid w:val="009A7E6B"/>
    <w:rPr>
      <w:rFonts w:ascii="DIN-Bold" w:hAnsi="DIN-Bold"/>
      <w:caps/>
      <w:color w:val="000000"/>
      <w:sz w:val="72"/>
    </w:rPr>
  </w:style>
  <w:style w:type="paragraph" w:customStyle="1" w:styleId="doktitel3">
    <w:name w:val="doktitel_3"/>
    <w:basedOn w:val="Standard"/>
    <w:rsid w:val="009A7E6B"/>
    <w:pPr>
      <w:spacing w:after="240"/>
    </w:pPr>
    <w:rPr>
      <w:sz w:val="36"/>
    </w:rPr>
  </w:style>
  <w:style w:type="paragraph" w:customStyle="1" w:styleId="doktitel2">
    <w:name w:val="doktitel_2"/>
    <w:basedOn w:val="doktitel1"/>
    <w:rsid w:val="009A7E6B"/>
    <w:pPr>
      <w:spacing w:after="240"/>
    </w:pPr>
    <w:rPr>
      <w:noProof/>
      <w:sz w:val="36"/>
    </w:rPr>
  </w:style>
  <w:style w:type="character" w:styleId="Kommentarzeichen">
    <w:name w:val="annotation reference"/>
    <w:uiPriority w:val="99"/>
    <w:semiHidden/>
    <w:unhideWhenUsed/>
    <w:rsid w:val="009A7E6B"/>
    <w:rPr>
      <w:sz w:val="16"/>
      <w:szCs w:val="16"/>
    </w:rPr>
  </w:style>
  <w:style w:type="paragraph" w:styleId="Kommentartext">
    <w:name w:val="annotation text"/>
    <w:basedOn w:val="Standard"/>
    <w:link w:val="KommentartextZchn"/>
    <w:uiPriority w:val="99"/>
    <w:unhideWhenUsed/>
    <w:rsid w:val="009A7E6B"/>
  </w:style>
  <w:style w:type="character" w:customStyle="1" w:styleId="KommentartextZchn">
    <w:name w:val="Kommentartext Zchn"/>
    <w:link w:val="Kommentartext"/>
    <w:uiPriority w:val="99"/>
    <w:rsid w:val="009A7E6B"/>
    <w:rPr>
      <w:rFonts w:ascii="Arial" w:hAnsi="Arial"/>
    </w:rPr>
  </w:style>
  <w:style w:type="paragraph" w:styleId="Verzeichnis1">
    <w:name w:val="toc 1"/>
    <w:basedOn w:val="Standard"/>
    <w:next w:val="Standard"/>
    <w:autoRedefine/>
    <w:uiPriority w:val="39"/>
    <w:unhideWhenUsed/>
    <w:qFormat/>
    <w:rsid w:val="002C2B07"/>
    <w:pPr>
      <w:tabs>
        <w:tab w:val="left" w:pos="440"/>
        <w:tab w:val="right" w:leader="dot" w:pos="9922"/>
      </w:tabs>
      <w:spacing w:after="100"/>
    </w:pPr>
    <w:rPr>
      <w:noProof/>
    </w:rPr>
  </w:style>
  <w:style w:type="paragraph" w:styleId="Verzeichnis2">
    <w:name w:val="toc 2"/>
    <w:basedOn w:val="Standard"/>
    <w:next w:val="Standard"/>
    <w:autoRedefine/>
    <w:uiPriority w:val="39"/>
    <w:unhideWhenUsed/>
    <w:rsid w:val="002C2B07"/>
    <w:pPr>
      <w:tabs>
        <w:tab w:val="left" w:pos="907"/>
        <w:tab w:val="right" w:leader="dot" w:pos="9922"/>
      </w:tabs>
      <w:spacing w:after="100"/>
      <w:ind w:left="221"/>
    </w:pPr>
    <w:rPr>
      <w:noProof/>
    </w:rPr>
  </w:style>
  <w:style w:type="paragraph" w:styleId="Verzeichnis3">
    <w:name w:val="toc 3"/>
    <w:basedOn w:val="Standard"/>
    <w:next w:val="Standard"/>
    <w:autoRedefine/>
    <w:uiPriority w:val="39"/>
    <w:unhideWhenUsed/>
    <w:rsid w:val="00B869D7"/>
    <w:pPr>
      <w:spacing w:after="100"/>
      <w:ind w:left="440"/>
    </w:pPr>
  </w:style>
  <w:style w:type="character" w:customStyle="1" w:styleId="berschrift1Zchn">
    <w:name w:val="Überschrift 1 Zchn"/>
    <w:link w:val="berschrift1"/>
    <w:uiPriority w:val="3"/>
    <w:rsid w:val="00946F39"/>
    <w:rPr>
      <w:rFonts w:ascii="Noto Sans SemiBold" w:eastAsiaTheme="minorHAnsi" w:hAnsi="Noto Sans SemiBold" w:cs="Noto Sans SemiBold"/>
      <w:color w:val="000000" w:themeColor="text1"/>
      <w:kern w:val="32"/>
      <w:sz w:val="32"/>
      <w:szCs w:val="40"/>
      <w:lang w:eastAsia="en-US"/>
    </w:rPr>
  </w:style>
  <w:style w:type="character" w:customStyle="1" w:styleId="berschrift2Zchn">
    <w:name w:val="Überschrift 2 Zchn"/>
    <w:link w:val="berschrift2"/>
    <w:uiPriority w:val="9"/>
    <w:rsid w:val="00946F39"/>
    <w:rPr>
      <w:rFonts w:ascii="Noto Sans SemiBold" w:eastAsiaTheme="minorHAnsi" w:hAnsi="Noto Sans SemiBold" w:cs="Noto Sans SemiBold"/>
      <w:bCs/>
      <w:iCs/>
      <w:color w:val="000000" w:themeColor="text1"/>
      <w:kern w:val="32"/>
      <w:sz w:val="24"/>
      <w:szCs w:val="22"/>
      <w:lang w:eastAsia="en-US"/>
    </w:rPr>
  </w:style>
  <w:style w:type="character" w:customStyle="1" w:styleId="berschrift3Zchn">
    <w:name w:val="Überschrift 3 Zchn"/>
    <w:link w:val="berschrift3"/>
    <w:uiPriority w:val="9"/>
    <w:rsid w:val="00946F39"/>
    <w:rPr>
      <w:rFonts w:ascii="Noto Sans SemiBold" w:eastAsiaTheme="minorHAnsi" w:hAnsi="Noto Sans SemiBold" w:cs="Noto Sans SemiBold"/>
      <w:iCs/>
      <w:color w:val="000000" w:themeColor="text1"/>
      <w:kern w:val="32"/>
      <w:sz w:val="22"/>
      <w:szCs w:val="24"/>
      <w:lang w:eastAsia="en-US"/>
    </w:rPr>
  </w:style>
  <w:style w:type="character" w:customStyle="1" w:styleId="berschrift4Zchn">
    <w:name w:val="Überschrift 4 Zchn"/>
    <w:link w:val="berschrift4"/>
    <w:uiPriority w:val="3"/>
    <w:rsid w:val="00946F39"/>
    <w:rPr>
      <w:rFonts w:ascii="Noto Sans SemiBold" w:eastAsiaTheme="minorHAnsi" w:hAnsi="Noto Sans SemiBold" w:cs="Noto Sans SemiBold"/>
      <w:iCs/>
      <w:color w:val="000000" w:themeColor="text1"/>
      <w:kern w:val="32"/>
      <w:szCs w:val="22"/>
      <w:lang w:eastAsia="en-US"/>
    </w:rPr>
  </w:style>
  <w:style w:type="character" w:customStyle="1" w:styleId="berschrift5Zchn">
    <w:name w:val="Überschrift 5 Zchn"/>
    <w:link w:val="berschrift5"/>
    <w:uiPriority w:val="9"/>
    <w:rsid w:val="006F71AC"/>
    <w:rPr>
      <w:rFonts w:ascii="Noto Sans SemiBold" w:eastAsiaTheme="minorHAnsi" w:hAnsi="Noto Sans SemiBold" w:cs="Noto Sans SemiBold"/>
      <w:color w:val="000000" w:themeColor="text1"/>
      <w:kern w:val="32"/>
      <w:sz w:val="36"/>
      <w:szCs w:val="36"/>
      <w:lang w:eastAsia="en-US"/>
    </w:rPr>
  </w:style>
  <w:style w:type="character" w:customStyle="1" w:styleId="berschrift6Zchn">
    <w:name w:val="Überschrift 6 Zchn"/>
    <w:link w:val="berschrift6"/>
    <w:uiPriority w:val="9"/>
    <w:rsid w:val="006F71AC"/>
    <w:rPr>
      <w:rFonts w:ascii="Noto Sans SemiBold" w:eastAsiaTheme="minorHAnsi" w:hAnsi="Noto Sans SemiBold" w:cs="Noto Sans SemiBold"/>
      <w:color w:val="000000" w:themeColor="text1"/>
      <w:kern w:val="32"/>
      <w:sz w:val="36"/>
      <w:szCs w:val="36"/>
      <w:lang w:eastAsia="en-US"/>
    </w:rPr>
  </w:style>
  <w:style w:type="character" w:customStyle="1" w:styleId="berschrift7Zchn">
    <w:name w:val="Überschrift 7 Zchn"/>
    <w:link w:val="berschrift7"/>
    <w:uiPriority w:val="9"/>
    <w:rsid w:val="00946F39"/>
    <w:rPr>
      <w:rFonts w:ascii="Noto Sans SemiBold" w:eastAsiaTheme="minorHAnsi" w:hAnsi="Noto Sans SemiBold" w:cs="Noto Sans SemiBold"/>
      <w:color w:val="000000" w:themeColor="text1"/>
      <w:sz w:val="32"/>
      <w:szCs w:val="36"/>
      <w:lang w:eastAsia="en-US"/>
    </w:rPr>
  </w:style>
  <w:style w:type="character" w:customStyle="1" w:styleId="berschrift8Zchn">
    <w:name w:val="Überschrift 8 Zchn"/>
    <w:link w:val="berschrift8"/>
    <w:uiPriority w:val="9"/>
    <w:semiHidden/>
    <w:rsid w:val="004B49C7"/>
    <w:rPr>
      <w:rFonts w:ascii="Calibri" w:eastAsiaTheme="minorHAnsi" w:hAnsi="Calibri" w:cstheme="minorBidi"/>
      <w:i/>
      <w:iCs/>
      <w:color w:val="000000" w:themeColor="text1"/>
      <w:sz w:val="24"/>
      <w:lang w:eastAsia="en-US"/>
    </w:rPr>
  </w:style>
  <w:style w:type="character" w:customStyle="1" w:styleId="berschrift9Zchn">
    <w:name w:val="Überschrift 9 Zchn"/>
    <w:link w:val="berschrift9"/>
    <w:uiPriority w:val="9"/>
    <w:semiHidden/>
    <w:rsid w:val="004B49C7"/>
    <w:rPr>
      <w:rFonts w:ascii="Cambria" w:eastAsiaTheme="minorHAnsi" w:hAnsi="Cambria" w:cstheme="minorBidi"/>
      <w:color w:val="000000" w:themeColor="text1"/>
      <w:szCs w:val="22"/>
      <w:lang w:eastAsia="en-US"/>
    </w:rPr>
  </w:style>
  <w:style w:type="numbering" w:customStyle="1" w:styleId="Formatvorlage1">
    <w:name w:val="Formatvorlage1"/>
    <w:uiPriority w:val="99"/>
    <w:rsid w:val="00CF4007"/>
    <w:pPr>
      <w:numPr>
        <w:numId w:val="1"/>
      </w:numPr>
    </w:pPr>
  </w:style>
  <w:style w:type="paragraph" w:styleId="KeinLeerraum">
    <w:name w:val="No Spacing"/>
    <w:basedOn w:val="Standard"/>
    <w:uiPriority w:val="1"/>
    <w:qFormat/>
    <w:rsid w:val="00EA2373"/>
  </w:style>
  <w:style w:type="paragraph" w:customStyle="1" w:styleId="querbalken">
    <w:name w:val="querbalken"/>
    <w:basedOn w:val="Standard"/>
    <w:rsid w:val="00536A96"/>
    <w:rPr>
      <w:b/>
      <w:color w:val="000000"/>
    </w:rPr>
  </w:style>
  <w:style w:type="paragraph" w:styleId="Beschriftung">
    <w:name w:val="caption"/>
    <w:next w:val="Standard"/>
    <w:qFormat/>
    <w:rsid w:val="008244D2"/>
    <w:pPr>
      <w:spacing w:before="120" w:line="240" w:lineRule="auto"/>
      <w:jc w:val="center"/>
    </w:pPr>
    <w:rPr>
      <w:rFonts w:ascii="Noto Sans" w:eastAsia="Calibri" w:hAnsi="Noto Sans" w:cstheme="minorBidi"/>
      <w:bCs/>
      <w:color w:val="000000" w:themeColor="text1"/>
      <w:sz w:val="18"/>
      <w:lang w:eastAsia="en-US"/>
    </w:rPr>
  </w:style>
  <w:style w:type="paragraph" w:styleId="Kommentarthema">
    <w:name w:val="annotation subject"/>
    <w:basedOn w:val="Kommentartext"/>
    <w:next w:val="Kommentartext"/>
    <w:link w:val="KommentarthemaZchn"/>
    <w:uiPriority w:val="99"/>
    <w:semiHidden/>
    <w:unhideWhenUsed/>
    <w:rsid w:val="00101AE9"/>
    <w:rPr>
      <w:b/>
      <w:bCs/>
    </w:rPr>
  </w:style>
  <w:style w:type="character" w:customStyle="1" w:styleId="KommentarthemaZchn">
    <w:name w:val="Kommentarthema Zchn"/>
    <w:link w:val="Kommentarthema"/>
    <w:uiPriority w:val="99"/>
    <w:semiHidden/>
    <w:rsid w:val="00101AE9"/>
    <w:rPr>
      <w:rFonts w:ascii="Arial" w:hAnsi="Arial"/>
      <w:b/>
      <w:bCs/>
    </w:rPr>
  </w:style>
  <w:style w:type="table" w:customStyle="1" w:styleId="Tabellengitternetz">
    <w:name w:val="Tabellengitternetz"/>
    <w:basedOn w:val="NormaleTabelle"/>
    <w:uiPriority w:val="59"/>
    <w:rsid w:val="00101A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bildungsverzeichnis">
    <w:name w:val="table of figures"/>
    <w:basedOn w:val="Standard"/>
    <w:next w:val="Standard"/>
    <w:uiPriority w:val="99"/>
    <w:unhideWhenUsed/>
    <w:rsid w:val="008D0F2F"/>
  </w:style>
  <w:style w:type="paragraph" w:styleId="Funotentext">
    <w:name w:val="footnote text"/>
    <w:basedOn w:val="Standard"/>
    <w:link w:val="FunotentextZchn"/>
    <w:uiPriority w:val="99"/>
    <w:unhideWhenUsed/>
    <w:rsid w:val="009603D1"/>
  </w:style>
  <w:style w:type="character" w:customStyle="1" w:styleId="FunotentextZchn">
    <w:name w:val="Fußnotentext Zchn"/>
    <w:link w:val="Funotentext"/>
    <w:uiPriority w:val="99"/>
    <w:rsid w:val="009603D1"/>
    <w:rPr>
      <w:rFonts w:ascii="Arial" w:hAnsi="Arial"/>
    </w:rPr>
  </w:style>
  <w:style w:type="character" w:styleId="Funotenzeichen">
    <w:name w:val="footnote reference"/>
    <w:uiPriority w:val="99"/>
    <w:semiHidden/>
    <w:unhideWhenUsed/>
    <w:rsid w:val="009603D1"/>
    <w:rPr>
      <w:vertAlign w:val="superscript"/>
    </w:rPr>
  </w:style>
  <w:style w:type="paragraph" w:styleId="Textkrper-Einzug2">
    <w:name w:val="Body Text Indent 2"/>
    <w:basedOn w:val="Standard"/>
    <w:link w:val="Textkrper-Einzug2Zchn"/>
    <w:semiHidden/>
    <w:rsid w:val="001E775E"/>
    <w:pPr>
      <w:widowControl w:val="0"/>
      <w:spacing w:after="0"/>
      <w:ind w:left="709"/>
    </w:pPr>
    <w:rPr>
      <w:rFonts w:cs="Arial"/>
      <w:snapToGrid w:val="0"/>
      <w:sz w:val="24"/>
    </w:rPr>
  </w:style>
  <w:style w:type="character" w:customStyle="1" w:styleId="Textkrper-Einzug2Zchn">
    <w:name w:val="Textkörper-Einzug 2 Zchn"/>
    <w:link w:val="Textkrper-Einzug2"/>
    <w:semiHidden/>
    <w:rsid w:val="001E775E"/>
    <w:rPr>
      <w:rFonts w:ascii="Arial" w:hAnsi="Arial" w:cs="Arial"/>
      <w:snapToGrid w:val="0"/>
      <w:sz w:val="24"/>
    </w:rPr>
  </w:style>
  <w:style w:type="paragraph" w:styleId="Titel">
    <w:name w:val="Title"/>
    <w:basedOn w:val="Standard"/>
    <w:next w:val="Standard"/>
    <w:link w:val="TitelZchn"/>
    <w:uiPriority w:val="10"/>
    <w:qFormat/>
    <w:rsid w:val="00946F39"/>
    <w:pPr>
      <w:contextualSpacing/>
    </w:pPr>
    <w:rPr>
      <w:rFonts w:ascii="Noto Sans SemiBold" w:eastAsiaTheme="majorEastAsia" w:hAnsi="Noto Sans SemiBold" w:cs="Noto Sans SemiBold"/>
      <w:spacing w:val="-10"/>
      <w:kern w:val="28"/>
      <w:sz w:val="40"/>
      <w:szCs w:val="40"/>
    </w:rPr>
  </w:style>
  <w:style w:type="character" w:customStyle="1" w:styleId="TitelZchn">
    <w:name w:val="Titel Zchn"/>
    <w:basedOn w:val="Absatz-Standardschriftart"/>
    <w:link w:val="Titel"/>
    <w:uiPriority w:val="10"/>
    <w:rsid w:val="00946F39"/>
    <w:rPr>
      <w:rFonts w:ascii="Noto Sans SemiBold" w:eastAsiaTheme="majorEastAsia" w:hAnsi="Noto Sans SemiBold" w:cs="Noto Sans SemiBold"/>
      <w:color w:val="000000" w:themeColor="text1"/>
      <w:spacing w:val="-10"/>
      <w:kern w:val="28"/>
      <w:sz w:val="40"/>
      <w:szCs w:val="40"/>
      <w:lang w:eastAsia="en-US"/>
    </w:rPr>
  </w:style>
  <w:style w:type="paragraph" w:styleId="Untertitel">
    <w:name w:val="Subtitle"/>
    <w:basedOn w:val="Standard"/>
    <w:next w:val="Standard"/>
    <w:link w:val="UntertitelZchn"/>
    <w:uiPriority w:val="2"/>
    <w:qFormat/>
    <w:rsid w:val="00A25B37"/>
    <w:rPr>
      <w:rFonts w:cs="Noto Sans"/>
      <w:sz w:val="24"/>
      <w:szCs w:val="24"/>
      <w:lang w:val="en-GB"/>
    </w:rPr>
  </w:style>
  <w:style w:type="character" w:customStyle="1" w:styleId="UntertitelZchn">
    <w:name w:val="Untertitel Zchn"/>
    <w:basedOn w:val="Absatz-Standardschriftart"/>
    <w:link w:val="Untertitel"/>
    <w:uiPriority w:val="2"/>
    <w:rsid w:val="00A25B37"/>
    <w:rPr>
      <w:rFonts w:ascii="Noto Sans" w:eastAsiaTheme="minorHAnsi" w:hAnsi="Noto Sans" w:cs="Noto Sans"/>
      <w:color w:val="000000" w:themeColor="text1"/>
      <w:sz w:val="24"/>
      <w:szCs w:val="24"/>
      <w:lang w:val="en-GB" w:eastAsia="en-US"/>
    </w:rPr>
  </w:style>
  <w:style w:type="table" w:styleId="Tabellenraster">
    <w:name w:val="Table Grid"/>
    <w:basedOn w:val="NormaleTabelle"/>
    <w:uiPriority w:val="59"/>
    <w:rsid w:val="00194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
    <w:name w:val="test"/>
    <w:basedOn w:val="berschrift1"/>
    <w:rsid w:val="00B869D7"/>
  </w:style>
  <w:style w:type="paragraph" w:customStyle="1" w:styleId="berschrift0">
    <w:name w:val="Überschrift 0"/>
    <w:basedOn w:val="Standard"/>
    <w:next w:val="Standard"/>
    <w:link w:val="berschrift0Zchn"/>
    <w:rsid w:val="00014CA1"/>
    <w:pPr>
      <w:pageBreakBefore/>
    </w:pPr>
    <w:rPr>
      <w:rFonts w:ascii="Open Sans SemiBold" w:hAnsi="Open Sans SemiBold" w:cs="Open Sans"/>
      <w:sz w:val="36"/>
      <w:szCs w:val="36"/>
    </w:rPr>
  </w:style>
  <w:style w:type="character" w:styleId="BesuchterLink">
    <w:name w:val="FollowedHyperlink"/>
    <w:basedOn w:val="Absatz-Standardschriftart"/>
    <w:uiPriority w:val="99"/>
    <w:semiHidden/>
    <w:unhideWhenUsed/>
    <w:rsid w:val="00B146B7"/>
    <w:rPr>
      <w:color w:val="954F72" w:themeColor="followedHyperlink"/>
      <w:u w:val="single"/>
    </w:rPr>
  </w:style>
  <w:style w:type="character" w:customStyle="1" w:styleId="berschrift0Zchn">
    <w:name w:val="Überschrift 0 Zchn"/>
    <w:basedOn w:val="Absatz-Standardschriftart"/>
    <w:link w:val="berschrift0"/>
    <w:rsid w:val="00014CA1"/>
    <w:rPr>
      <w:rFonts w:ascii="Open Sans SemiBold" w:hAnsi="Open Sans SemiBold" w:cs="Open Sans"/>
      <w:sz w:val="36"/>
      <w:szCs w:val="36"/>
    </w:rPr>
  </w:style>
  <w:style w:type="paragraph" w:styleId="Inhaltsverzeichnisberschrift">
    <w:name w:val="TOC Heading"/>
    <w:basedOn w:val="berschrift1"/>
    <w:next w:val="Standard"/>
    <w:uiPriority w:val="39"/>
    <w:unhideWhenUsed/>
    <w:qFormat/>
    <w:rsid w:val="005D1944"/>
    <w:pPr>
      <w:keepLines/>
      <w:pageBreakBefore w:val="0"/>
      <w:numPr>
        <w:numId w:val="0"/>
      </w:numPr>
      <w:tabs>
        <w:tab w:val="clear" w:pos="431"/>
      </w:tabs>
      <w:spacing w:before="0" w:after="120" w:line="240" w:lineRule="atLeast"/>
      <w:outlineLvl w:val="9"/>
    </w:pPr>
    <w:rPr>
      <w:rFonts w:eastAsiaTheme="majorEastAsia" w:cstheme="majorBidi"/>
      <w:color w:val="auto"/>
      <w:kern w:val="0"/>
    </w:rPr>
  </w:style>
  <w:style w:type="paragraph" w:styleId="Verzeichnis4">
    <w:name w:val="toc 4"/>
    <w:basedOn w:val="Standard"/>
    <w:next w:val="Standard"/>
    <w:autoRedefine/>
    <w:uiPriority w:val="39"/>
    <w:unhideWhenUsed/>
    <w:rsid w:val="00022067"/>
    <w:pPr>
      <w:tabs>
        <w:tab w:val="right" w:leader="dot" w:pos="9062"/>
      </w:tabs>
      <w:spacing w:after="100"/>
    </w:pPr>
  </w:style>
  <w:style w:type="paragraph" w:styleId="Verzeichnis5">
    <w:name w:val="toc 5"/>
    <w:basedOn w:val="Standard"/>
    <w:next w:val="Standard"/>
    <w:autoRedefine/>
    <w:uiPriority w:val="39"/>
    <w:unhideWhenUsed/>
    <w:rsid w:val="00422402"/>
    <w:pPr>
      <w:spacing w:after="100"/>
    </w:pPr>
  </w:style>
  <w:style w:type="paragraph" w:styleId="Verzeichnis6">
    <w:name w:val="toc 6"/>
    <w:basedOn w:val="Standard"/>
    <w:next w:val="Standard"/>
    <w:autoRedefine/>
    <w:uiPriority w:val="39"/>
    <w:unhideWhenUsed/>
    <w:rsid w:val="00323432"/>
    <w:pPr>
      <w:spacing w:after="100"/>
    </w:pPr>
  </w:style>
  <w:style w:type="paragraph" w:styleId="Listenabsatz">
    <w:name w:val="List Paragraph"/>
    <w:basedOn w:val="Standard"/>
    <w:uiPriority w:val="34"/>
    <w:qFormat/>
    <w:rsid w:val="00D0298B"/>
    <w:pPr>
      <w:ind w:left="720"/>
      <w:contextualSpacing/>
    </w:pPr>
  </w:style>
  <w:style w:type="character" w:styleId="Platzhaltertext">
    <w:name w:val="Placeholder Text"/>
    <w:basedOn w:val="Absatz-Standardschriftart"/>
    <w:uiPriority w:val="99"/>
    <w:semiHidden/>
    <w:rsid w:val="00CB14A9"/>
    <w:rPr>
      <w:color w:val="808080"/>
    </w:rPr>
  </w:style>
  <w:style w:type="paragraph" w:customStyle="1" w:styleId="AbsenderzeileunterLogo">
    <w:name w:val="Absenderzeile unter Logo"/>
    <w:basedOn w:val="Standard"/>
    <w:qFormat/>
    <w:rsid w:val="0052513E"/>
    <w:pPr>
      <w:spacing w:before="360"/>
    </w:pPr>
    <w:rPr>
      <w:noProof/>
      <w:sz w:val="18"/>
      <w:szCs w:val="18"/>
    </w:rPr>
  </w:style>
  <w:style w:type="character" w:styleId="Hervorhebung">
    <w:name w:val="Emphasis"/>
    <w:basedOn w:val="Absatz-Standardschriftart"/>
    <w:uiPriority w:val="1"/>
    <w:qFormat/>
    <w:rsid w:val="00EA2373"/>
    <w:rPr>
      <w:i/>
      <w:iCs/>
    </w:rPr>
  </w:style>
  <w:style w:type="character" w:styleId="SchwacheHervorhebung">
    <w:name w:val="Subtle Emphasis"/>
    <w:basedOn w:val="Absatz-Standardschriftart"/>
    <w:uiPriority w:val="19"/>
    <w:qFormat/>
    <w:rsid w:val="00F447F1"/>
    <w:rPr>
      <w:i/>
      <w:iCs/>
      <w:color w:val="404040" w:themeColor="text1" w:themeTint="BF"/>
    </w:rPr>
  </w:style>
  <w:style w:type="character" w:customStyle="1" w:styleId="UnresolvedMention1">
    <w:name w:val="Unresolved Mention1"/>
    <w:basedOn w:val="Absatz-Standardschriftart"/>
    <w:uiPriority w:val="99"/>
    <w:semiHidden/>
    <w:unhideWhenUsed/>
    <w:rsid w:val="0035460A"/>
    <w:rPr>
      <w:color w:val="605E5C"/>
      <w:shd w:val="clear" w:color="auto" w:fill="E1DFDD"/>
    </w:rPr>
  </w:style>
  <w:style w:type="character" w:styleId="NichtaufgelsteErwhnung">
    <w:name w:val="Unresolved Mention"/>
    <w:basedOn w:val="Absatz-Standardschriftart"/>
    <w:uiPriority w:val="99"/>
    <w:semiHidden/>
    <w:unhideWhenUsed/>
    <w:rsid w:val="004B4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42" Type="http://schemas.openxmlformats.org/officeDocument/2006/relationships/hyperlink" Target="https://tu-dresden.de/tu-dresden/universitaetskultur/diversitaet-inklusion/agsbs/dokumente" TargetMode="External"/><Relationship Id="rId47" Type="http://schemas.openxmlformats.org/officeDocument/2006/relationships/hyperlink" Target="https://support.microsoft.com/de-de/office/anpassen-oder-erstellen-neuer-formatvorlagen-d38d6e47-f6fc-48eb-a607-1eb120dec563" TargetMode="External"/><Relationship Id="rId63" Type="http://schemas.openxmlformats.org/officeDocument/2006/relationships/footer" Target="footer7.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image" Target="media/image6.png"/><Relationship Id="rId11" Type="http://schemas.openxmlformats.org/officeDocument/2006/relationships/footer" Target="footer1.xml"/><Relationship Id="rId24" Type="http://schemas.openxmlformats.org/officeDocument/2006/relationships/hyperlink" Target="https://intranet.tu-dresden.de/spaces/TUDMarke/pages/403965504/Schrift" TargetMode="External"/><Relationship Id="rId32" Type="http://schemas.openxmlformats.org/officeDocument/2006/relationships/image" Target="media/image7.png"/><Relationship Id="rId37" Type="http://schemas.openxmlformats.org/officeDocument/2006/relationships/hyperlink" Target="mailto:peter.stange@&#8203;tu-dresden.de" TargetMode="External"/><Relationship Id="rId40" Type="http://schemas.openxmlformats.org/officeDocument/2006/relationships/footer" Target="footer6.xml"/><Relationship Id="rId45" Type="http://schemas.openxmlformats.org/officeDocument/2006/relationships/hyperlink" Target="https://support.microsoft.com/de-de/office/spaltenumbruch-einf%C3%BCgen-fa34916a-d6ce-4c99-8646-0461a6030451" TargetMode="External"/><Relationship Id="rId53" Type="http://schemas.openxmlformats.org/officeDocument/2006/relationships/hyperlink" Target="https://support.microsoft.com/de-de/office/erstellen-oder-bearbeiten-eines-links-5d8c0804-f998-4143-86b1-1199735e07bf" TargetMode="External"/><Relationship Id="rId58" Type="http://schemas.openxmlformats.org/officeDocument/2006/relationships/hyperlink" Target="https://tu-dresden.de/tu-dresden/universitaetskultur/diversitaet-inklusion/agsbs/dokumente" TargetMode="External"/><Relationship Id="rId66" Type="http://schemas.openxmlformats.org/officeDocument/2006/relationships/footer" Target="footer10.xml"/><Relationship Id="rId5" Type="http://schemas.openxmlformats.org/officeDocument/2006/relationships/webSettings" Target="webSettings.xml"/><Relationship Id="rId61" Type="http://schemas.openxmlformats.org/officeDocument/2006/relationships/hyperlink" Target="http://tu-dresden.de/die_tu_dresden/fakultaeten/fakultaet_maschinenwesen/iet/dokumente/Richtlinie_fuer_die_Anfertigung_der_Diplomarbeit_051207.pdf" TargetMode="External"/><Relationship Id="rId19" Type="http://schemas.microsoft.com/office/2016/09/relationships/commentsIds" Target="commentsIds.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image" Target="media/image4.png"/><Relationship Id="rId30" Type="http://schemas.openxmlformats.org/officeDocument/2006/relationships/hyperlink" Target="https://intranet.tu-dresden.de/spaces/TUDMarke/pages/403965498/Farben" TargetMode="External"/><Relationship Id="rId35" Type="http://schemas.openxmlformats.org/officeDocument/2006/relationships/header" Target="header9.xml"/><Relationship Id="rId43" Type="http://schemas.openxmlformats.org/officeDocument/2006/relationships/hyperlink" Target="https://support.microsoft.com/de-de/office/hinzuf%C3%BCgen-von-alternativem-text-zu-einer-form-einem-bild-diagramm-einer-smartart-grafik-oder-einem-anderen-objekt-44989b2a-903c-4d9a-b742-6a75b451c669" TargetMode="External"/><Relationship Id="rId48" Type="http://schemas.openxmlformats.org/officeDocument/2006/relationships/hyperlink" Target="http://leserlich.info" TargetMode="External"/><Relationship Id="rId56" Type="http://schemas.openxmlformats.org/officeDocument/2006/relationships/hyperlink" Target="https://support.microsoft.com/de-de/office/anpassen-oder-erstellen-neuer-formatvorlagen-d38d6e47-f6fc-48eb-a607-1eb120dec563" TargetMode="External"/><Relationship Id="rId64" Type="http://schemas.openxmlformats.org/officeDocument/2006/relationships/footer" Target="footer8.xml"/><Relationship Id="rId69"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https://support.microsoft.com/de-de/office/einf%C3%BCgen-einer-tabelle-a138f745-73ef-4879-b99a-2f3d38be612a"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omments" Target="comments.xml"/><Relationship Id="rId25" Type="http://schemas.openxmlformats.org/officeDocument/2006/relationships/image" Target="media/image3.png"/><Relationship Id="rId33" Type="http://schemas.openxmlformats.org/officeDocument/2006/relationships/image" Target="media/image8.png"/><Relationship Id="rId38" Type="http://schemas.openxmlformats.org/officeDocument/2006/relationships/hyperlink" Target="https://tu-dresden.de/ing/maschinenwesen/iet/gewv/studium/studentische-arbeiten" TargetMode="External"/><Relationship Id="rId46" Type="http://schemas.openxmlformats.org/officeDocument/2006/relationships/hyperlink" Target="https://support.microsoft.com/de-de/office/einf%C3%BCgen-eines-inhaltsverzeichnisses-882e8564-0edb-435e-84b5-1d8552ccf0c0" TargetMode="External"/><Relationship Id="rId59" Type="http://schemas.openxmlformats.org/officeDocument/2006/relationships/hyperlink" Target="https://callassoftware.com/products/pdfgohtml/" TargetMode="External"/><Relationship Id="rId67" Type="http://schemas.openxmlformats.org/officeDocument/2006/relationships/footer" Target="footer11.xml"/><Relationship Id="rId20" Type="http://schemas.openxmlformats.org/officeDocument/2006/relationships/header" Target="header7.xml"/><Relationship Id="rId41" Type="http://schemas.openxmlformats.org/officeDocument/2006/relationships/hyperlink" Target="https://www.gesetze-im-internet.de/bitv_2_0/__2a.html" TargetMode="External"/><Relationship Id="rId54" Type="http://schemas.openxmlformats.org/officeDocument/2006/relationships/hyperlink" Target="https://support.microsoft.com/de-de/office/erstellen-eines-querverweises-300b208c-e45a-487a-880b-a02767d9774b" TargetMode="External"/><Relationship Id="rId62" Type="http://schemas.openxmlformats.org/officeDocument/2006/relationships/header" Target="header10.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image" Target="media/image5.png"/><Relationship Id="rId36" Type="http://schemas.openxmlformats.org/officeDocument/2006/relationships/hyperlink" Target="https://tu-dresden.de/ing/maschinenwesen/iet/gewv/die-professur/beschaeftigte/peter_stange" TargetMode="External"/><Relationship Id="rId49" Type="http://schemas.openxmlformats.org/officeDocument/2006/relationships/hyperlink" Target="https://developer.paciellogroup.com/resources/contrastanalyser/" TargetMode="External"/><Relationship Id="rId57" Type="http://schemas.openxmlformats.org/officeDocument/2006/relationships/hyperlink" Target="https://support.microsoft.com/de-de/office/hinzuf%C3%BCgen-von-alternativem-text-zu-einer-form-einem-bild-diagramm-einer-smartart-grafik-oder-einem-anderen-objekt-44989b2a-903c-4d9a-b742-6a75b451c669" TargetMode="External"/><Relationship Id="rId10" Type="http://schemas.openxmlformats.org/officeDocument/2006/relationships/header" Target="header2.xml"/><Relationship Id="rId31" Type="http://schemas.openxmlformats.org/officeDocument/2006/relationships/hyperlink" Target="https://support.microsoft.com/de-de/office/%C3%A4ndern-eines-designs-und-festlegen-als-standard-in-word-oder-excel-c846f997-968e-4daa-b2d4-42bd2afef904" TargetMode="External"/><Relationship Id="rId44" Type="http://schemas.openxmlformats.org/officeDocument/2006/relationships/hyperlink" Target="https://support.microsoft.com/de-de/office/hinzuf%C3%BCgen-von-spalten-zu-einem-word-dokument-319f3705-bc28-9da2-0ec5-eea2343274aa" TargetMode="External"/><Relationship Id="rId52" Type="http://schemas.openxmlformats.org/officeDocument/2006/relationships/hyperlink" Target="https://support.microsoft.com/de-de/office/video-erstellen-von-barrierefreien-tabellen-in-word-cb464015-59dc-46a0-ac01-6217c62210e5" TargetMode="External"/><Relationship Id="rId60" Type="http://schemas.openxmlformats.org/officeDocument/2006/relationships/hyperlink" Target="https://www.access-for-all.ch/ch/pdf-werkstatt/pdf-accessibility-checker-pac.html" TargetMode="External"/><Relationship Id="rId65"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microsoft.com/office/2011/relationships/commentsExtended" Target="commentsExtended.xml"/><Relationship Id="rId39" Type="http://schemas.openxmlformats.org/officeDocument/2006/relationships/footer" Target="footer5.xml"/><Relationship Id="rId34" Type="http://schemas.openxmlformats.org/officeDocument/2006/relationships/hyperlink" Target="https://intranet.tu-dresden.de/spaces/TUDMarke/pages/403965507/Icons" TargetMode="External"/><Relationship Id="rId50" Type="http://schemas.openxmlformats.org/officeDocument/2006/relationships/hyperlink" Target="https://support.microsoft.com/de-de/office/erstellen-einer-aufz%C3%A4hlung-oder-nummerierten-liste-9ff81241-58a8-4d88-8d8c-acab3006a23e" TargetMode="External"/><Relationship Id="rId55" Type="http://schemas.openxmlformats.org/officeDocument/2006/relationships/hyperlink" Target="https://support.microsoft.com/de-de/office/einf%C3%BCgen-eines-inhaltsverzeichnisses-882e8564-0edb-435e-84b5-1d8552ccf0c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b\Downloads\Student_Wissenschaftl_Arbeit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0B08E-1172-46B8-97EF-6E399593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Student_Wissenschaftl_Arbeiten</Template>
  <TotalTime>0</TotalTime>
  <Pages>32</Pages>
  <Words>5530</Words>
  <Characters>31522</Characters>
  <Application>Microsoft Office Word</Application>
  <DocSecurity>0</DocSecurity>
  <Lines>262</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Vorlage für Studentische Arbeiten - GEWV</vt:lpstr>
      <vt:lpstr>  </vt:lpstr>
    </vt:vector>
  </TitlesOfParts>
  <Company>MDC</Company>
  <LinksUpToDate>false</LinksUpToDate>
  <CharactersWithSpaces>36979</CharactersWithSpaces>
  <SharedDoc>false</SharedDoc>
  <HLinks>
    <vt:vector size="180" baseType="variant">
      <vt:variant>
        <vt:i4>1835060</vt:i4>
      </vt:variant>
      <vt:variant>
        <vt:i4>197</vt:i4>
      </vt:variant>
      <vt:variant>
        <vt:i4>0</vt:i4>
      </vt:variant>
      <vt:variant>
        <vt:i4>5</vt:i4>
      </vt:variant>
      <vt:variant>
        <vt:lpwstr/>
      </vt:variant>
      <vt:variant>
        <vt:lpwstr>_Toc263936625</vt:lpwstr>
      </vt:variant>
      <vt:variant>
        <vt:i4>1441847</vt:i4>
      </vt:variant>
      <vt:variant>
        <vt:i4>188</vt:i4>
      </vt:variant>
      <vt:variant>
        <vt:i4>0</vt:i4>
      </vt:variant>
      <vt:variant>
        <vt:i4>5</vt:i4>
      </vt:variant>
      <vt:variant>
        <vt:lpwstr/>
      </vt:variant>
      <vt:variant>
        <vt:lpwstr>_Toc263936581</vt:lpwstr>
      </vt:variant>
      <vt:variant>
        <vt:i4>7667778</vt:i4>
      </vt:variant>
      <vt:variant>
        <vt:i4>183</vt:i4>
      </vt:variant>
      <vt:variant>
        <vt:i4>0</vt:i4>
      </vt:variant>
      <vt:variant>
        <vt:i4>5</vt:i4>
      </vt:variant>
      <vt:variant>
        <vt:lpwstr>http://tu-dresden.de/die_tu_dresden/fakultaeten/fakultaet_maschinenwesen/iet/dokumente/Richtlinie_fuer_die_Anfertigung_der_Diplomarbeit_051207.pdf</vt:lpwstr>
      </vt:variant>
      <vt:variant>
        <vt:lpwstr/>
      </vt:variant>
      <vt:variant>
        <vt:i4>3932221</vt:i4>
      </vt:variant>
      <vt:variant>
        <vt:i4>180</vt:i4>
      </vt:variant>
      <vt:variant>
        <vt:i4>0</vt:i4>
      </vt:variant>
      <vt:variant>
        <vt:i4>5</vt:i4>
      </vt:variant>
      <vt:variant>
        <vt:lpwstr>http://tu-dresden.de/die_tu_dresden/fakultaeten/_x000b_fakultaet_maschinenwesen/iet/ew/beleg_da_arbeiten</vt:lpwstr>
      </vt:variant>
      <vt:variant>
        <vt:lpwstr/>
      </vt:variant>
      <vt:variant>
        <vt:i4>1245246</vt:i4>
      </vt:variant>
      <vt:variant>
        <vt:i4>152</vt:i4>
      </vt:variant>
      <vt:variant>
        <vt:i4>0</vt:i4>
      </vt:variant>
      <vt:variant>
        <vt:i4>5</vt:i4>
      </vt:variant>
      <vt:variant>
        <vt:lpwstr/>
      </vt:variant>
      <vt:variant>
        <vt:lpwstr>_Toc234400830</vt:lpwstr>
      </vt:variant>
      <vt:variant>
        <vt:i4>1179710</vt:i4>
      </vt:variant>
      <vt:variant>
        <vt:i4>146</vt:i4>
      </vt:variant>
      <vt:variant>
        <vt:i4>0</vt:i4>
      </vt:variant>
      <vt:variant>
        <vt:i4>5</vt:i4>
      </vt:variant>
      <vt:variant>
        <vt:lpwstr/>
      </vt:variant>
      <vt:variant>
        <vt:lpwstr>_Toc234400829</vt:lpwstr>
      </vt:variant>
      <vt:variant>
        <vt:i4>1179710</vt:i4>
      </vt:variant>
      <vt:variant>
        <vt:i4>140</vt:i4>
      </vt:variant>
      <vt:variant>
        <vt:i4>0</vt:i4>
      </vt:variant>
      <vt:variant>
        <vt:i4>5</vt:i4>
      </vt:variant>
      <vt:variant>
        <vt:lpwstr/>
      </vt:variant>
      <vt:variant>
        <vt:lpwstr>_Toc234400828</vt:lpwstr>
      </vt:variant>
      <vt:variant>
        <vt:i4>1179710</vt:i4>
      </vt:variant>
      <vt:variant>
        <vt:i4>134</vt:i4>
      </vt:variant>
      <vt:variant>
        <vt:i4>0</vt:i4>
      </vt:variant>
      <vt:variant>
        <vt:i4>5</vt:i4>
      </vt:variant>
      <vt:variant>
        <vt:lpwstr/>
      </vt:variant>
      <vt:variant>
        <vt:lpwstr>_Toc234400827</vt:lpwstr>
      </vt:variant>
      <vt:variant>
        <vt:i4>1179710</vt:i4>
      </vt:variant>
      <vt:variant>
        <vt:i4>128</vt:i4>
      </vt:variant>
      <vt:variant>
        <vt:i4>0</vt:i4>
      </vt:variant>
      <vt:variant>
        <vt:i4>5</vt:i4>
      </vt:variant>
      <vt:variant>
        <vt:lpwstr/>
      </vt:variant>
      <vt:variant>
        <vt:lpwstr>_Toc234400826</vt:lpwstr>
      </vt:variant>
      <vt:variant>
        <vt:i4>1179710</vt:i4>
      </vt:variant>
      <vt:variant>
        <vt:i4>122</vt:i4>
      </vt:variant>
      <vt:variant>
        <vt:i4>0</vt:i4>
      </vt:variant>
      <vt:variant>
        <vt:i4>5</vt:i4>
      </vt:variant>
      <vt:variant>
        <vt:lpwstr/>
      </vt:variant>
      <vt:variant>
        <vt:lpwstr>_Toc234400825</vt:lpwstr>
      </vt:variant>
      <vt:variant>
        <vt:i4>1179710</vt:i4>
      </vt:variant>
      <vt:variant>
        <vt:i4>116</vt:i4>
      </vt:variant>
      <vt:variant>
        <vt:i4>0</vt:i4>
      </vt:variant>
      <vt:variant>
        <vt:i4>5</vt:i4>
      </vt:variant>
      <vt:variant>
        <vt:lpwstr/>
      </vt:variant>
      <vt:variant>
        <vt:lpwstr>_Toc234400824</vt:lpwstr>
      </vt:variant>
      <vt:variant>
        <vt:i4>1179710</vt:i4>
      </vt:variant>
      <vt:variant>
        <vt:i4>110</vt:i4>
      </vt:variant>
      <vt:variant>
        <vt:i4>0</vt:i4>
      </vt:variant>
      <vt:variant>
        <vt:i4>5</vt:i4>
      </vt:variant>
      <vt:variant>
        <vt:lpwstr/>
      </vt:variant>
      <vt:variant>
        <vt:lpwstr>_Toc234400823</vt:lpwstr>
      </vt:variant>
      <vt:variant>
        <vt:i4>1179710</vt:i4>
      </vt:variant>
      <vt:variant>
        <vt:i4>104</vt:i4>
      </vt:variant>
      <vt:variant>
        <vt:i4>0</vt:i4>
      </vt:variant>
      <vt:variant>
        <vt:i4>5</vt:i4>
      </vt:variant>
      <vt:variant>
        <vt:lpwstr/>
      </vt:variant>
      <vt:variant>
        <vt:lpwstr>_Toc234400822</vt:lpwstr>
      </vt:variant>
      <vt:variant>
        <vt:i4>1179710</vt:i4>
      </vt:variant>
      <vt:variant>
        <vt:i4>98</vt:i4>
      </vt:variant>
      <vt:variant>
        <vt:i4>0</vt:i4>
      </vt:variant>
      <vt:variant>
        <vt:i4>5</vt:i4>
      </vt:variant>
      <vt:variant>
        <vt:lpwstr/>
      </vt:variant>
      <vt:variant>
        <vt:lpwstr>_Toc234400821</vt:lpwstr>
      </vt:variant>
      <vt:variant>
        <vt:i4>1179710</vt:i4>
      </vt:variant>
      <vt:variant>
        <vt:i4>92</vt:i4>
      </vt:variant>
      <vt:variant>
        <vt:i4>0</vt:i4>
      </vt:variant>
      <vt:variant>
        <vt:i4>5</vt:i4>
      </vt:variant>
      <vt:variant>
        <vt:lpwstr/>
      </vt:variant>
      <vt:variant>
        <vt:lpwstr>_Toc234400820</vt:lpwstr>
      </vt:variant>
      <vt:variant>
        <vt:i4>1114174</vt:i4>
      </vt:variant>
      <vt:variant>
        <vt:i4>86</vt:i4>
      </vt:variant>
      <vt:variant>
        <vt:i4>0</vt:i4>
      </vt:variant>
      <vt:variant>
        <vt:i4>5</vt:i4>
      </vt:variant>
      <vt:variant>
        <vt:lpwstr/>
      </vt:variant>
      <vt:variant>
        <vt:lpwstr>_Toc234400819</vt:lpwstr>
      </vt:variant>
      <vt:variant>
        <vt:i4>1114174</vt:i4>
      </vt:variant>
      <vt:variant>
        <vt:i4>80</vt:i4>
      </vt:variant>
      <vt:variant>
        <vt:i4>0</vt:i4>
      </vt:variant>
      <vt:variant>
        <vt:i4>5</vt:i4>
      </vt:variant>
      <vt:variant>
        <vt:lpwstr/>
      </vt:variant>
      <vt:variant>
        <vt:lpwstr>_Toc234400818</vt:lpwstr>
      </vt:variant>
      <vt:variant>
        <vt:i4>1114174</vt:i4>
      </vt:variant>
      <vt:variant>
        <vt:i4>74</vt:i4>
      </vt:variant>
      <vt:variant>
        <vt:i4>0</vt:i4>
      </vt:variant>
      <vt:variant>
        <vt:i4>5</vt:i4>
      </vt:variant>
      <vt:variant>
        <vt:lpwstr/>
      </vt:variant>
      <vt:variant>
        <vt:lpwstr>_Toc234400817</vt:lpwstr>
      </vt:variant>
      <vt:variant>
        <vt:i4>1114174</vt:i4>
      </vt:variant>
      <vt:variant>
        <vt:i4>68</vt:i4>
      </vt:variant>
      <vt:variant>
        <vt:i4>0</vt:i4>
      </vt:variant>
      <vt:variant>
        <vt:i4>5</vt:i4>
      </vt:variant>
      <vt:variant>
        <vt:lpwstr/>
      </vt:variant>
      <vt:variant>
        <vt:lpwstr>_Toc234400816</vt:lpwstr>
      </vt:variant>
      <vt:variant>
        <vt:i4>1114174</vt:i4>
      </vt:variant>
      <vt:variant>
        <vt:i4>62</vt:i4>
      </vt:variant>
      <vt:variant>
        <vt:i4>0</vt:i4>
      </vt:variant>
      <vt:variant>
        <vt:i4>5</vt:i4>
      </vt:variant>
      <vt:variant>
        <vt:lpwstr/>
      </vt:variant>
      <vt:variant>
        <vt:lpwstr>_Toc234400815</vt:lpwstr>
      </vt:variant>
      <vt:variant>
        <vt:i4>1114174</vt:i4>
      </vt:variant>
      <vt:variant>
        <vt:i4>56</vt:i4>
      </vt:variant>
      <vt:variant>
        <vt:i4>0</vt:i4>
      </vt:variant>
      <vt:variant>
        <vt:i4>5</vt:i4>
      </vt:variant>
      <vt:variant>
        <vt:lpwstr/>
      </vt:variant>
      <vt:variant>
        <vt:lpwstr>_Toc234400814</vt:lpwstr>
      </vt:variant>
      <vt:variant>
        <vt:i4>1114174</vt:i4>
      </vt:variant>
      <vt:variant>
        <vt:i4>50</vt:i4>
      </vt:variant>
      <vt:variant>
        <vt:i4>0</vt:i4>
      </vt:variant>
      <vt:variant>
        <vt:i4>5</vt:i4>
      </vt:variant>
      <vt:variant>
        <vt:lpwstr/>
      </vt:variant>
      <vt:variant>
        <vt:lpwstr>_Toc234400813</vt:lpwstr>
      </vt:variant>
      <vt:variant>
        <vt:i4>1114174</vt:i4>
      </vt:variant>
      <vt:variant>
        <vt:i4>44</vt:i4>
      </vt:variant>
      <vt:variant>
        <vt:i4>0</vt:i4>
      </vt:variant>
      <vt:variant>
        <vt:i4>5</vt:i4>
      </vt:variant>
      <vt:variant>
        <vt:lpwstr/>
      </vt:variant>
      <vt:variant>
        <vt:lpwstr>_Toc234400812</vt:lpwstr>
      </vt:variant>
      <vt:variant>
        <vt:i4>1114174</vt:i4>
      </vt:variant>
      <vt:variant>
        <vt:i4>38</vt:i4>
      </vt:variant>
      <vt:variant>
        <vt:i4>0</vt:i4>
      </vt:variant>
      <vt:variant>
        <vt:i4>5</vt:i4>
      </vt:variant>
      <vt:variant>
        <vt:lpwstr/>
      </vt:variant>
      <vt:variant>
        <vt:lpwstr>_Toc234400811</vt:lpwstr>
      </vt:variant>
      <vt:variant>
        <vt:i4>1114174</vt:i4>
      </vt:variant>
      <vt:variant>
        <vt:i4>32</vt:i4>
      </vt:variant>
      <vt:variant>
        <vt:i4>0</vt:i4>
      </vt:variant>
      <vt:variant>
        <vt:i4>5</vt:i4>
      </vt:variant>
      <vt:variant>
        <vt:lpwstr/>
      </vt:variant>
      <vt:variant>
        <vt:lpwstr>_Toc234400810</vt:lpwstr>
      </vt:variant>
      <vt:variant>
        <vt:i4>1048638</vt:i4>
      </vt:variant>
      <vt:variant>
        <vt:i4>26</vt:i4>
      </vt:variant>
      <vt:variant>
        <vt:i4>0</vt:i4>
      </vt:variant>
      <vt:variant>
        <vt:i4>5</vt:i4>
      </vt:variant>
      <vt:variant>
        <vt:lpwstr/>
      </vt:variant>
      <vt:variant>
        <vt:lpwstr>_Toc234400809</vt:lpwstr>
      </vt:variant>
      <vt:variant>
        <vt:i4>1048638</vt:i4>
      </vt:variant>
      <vt:variant>
        <vt:i4>20</vt:i4>
      </vt:variant>
      <vt:variant>
        <vt:i4>0</vt:i4>
      </vt:variant>
      <vt:variant>
        <vt:i4>5</vt:i4>
      </vt:variant>
      <vt:variant>
        <vt:lpwstr/>
      </vt:variant>
      <vt:variant>
        <vt:lpwstr>_Toc234400808</vt:lpwstr>
      </vt:variant>
      <vt:variant>
        <vt:i4>1048638</vt:i4>
      </vt:variant>
      <vt:variant>
        <vt:i4>14</vt:i4>
      </vt:variant>
      <vt:variant>
        <vt:i4>0</vt:i4>
      </vt:variant>
      <vt:variant>
        <vt:i4>5</vt:i4>
      </vt:variant>
      <vt:variant>
        <vt:lpwstr/>
      </vt:variant>
      <vt:variant>
        <vt:lpwstr>_Toc234400807</vt:lpwstr>
      </vt:variant>
      <vt:variant>
        <vt:i4>1048638</vt:i4>
      </vt:variant>
      <vt:variant>
        <vt:i4>8</vt:i4>
      </vt:variant>
      <vt:variant>
        <vt:i4>0</vt:i4>
      </vt:variant>
      <vt:variant>
        <vt:i4>5</vt:i4>
      </vt:variant>
      <vt:variant>
        <vt:lpwstr/>
      </vt:variant>
      <vt:variant>
        <vt:lpwstr>_Toc234400806</vt:lpwstr>
      </vt:variant>
      <vt:variant>
        <vt:i4>1048638</vt:i4>
      </vt:variant>
      <vt:variant>
        <vt:i4>2</vt:i4>
      </vt:variant>
      <vt:variant>
        <vt:i4>0</vt:i4>
      </vt:variant>
      <vt:variant>
        <vt:i4>5</vt:i4>
      </vt:variant>
      <vt:variant>
        <vt:lpwstr/>
      </vt:variant>
      <vt:variant>
        <vt:lpwstr>_Toc234400805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Studentische Arbeiten - GEWV</dc:title>
  <dc:subject/>
  <dc:creator>Alex Blandon</dc:creator>
  <cp:keywords>Vorlage TUD, Studentische Arbeiten, Professur Gebäudeenergie und Wärmeversorgung</cp:keywords>
  <cp:lastModifiedBy>Alex Blandón</cp:lastModifiedBy>
  <cp:revision>11</cp:revision>
  <cp:lastPrinted>2026-03-09T15:27:00Z</cp:lastPrinted>
  <dcterms:created xsi:type="dcterms:W3CDTF">2026-03-13T14:36:00Z</dcterms:created>
  <dcterms:modified xsi:type="dcterms:W3CDTF">2026-03-19T09:57:00Z</dcterms:modified>
</cp:coreProperties>
</file>