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364C" w14:textId="53C5D27C" w:rsidR="000942D9" w:rsidRDefault="000875E5" w:rsidP="0076398C">
      <w:pPr>
        <w:pStyle w:val="Titel"/>
        <w:rPr>
          <w:lang w:val="de-DE"/>
        </w:rPr>
      </w:pPr>
      <w:r>
        <w:rPr>
          <w:lang w:val="de-DE"/>
        </w:rPr>
        <w:t xml:space="preserve">Titel </w:t>
      </w:r>
    </w:p>
    <w:p w14:paraId="4D8715F3" w14:textId="77777777" w:rsidR="00A17D31" w:rsidRPr="00A17D31" w:rsidRDefault="00A17D31" w:rsidP="00A17D31">
      <w:pPr>
        <w:rPr>
          <w:lang w:val="de-DE"/>
        </w:rPr>
      </w:pPr>
    </w:p>
    <w:p w14:paraId="20B4B3BC" w14:textId="26FF367E" w:rsidR="002D2707" w:rsidRPr="0076398C" w:rsidRDefault="00EE6FE4" w:rsidP="0076398C">
      <w:pPr>
        <w:pStyle w:val="Titel"/>
        <w:rPr>
          <w:lang w:val="de-DE"/>
        </w:rPr>
      </w:pPr>
      <w:r w:rsidRPr="0076398C">
        <w:rPr>
          <w:lang w:val="de-DE"/>
        </w:rPr>
        <w:t>SFU 20</w:t>
      </w:r>
      <w:r w:rsidR="000875E5">
        <w:rPr>
          <w:lang w:val="de-DE"/>
        </w:rPr>
        <w:t>23</w:t>
      </w:r>
    </w:p>
    <w:p w14:paraId="309A63C5" w14:textId="6728C0AD" w:rsidR="002D2707" w:rsidRDefault="000875E5" w:rsidP="0076398C">
      <w:pPr>
        <w:spacing w:before="240" w:after="240"/>
        <w:rPr>
          <w:rFonts w:eastAsia="Arial"/>
          <w:vertAlign w:val="superscript"/>
          <w:lang w:val="de-DE"/>
        </w:rPr>
      </w:pPr>
      <w:r>
        <w:rPr>
          <w:rFonts w:eastAsia="Arial"/>
          <w:lang w:val="de-DE"/>
        </w:rPr>
        <w:t xml:space="preserve">Autoren, Vorname Nachname </w:t>
      </w:r>
    </w:p>
    <w:p w14:paraId="246D140D" w14:textId="77777777" w:rsidR="000875E5" w:rsidRDefault="008636EA" w:rsidP="001319E3">
      <w:pPr>
        <w:spacing w:before="0"/>
        <w:rPr>
          <w:sz w:val="20"/>
          <w:szCs w:val="20"/>
          <w:lang w:val="de-CH"/>
        </w:rPr>
      </w:pPr>
      <w:r w:rsidRPr="0076398C">
        <w:rPr>
          <w:sz w:val="20"/>
          <w:szCs w:val="20"/>
          <w:vertAlign w:val="superscript"/>
          <w:lang w:val="de-CH"/>
        </w:rPr>
        <w:t>1)</w:t>
      </w:r>
      <w:r w:rsidR="00DA4300" w:rsidRPr="0076398C">
        <w:rPr>
          <w:sz w:val="20"/>
          <w:szCs w:val="20"/>
          <w:lang w:val="de-CH"/>
        </w:rPr>
        <w:t>Institut für</w:t>
      </w:r>
      <w:r w:rsidR="000875E5">
        <w:rPr>
          <w:sz w:val="20"/>
          <w:szCs w:val="20"/>
          <w:lang w:val="de-CH"/>
        </w:rPr>
        <w:t xml:space="preserve"> …</w:t>
      </w:r>
      <w:r w:rsidR="00DA4300" w:rsidRPr="0076398C">
        <w:rPr>
          <w:sz w:val="20"/>
          <w:szCs w:val="20"/>
          <w:lang w:val="de-CH"/>
        </w:rPr>
        <w:t xml:space="preserve">, </w:t>
      </w:r>
      <w:r w:rsidR="000875E5">
        <w:rPr>
          <w:sz w:val="20"/>
          <w:szCs w:val="20"/>
          <w:lang w:val="de-CH"/>
        </w:rPr>
        <w:t>(</w:t>
      </w:r>
      <w:r w:rsidR="000B314C">
        <w:rPr>
          <w:sz w:val="20"/>
          <w:szCs w:val="20"/>
          <w:lang w:val="de-CH"/>
        </w:rPr>
        <w:t>Technische</w:t>
      </w:r>
      <w:r w:rsidR="000875E5">
        <w:rPr>
          <w:sz w:val="20"/>
          <w:szCs w:val="20"/>
          <w:lang w:val="de-CH"/>
        </w:rPr>
        <w:t>)</w:t>
      </w:r>
      <w:r w:rsidR="000B314C">
        <w:rPr>
          <w:sz w:val="20"/>
          <w:szCs w:val="20"/>
          <w:lang w:val="de-CH"/>
        </w:rPr>
        <w:t xml:space="preserve"> Universität </w:t>
      </w:r>
      <w:r w:rsidR="000875E5">
        <w:rPr>
          <w:sz w:val="20"/>
          <w:szCs w:val="20"/>
          <w:lang w:val="de-CH"/>
        </w:rPr>
        <w:t>…</w:t>
      </w:r>
      <w:r w:rsidR="0084169A" w:rsidRPr="0076398C">
        <w:rPr>
          <w:sz w:val="20"/>
          <w:szCs w:val="20"/>
          <w:lang w:val="de-CH"/>
        </w:rPr>
        <w:t xml:space="preserve">, </w:t>
      </w:r>
      <w:r w:rsidR="000875E5">
        <w:rPr>
          <w:sz w:val="20"/>
          <w:szCs w:val="20"/>
          <w:lang w:val="de-CH"/>
        </w:rPr>
        <w:t xml:space="preserve">Straße Hausnummer, PLZ Ort </w:t>
      </w:r>
    </w:p>
    <w:p w14:paraId="7E6340C0" w14:textId="2823AA38" w:rsidR="002E6C02" w:rsidRPr="0076398C" w:rsidRDefault="002E6C02" w:rsidP="001319E3">
      <w:pPr>
        <w:spacing w:before="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*Korrespondenzautor: </w:t>
      </w:r>
      <w:r w:rsidR="000875E5">
        <w:rPr>
          <w:sz w:val="20"/>
          <w:szCs w:val="20"/>
          <w:lang w:val="de-CH"/>
        </w:rPr>
        <w:t xml:space="preserve">Vorname Name, Emailadresse </w:t>
      </w:r>
    </w:p>
    <w:p w14:paraId="673C191C" w14:textId="165728AB" w:rsidR="00522829" w:rsidRPr="00036ABD" w:rsidRDefault="00431A1E" w:rsidP="007D5A5C">
      <w:pPr>
        <w:pStyle w:val="berschrift1"/>
        <w:numPr>
          <w:ilvl w:val="0"/>
          <w:numId w:val="0"/>
        </w:numPr>
      </w:pPr>
      <w:r w:rsidRPr="00036ABD">
        <w:t>Abstract</w:t>
      </w:r>
    </w:p>
    <w:p w14:paraId="5EBC5A72" w14:textId="15D91B73" w:rsidR="000875E5" w:rsidRDefault="000875E5" w:rsidP="007C2560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Arial Schriftgröße </w:t>
      </w:r>
      <w:proofErr w:type="gramStart"/>
      <w:r>
        <w:rPr>
          <w:rFonts w:cs="Arial"/>
          <w:lang w:val="de-DE"/>
        </w:rPr>
        <w:t>12 ,</w:t>
      </w:r>
      <w:proofErr w:type="gramEnd"/>
      <w:r>
        <w:rPr>
          <w:rFonts w:cs="Arial"/>
          <w:lang w:val="de-DE"/>
        </w:rPr>
        <w:t xml:space="preserve"> Abstand 6PT, Zeilenabstand „Einfach“</w:t>
      </w:r>
    </w:p>
    <w:p w14:paraId="59D0EF8B" w14:textId="77777777" w:rsidR="000875E5" w:rsidRDefault="000875E5" w:rsidP="007C2560">
      <w:pPr>
        <w:rPr>
          <w:rFonts w:cs="Arial"/>
          <w:lang w:val="de-DE"/>
        </w:rPr>
      </w:pPr>
    </w:p>
    <w:p w14:paraId="328D9C4F" w14:textId="4765B6D5" w:rsidR="000875E5" w:rsidRDefault="000875E5" w:rsidP="007C2560">
      <w:pPr>
        <w:rPr>
          <w:rFonts w:cs="Arial"/>
          <w:lang w:val="de-DE"/>
        </w:rPr>
      </w:pPr>
      <w:r>
        <w:rPr>
          <w:rFonts w:cs="Arial"/>
          <w:lang w:val="de-DE"/>
        </w:rPr>
        <w:t>max. 2 Abbildungen</w:t>
      </w:r>
    </w:p>
    <w:p w14:paraId="7E6BED5D" w14:textId="4474CCE4" w:rsidR="000875E5" w:rsidRDefault="000875E5" w:rsidP="007C2560">
      <w:pPr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Bsp</w:t>
      </w:r>
      <w:proofErr w:type="spellEnd"/>
      <w:r>
        <w:rPr>
          <w:rFonts w:cs="Arial"/>
          <w:lang w:val="de-DE"/>
        </w:rPr>
        <w:t xml:space="preserve">: </w:t>
      </w:r>
      <w:r w:rsidRPr="000875E5">
        <w:rPr>
          <w:rFonts w:cs="Arial"/>
          <w:noProof/>
          <w:lang w:val="de-DE"/>
        </w:rPr>
        <w:t xml:space="preserve"> </w:t>
      </w:r>
      <w:r w:rsidRPr="000875E5">
        <w:rPr>
          <w:rFonts w:cs="Arial"/>
          <w:noProof/>
          <w:lang w:val="de-DE"/>
        </w:rPr>
        <w:drawing>
          <wp:inline distT="0" distB="0" distL="0" distR="0" wp14:anchorId="5AC2A1D4" wp14:editId="77C72990">
            <wp:extent cx="4873625" cy="160630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76" cy="161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E7DB" w14:textId="296F75CC" w:rsidR="000875E5" w:rsidRDefault="000875E5" w:rsidP="007C2560">
      <w:pPr>
        <w:rPr>
          <w:rFonts w:ascii="Helvetica-Oblique" w:hAnsi="Helvetica-Oblique" w:cs="Helvetica-Oblique"/>
          <w:i/>
          <w:iCs/>
          <w:sz w:val="20"/>
          <w:szCs w:val="20"/>
          <w:lang w:val="de-DE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  <w:lang w:val="de-DE"/>
        </w:rPr>
        <w:t xml:space="preserve">Abbildung 1: </w:t>
      </w:r>
      <w:r w:rsidRPr="000875E5">
        <w:rPr>
          <w:rFonts w:ascii="Helvetica-Oblique" w:hAnsi="Helvetica-Oblique" w:cs="Helvetica-Oblique"/>
          <w:i/>
          <w:iCs/>
          <w:sz w:val="20"/>
          <w:szCs w:val="20"/>
          <w:lang w:val="de-DE"/>
        </w:rPr>
        <w:t>Helvetica-</w:t>
      </w:r>
      <w:proofErr w:type="spellStart"/>
      <w:r w:rsidRPr="000875E5">
        <w:rPr>
          <w:rFonts w:ascii="Helvetica-Oblique" w:hAnsi="Helvetica-Oblique" w:cs="Helvetica-Oblique"/>
          <w:i/>
          <w:iCs/>
          <w:sz w:val="20"/>
          <w:szCs w:val="20"/>
          <w:lang w:val="de-DE"/>
        </w:rPr>
        <w:t>Oblique</w:t>
      </w:r>
      <w:proofErr w:type="spellEnd"/>
      <w:r>
        <w:rPr>
          <w:rFonts w:ascii="Helvetica-Oblique" w:hAnsi="Helvetica-Oblique" w:cs="Helvetica-Oblique"/>
          <w:i/>
          <w:iCs/>
          <w:sz w:val="20"/>
          <w:szCs w:val="20"/>
          <w:lang w:val="de-DE"/>
        </w:rPr>
        <w:t xml:space="preserve"> – Schriftgröße 10 - kursiv</w:t>
      </w:r>
    </w:p>
    <w:p w14:paraId="0FF8EB35" w14:textId="77777777" w:rsidR="000875E5" w:rsidRDefault="000875E5" w:rsidP="00036ABD">
      <w:pPr>
        <w:rPr>
          <w:rFonts w:cs="Arial"/>
          <w:lang w:val="de-DE"/>
        </w:rPr>
      </w:pPr>
    </w:p>
    <w:p w14:paraId="6EFAF245" w14:textId="220FAB71" w:rsidR="00036ABD" w:rsidRDefault="00431A1E" w:rsidP="00036ABD">
      <w:pPr>
        <w:rPr>
          <w:rFonts w:eastAsia="Arial" w:cs="Arial"/>
          <w:i/>
          <w:szCs w:val="24"/>
          <w:lang w:val="de-DE"/>
        </w:rPr>
      </w:pPr>
      <w:r w:rsidRPr="00E92380">
        <w:rPr>
          <w:rFonts w:eastAsia="Arial" w:cs="Arial"/>
          <w:b/>
          <w:bCs/>
          <w:szCs w:val="24"/>
          <w:lang w:val="de-DE"/>
        </w:rPr>
        <w:t>Keywords</w:t>
      </w:r>
      <w:r w:rsidR="00DA4300" w:rsidRPr="00E92380">
        <w:rPr>
          <w:rFonts w:eastAsia="Arial" w:cs="Arial"/>
          <w:spacing w:val="2"/>
          <w:szCs w:val="24"/>
          <w:lang w:val="de-DE"/>
        </w:rPr>
        <w:t xml:space="preserve"> </w:t>
      </w:r>
      <w:r w:rsidR="004705E7">
        <w:rPr>
          <w:rFonts w:eastAsia="Arial" w:cs="Arial"/>
          <w:i/>
          <w:szCs w:val="24"/>
          <w:lang w:val="de-DE"/>
        </w:rPr>
        <w:t>Arial Schriftgröße 12, Kursiv</w:t>
      </w:r>
    </w:p>
    <w:p w14:paraId="4E30E531" w14:textId="51F63271" w:rsidR="004705E7" w:rsidRDefault="004705E7" w:rsidP="00036ABD">
      <w:pPr>
        <w:rPr>
          <w:rFonts w:eastAsia="Arial" w:cs="Arial"/>
          <w:i/>
          <w:szCs w:val="24"/>
          <w:lang w:val="de-DE"/>
        </w:rPr>
      </w:pPr>
    </w:p>
    <w:p w14:paraId="6CFA02C6" w14:textId="5F81AEC0" w:rsidR="004705E7" w:rsidRPr="004705E7" w:rsidRDefault="004705E7" w:rsidP="00036ABD">
      <w:pPr>
        <w:rPr>
          <w:rFonts w:eastAsia="Arial" w:cs="Arial"/>
          <w:b/>
          <w:bCs/>
          <w:iCs/>
          <w:szCs w:val="24"/>
          <w:lang w:val="de-DE"/>
        </w:rPr>
      </w:pPr>
      <w:r w:rsidRPr="004705E7">
        <w:rPr>
          <w:rFonts w:eastAsia="Arial" w:cs="Arial"/>
          <w:b/>
          <w:bCs/>
          <w:iCs/>
          <w:szCs w:val="24"/>
          <w:lang w:val="de-DE"/>
        </w:rPr>
        <w:t xml:space="preserve">Literatur </w:t>
      </w:r>
      <w:r>
        <w:rPr>
          <w:rFonts w:eastAsia="Arial" w:cs="Arial"/>
          <w:b/>
          <w:bCs/>
          <w:iCs/>
          <w:szCs w:val="24"/>
          <w:lang w:val="de-DE"/>
        </w:rPr>
        <w:t xml:space="preserve"> </w:t>
      </w:r>
    </w:p>
    <w:p w14:paraId="3194A7EB" w14:textId="6B52A091" w:rsidR="004705E7" w:rsidRPr="004705E7" w:rsidRDefault="004705E7" w:rsidP="004705E7">
      <w:pPr>
        <w:rPr>
          <w:rFonts w:eastAsia="Arial" w:cs="Arial"/>
          <w:iCs/>
          <w:szCs w:val="24"/>
          <w:lang w:val="de-DE"/>
        </w:rPr>
      </w:pPr>
      <w:r w:rsidRPr="004705E7">
        <w:rPr>
          <w:rFonts w:eastAsia="Arial" w:cs="Arial"/>
          <w:iCs/>
          <w:szCs w:val="24"/>
          <w:lang w:val="de-DE"/>
        </w:rPr>
        <w:t>[1]</w:t>
      </w:r>
      <w:r w:rsidRPr="004705E7">
        <w:rPr>
          <w:rFonts w:eastAsia="Arial" w:cs="Arial"/>
          <w:iCs/>
          <w:szCs w:val="24"/>
          <w:lang w:val="de-DE"/>
        </w:rPr>
        <w:tab/>
      </w:r>
      <w:r>
        <w:rPr>
          <w:rFonts w:eastAsia="Arial" w:cs="Arial"/>
          <w:iCs/>
          <w:szCs w:val="24"/>
          <w:lang w:val="de-DE"/>
        </w:rPr>
        <w:t xml:space="preserve">Arial, Schriftgröße 12 </w:t>
      </w:r>
    </w:p>
    <w:p w14:paraId="4AA30ED3" w14:textId="3773A1DE" w:rsidR="004705E7" w:rsidRPr="004705E7" w:rsidRDefault="004705E7" w:rsidP="004705E7">
      <w:pPr>
        <w:rPr>
          <w:rFonts w:eastAsia="Arial" w:cs="Arial"/>
          <w:iCs/>
          <w:szCs w:val="24"/>
          <w:lang w:val="de-DE"/>
        </w:rPr>
      </w:pPr>
    </w:p>
    <w:sectPr w:rsidR="004705E7" w:rsidRPr="004705E7" w:rsidSect="00B42778">
      <w:headerReference w:type="default" r:id="rId9"/>
      <w:pgSz w:w="11920" w:h="16860"/>
      <w:pgMar w:top="1418" w:right="1418" w:bottom="1418" w:left="1418" w:header="7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BD2F" w14:textId="77777777" w:rsidR="00315181" w:rsidRDefault="00315181" w:rsidP="002D2707">
      <w:r>
        <w:separator/>
      </w:r>
    </w:p>
  </w:endnote>
  <w:endnote w:type="continuationSeparator" w:id="0">
    <w:p w14:paraId="1F0173AE" w14:textId="77777777" w:rsidR="00315181" w:rsidRDefault="00315181" w:rsidP="002D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669" w14:textId="77777777" w:rsidR="00315181" w:rsidRDefault="00315181" w:rsidP="002D2707">
      <w:r>
        <w:separator/>
      </w:r>
    </w:p>
  </w:footnote>
  <w:footnote w:type="continuationSeparator" w:id="0">
    <w:p w14:paraId="46A50AF1" w14:textId="77777777" w:rsidR="00315181" w:rsidRDefault="00315181" w:rsidP="002D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496B" w14:textId="022C0399" w:rsidR="002D2707" w:rsidRDefault="002D270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802"/>
    <w:multiLevelType w:val="hybridMultilevel"/>
    <w:tmpl w:val="67C0C3CA"/>
    <w:lvl w:ilvl="0" w:tplc="12186A92">
      <w:start w:val="4"/>
      <w:numFmt w:val="bullet"/>
      <w:lvlText w:val="•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B31473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9E1E03"/>
    <w:multiLevelType w:val="hybridMultilevel"/>
    <w:tmpl w:val="67AEF432"/>
    <w:lvl w:ilvl="0" w:tplc="12186A92">
      <w:start w:val="4"/>
      <w:numFmt w:val="bullet"/>
      <w:lvlText w:val="•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A9871BE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A93741"/>
    <w:multiLevelType w:val="hybridMultilevel"/>
    <w:tmpl w:val="BF70A7FA"/>
    <w:lvl w:ilvl="0" w:tplc="12186A92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A3"/>
    <w:rsid w:val="00000F19"/>
    <w:rsid w:val="00013C9B"/>
    <w:rsid w:val="00014CC3"/>
    <w:rsid w:val="00036ABD"/>
    <w:rsid w:val="0005002D"/>
    <w:rsid w:val="000875E5"/>
    <w:rsid w:val="00090496"/>
    <w:rsid w:val="000942D9"/>
    <w:rsid w:val="000B314C"/>
    <w:rsid w:val="000D4F9C"/>
    <w:rsid w:val="001319E3"/>
    <w:rsid w:val="00134D36"/>
    <w:rsid w:val="0014089B"/>
    <w:rsid w:val="001B16FA"/>
    <w:rsid w:val="001D5721"/>
    <w:rsid w:val="001E66B3"/>
    <w:rsid w:val="002066F3"/>
    <w:rsid w:val="002251EA"/>
    <w:rsid w:val="00227341"/>
    <w:rsid w:val="00237457"/>
    <w:rsid w:val="002C07DE"/>
    <w:rsid w:val="002D2707"/>
    <w:rsid w:val="002E6C02"/>
    <w:rsid w:val="00315181"/>
    <w:rsid w:val="00330778"/>
    <w:rsid w:val="00381DA3"/>
    <w:rsid w:val="00384DEC"/>
    <w:rsid w:val="00402757"/>
    <w:rsid w:val="00431A1E"/>
    <w:rsid w:val="004449A6"/>
    <w:rsid w:val="00463726"/>
    <w:rsid w:val="00464BA4"/>
    <w:rsid w:val="004705E7"/>
    <w:rsid w:val="004C79A8"/>
    <w:rsid w:val="004D7DF1"/>
    <w:rsid w:val="004E05C0"/>
    <w:rsid w:val="00503B13"/>
    <w:rsid w:val="00522829"/>
    <w:rsid w:val="00540F8F"/>
    <w:rsid w:val="00541C62"/>
    <w:rsid w:val="00556B02"/>
    <w:rsid w:val="005578BE"/>
    <w:rsid w:val="00571204"/>
    <w:rsid w:val="005C6113"/>
    <w:rsid w:val="005D7516"/>
    <w:rsid w:val="00613DB7"/>
    <w:rsid w:val="0069701B"/>
    <w:rsid w:val="00741205"/>
    <w:rsid w:val="0076398C"/>
    <w:rsid w:val="007C2560"/>
    <w:rsid w:val="007D5A5C"/>
    <w:rsid w:val="007E5E99"/>
    <w:rsid w:val="007F2D35"/>
    <w:rsid w:val="00813E90"/>
    <w:rsid w:val="00817E3E"/>
    <w:rsid w:val="0084169A"/>
    <w:rsid w:val="008443FD"/>
    <w:rsid w:val="00850599"/>
    <w:rsid w:val="008636EA"/>
    <w:rsid w:val="008A0CB7"/>
    <w:rsid w:val="008C0E24"/>
    <w:rsid w:val="008E3F8F"/>
    <w:rsid w:val="00905036"/>
    <w:rsid w:val="00906D8C"/>
    <w:rsid w:val="00947E5D"/>
    <w:rsid w:val="00952BC3"/>
    <w:rsid w:val="009916C1"/>
    <w:rsid w:val="00A17D31"/>
    <w:rsid w:val="00A442FB"/>
    <w:rsid w:val="00A52329"/>
    <w:rsid w:val="00A866F2"/>
    <w:rsid w:val="00AE45FF"/>
    <w:rsid w:val="00AE5CB0"/>
    <w:rsid w:val="00B171B0"/>
    <w:rsid w:val="00B42778"/>
    <w:rsid w:val="00B60A94"/>
    <w:rsid w:val="00B74638"/>
    <w:rsid w:val="00BA51A3"/>
    <w:rsid w:val="00BE073B"/>
    <w:rsid w:val="00C336F7"/>
    <w:rsid w:val="00C97093"/>
    <w:rsid w:val="00CD4E7A"/>
    <w:rsid w:val="00D04509"/>
    <w:rsid w:val="00D45F5F"/>
    <w:rsid w:val="00D54A80"/>
    <w:rsid w:val="00D92201"/>
    <w:rsid w:val="00DA4300"/>
    <w:rsid w:val="00DD1BF8"/>
    <w:rsid w:val="00E14F43"/>
    <w:rsid w:val="00E22953"/>
    <w:rsid w:val="00E33C7C"/>
    <w:rsid w:val="00E84341"/>
    <w:rsid w:val="00E92380"/>
    <w:rsid w:val="00EA0336"/>
    <w:rsid w:val="00EE6FE4"/>
    <w:rsid w:val="00EF3ABF"/>
    <w:rsid w:val="00F0650E"/>
    <w:rsid w:val="00F20436"/>
    <w:rsid w:val="00F76677"/>
    <w:rsid w:val="00F942A8"/>
    <w:rsid w:val="00FB108D"/>
    <w:rsid w:val="00F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0CB37"/>
  <w15:docId w15:val="{D4698AB4-8A54-4DCA-B71A-8497930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98C"/>
    <w:pPr>
      <w:spacing w:before="120" w:after="0" w:line="24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0599"/>
    <w:pPr>
      <w:keepNext/>
      <w:keepLines/>
      <w:numPr>
        <w:numId w:val="11"/>
      </w:numPr>
      <w:spacing w:before="480" w:after="240"/>
      <w:outlineLvl w:val="0"/>
    </w:pPr>
    <w:rPr>
      <w:rFonts w:eastAsia="Arial" w:cstheme="majorBidi"/>
      <w:b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6113"/>
    <w:pPr>
      <w:keepNext/>
      <w:keepLines/>
      <w:numPr>
        <w:ilvl w:val="1"/>
        <w:numId w:val="11"/>
      </w:numPr>
      <w:spacing w:before="480" w:after="240"/>
      <w:outlineLvl w:val="1"/>
    </w:pPr>
    <w:rPr>
      <w:rFonts w:eastAsiaTheme="majorEastAsia" w:cstheme="majorBidi"/>
      <w:i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6B02"/>
    <w:pPr>
      <w:keepNext/>
      <w:keepLines/>
      <w:numPr>
        <w:ilvl w:val="2"/>
        <w:numId w:val="11"/>
      </w:numPr>
      <w:spacing w:after="120"/>
      <w:outlineLvl w:val="2"/>
    </w:pPr>
    <w:rPr>
      <w:rFonts w:eastAsiaTheme="majorEastAsia" w:cstheme="majorBidi"/>
      <w:i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A0CB7"/>
    <w:pPr>
      <w:keepNext/>
      <w:keepLines/>
      <w:numPr>
        <w:ilvl w:val="3"/>
        <w:numId w:val="11"/>
      </w:numPr>
      <w:spacing w:before="80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CB7"/>
    <w:pPr>
      <w:keepNext/>
      <w:keepLines/>
      <w:numPr>
        <w:ilvl w:val="4"/>
        <w:numId w:val="11"/>
      </w:numPr>
      <w:spacing w:before="80"/>
      <w:outlineLvl w:val="4"/>
    </w:pPr>
    <w:rPr>
      <w:rFonts w:asciiTheme="majorHAnsi" w:eastAsiaTheme="majorEastAsia" w:hAnsiTheme="majorHAnsi" w:cstheme="majorBidi"/>
      <w:color w:val="943634" w:themeColor="accent2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CB7"/>
    <w:pPr>
      <w:keepNext/>
      <w:keepLines/>
      <w:numPr>
        <w:ilvl w:val="5"/>
        <w:numId w:val="11"/>
      </w:numPr>
      <w:spacing w:before="80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CB7"/>
    <w:pPr>
      <w:keepNext/>
      <w:keepLines/>
      <w:numPr>
        <w:ilvl w:val="6"/>
        <w:numId w:val="11"/>
      </w:numPr>
      <w:spacing w:before="80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CB7"/>
    <w:pPr>
      <w:keepNext/>
      <w:keepLines/>
      <w:numPr>
        <w:ilvl w:val="7"/>
        <w:numId w:val="11"/>
      </w:numPr>
      <w:spacing w:before="80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CB7"/>
    <w:pPr>
      <w:keepNext/>
      <w:keepLines/>
      <w:numPr>
        <w:ilvl w:val="8"/>
        <w:numId w:val="11"/>
      </w:numPr>
      <w:spacing w:before="8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E6F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F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F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F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F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F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8A0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3C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C9B"/>
  </w:style>
  <w:style w:type="paragraph" w:styleId="Fuzeile">
    <w:name w:val="footer"/>
    <w:basedOn w:val="Standard"/>
    <w:link w:val="FuzeileZchn"/>
    <w:uiPriority w:val="99"/>
    <w:unhideWhenUsed/>
    <w:rsid w:val="00013C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C9B"/>
  </w:style>
  <w:style w:type="character" w:customStyle="1" w:styleId="berschrift1Zchn">
    <w:name w:val="Überschrift 1 Zchn"/>
    <w:basedOn w:val="Absatz-Standardschriftart"/>
    <w:link w:val="berschrift1"/>
    <w:uiPriority w:val="9"/>
    <w:rsid w:val="00850599"/>
    <w:rPr>
      <w:rFonts w:ascii="Arial" w:eastAsia="Arial" w:hAnsi="Arial" w:cstheme="majorBidi"/>
      <w:b/>
      <w:sz w:val="24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6113"/>
    <w:rPr>
      <w:rFonts w:ascii="Arial" w:eastAsiaTheme="majorEastAsia" w:hAnsi="Arial" w:cstheme="majorBidi"/>
      <w:i/>
      <w:sz w:val="24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6B02"/>
    <w:rPr>
      <w:rFonts w:ascii="Arial" w:eastAsiaTheme="majorEastAsia" w:hAnsi="Arial" w:cstheme="majorBidi"/>
      <w:i/>
      <w:sz w:val="24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CB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CB7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CB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CB7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CB7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CB7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rsid w:val="008A0CB7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6398C"/>
    <w:pPr>
      <w:spacing w:before="0" w:after="120"/>
      <w:jc w:val="left"/>
    </w:pPr>
    <w:rPr>
      <w:rFonts w:eastAsiaTheme="majorEastAsia" w:cstheme="majorBidi"/>
      <w:b/>
      <w:color w:val="262626" w:themeColor="text1" w:themeTint="D9"/>
      <w:sz w:val="32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76398C"/>
    <w:rPr>
      <w:rFonts w:ascii="Arial" w:eastAsiaTheme="majorEastAsia" w:hAnsi="Arial" w:cstheme="majorBidi"/>
      <w:b/>
      <w:color w:val="262626" w:themeColor="text1" w:themeTint="D9"/>
      <w:sz w:val="32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rsid w:val="008A0CB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0CB7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rsid w:val="008A0CB7"/>
    <w:rPr>
      <w:b/>
      <w:bCs/>
    </w:rPr>
  </w:style>
  <w:style w:type="character" w:styleId="Hervorhebung">
    <w:name w:val="Emphasis"/>
    <w:basedOn w:val="Absatz-Standardschriftart"/>
    <w:uiPriority w:val="20"/>
    <w:rsid w:val="008A0CB7"/>
    <w:rPr>
      <w:i/>
      <w:iCs/>
      <w:color w:val="000000" w:themeColor="text1"/>
    </w:rPr>
  </w:style>
  <w:style w:type="paragraph" w:styleId="KeinLeerraum">
    <w:name w:val="No Spacing"/>
    <w:uiPriority w:val="1"/>
    <w:rsid w:val="008A0C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rsid w:val="008A0CB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A0C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A0CB7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0CB7"/>
    <w:rPr>
      <w:rFonts w:asciiTheme="majorHAnsi" w:eastAsiaTheme="majorEastAsia" w:hAnsiTheme="majorHAnsi" w:cstheme="majorBidi"/>
      <w:sz w:val="24"/>
      <w:szCs w:val="24"/>
    </w:rPr>
  </w:style>
  <w:style w:type="paragraph" w:customStyle="1" w:styleId="Bilduntertitel">
    <w:name w:val="Bilduntertitel"/>
    <w:basedOn w:val="Literaturliste"/>
    <w:next w:val="Standard"/>
    <w:qFormat/>
    <w:rsid w:val="00503B13"/>
    <w:pPr>
      <w:spacing w:before="120" w:after="240"/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rsid w:val="008A0CB7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rsid w:val="008A0CB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8A0CB7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rsid w:val="008A0CB7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0CB7"/>
    <w:pPr>
      <w:outlineLvl w:val="9"/>
    </w:pPr>
  </w:style>
  <w:style w:type="character" w:customStyle="1" w:styleId="Bildunterschrift">
    <w:name w:val="Bildunterschrift"/>
    <w:basedOn w:val="Absatz-Standardschriftart"/>
    <w:uiPriority w:val="1"/>
    <w:rsid w:val="00503B13"/>
    <w:rPr>
      <w:i/>
      <w:iCs/>
      <w:sz w:val="20"/>
      <w:lang w:val="de-CH"/>
    </w:rPr>
  </w:style>
  <w:style w:type="paragraph" w:customStyle="1" w:styleId="Literaturliste">
    <w:name w:val="Literaturliste"/>
    <w:basedOn w:val="Standard"/>
    <w:next w:val="Standard"/>
    <w:qFormat/>
    <w:rsid w:val="00227341"/>
    <w:pPr>
      <w:spacing w:before="0" w:after="120"/>
    </w:pPr>
    <w:rPr>
      <w:sz w:val="20"/>
    </w:rPr>
  </w:style>
  <w:style w:type="paragraph" w:customStyle="1" w:styleId="Tabellentitel">
    <w:name w:val="Tabellentitel"/>
    <w:basedOn w:val="Bilduntertitel"/>
    <w:next w:val="Standard"/>
    <w:qFormat/>
    <w:rsid w:val="00503B13"/>
    <w:pPr>
      <w:spacing w:before="240" w:after="120"/>
    </w:pPr>
    <w:rPr>
      <w:rFonts w:eastAsia="Times New Roman" w:cs="Arial"/>
      <w:szCs w:val="20"/>
    </w:rPr>
  </w:style>
  <w:style w:type="paragraph" w:customStyle="1" w:styleId="Tabellentext">
    <w:name w:val="Tabellentext"/>
    <w:basedOn w:val="Standard"/>
    <w:next w:val="Standard"/>
    <w:qFormat/>
    <w:rsid w:val="00E84341"/>
    <w:pPr>
      <w:spacing w:before="50" w:after="100"/>
      <w:jc w:val="left"/>
    </w:pPr>
    <w:rPr>
      <w:rFonts w:cs="Arial"/>
      <w:szCs w:val="26"/>
    </w:rPr>
  </w:style>
  <w:style w:type="table" w:styleId="Tabellenraster">
    <w:name w:val="Table Grid"/>
    <w:basedOn w:val="NormaleTabelle"/>
    <w:uiPriority w:val="59"/>
    <w:rsid w:val="00D4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45F5F"/>
    <w:rPr>
      <w:color w:val="808080"/>
    </w:rPr>
  </w:style>
  <w:style w:type="paragraph" w:customStyle="1" w:styleId="Aufzhlung">
    <w:name w:val="Aufzählung"/>
    <w:basedOn w:val="Standard"/>
    <w:next w:val="Standard"/>
    <w:link w:val="AufzhlungZchn"/>
    <w:qFormat/>
    <w:rsid w:val="00C97093"/>
    <w:pPr>
      <w:tabs>
        <w:tab w:val="left" w:pos="1247"/>
      </w:tabs>
      <w:ind w:left="454"/>
      <w:jc w:val="left"/>
    </w:pPr>
    <w:rPr>
      <w:lang w:val="de-CH"/>
    </w:rPr>
  </w:style>
  <w:style w:type="character" w:customStyle="1" w:styleId="AufzhlungZchn">
    <w:name w:val="Aufzählung Zchn"/>
    <w:basedOn w:val="Absatz-Standardschriftart"/>
    <w:link w:val="Aufzhlung"/>
    <w:rsid w:val="00C97093"/>
    <w:rPr>
      <w:rFonts w:ascii="Arial" w:hAnsi="Arial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guill\AppData\Local\Temp\Formatvorlage%20SFU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EE6A-F439-447B-BD54-59B7268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SFU 2013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CIMTT Zenrum für Produktionstechnik und Organisation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chguill</dc:creator>
  <cp:lastModifiedBy>Nitzschner, Vanessa</cp:lastModifiedBy>
  <cp:revision>2</cp:revision>
  <cp:lastPrinted>2013-06-21T12:29:00Z</cp:lastPrinted>
  <dcterms:created xsi:type="dcterms:W3CDTF">2023-10-04T09:20:00Z</dcterms:created>
  <dcterms:modified xsi:type="dcterms:W3CDTF">2023-10-04T09:20:00Z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2012-11-23T00:00:00Z</vt:filetime>
  </property>
</Properties>
</file>