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0C6" w:rsidRPr="00FA6CA5" w:rsidRDefault="000C60C6">
      <w:pPr>
        <w:tabs>
          <w:tab w:val="left" w:pos="1419"/>
        </w:tabs>
        <w:rPr>
          <w:i/>
          <w:iCs/>
          <w:sz w:val="20"/>
          <w:szCs w:val="20"/>
        </w:rPr>
      </w:pPr>
      <w:r w:rsidRPr="00FA6CA5">
        <w:rPr>
          <w:i/>
          <w:iCs/>
          <w:sz w:val="20"/>
          <w:szCs w:val="20"/>
        </w:rPr>
        <w:tab/>
      </w:r>
    </w:p>
    <w:p w:rsidR="000C60C6" w:rsidRPr="00FA6CA5" w:rsidRDefault="000C60C6">
      <w:pPr>
        <w:tabs>
          <w:tab w:val="left" w:pos="1973"/>
          <w:tab w:val="center" w:pos="4252"/>
        </w:tabs>
        <w:rPr>
          <w:i/>
          <w:iCs/>
          <w:sz w:val="20"/>
          <w:szCs w:val="20"/>
        </w:rPr>
      </w:pPr>
    </w:p>
    <w:p w:rsidR="000C60C6" w:rsidRPr="00FA6CA5" w:rsidRDefault="000C60C6">
      <w:pPr>
        <w:tabs>
          <w:tab w:val="left" w:pos="1973"/>
          <w:tab w:val="center" w:pos="4252"/>
        </w:tabs>
        <w:rPr>
          <w:i/>
          <w:iCs/>
          <w:sz w:val="20"/>
          <w:szCs w:val="20"/>
        </w:rPr>
      </w:pPr>
    </w:p>
    <w:p w:rsidR="000C60C6" w:rsidRPr="00FA6CA5" w:rsidRDefault="000C60C6">
      <w:pPr>
        <w:tabs>
          <w:tab w:val="left" w:pos="1973"/>
          <w:tab w:val="center" w:pos="4252"/>
        </w:tabs>
        <w:rPr>
          <w:i/>
          <w:iCs/>
          <w:sz w:val="20"/>
          <w:szCs w:val="20"/>
        </w:rPr>
      </w:pPr>
    </w:p>
    <w:p w:rsidR="000C60C6" w:rsidRPr="00FA6CA5" w:rsidRDefault="000C60C6">
      <w:pPr>
        <w:tabs>
          <w:tab w:val="left" w:pos="1973"/>
          <w:tab w:val="center" w:pos="4252"/>
        </w:tabs>
        <w:rPr>
          <w:i/>
          <w:iCs/>
          <w:sz w:val="20"/>
          <w:szCs w:val="20"/>
        </w:rPr>
      </w:pPr>
    </w:p>
    <w:p w:rsidR="000C60C6" w:rsidRPr="00FA6CA5" w:rsidRDefault="000C60C6">
      <w:pPr>
        <w:pStyle w:val="tud-brieftextgross"/>
        <w:rPr>
          <w:sz w:val="20"/>
          <w:szCs w:val="20"/>
        </w:rPr>
      </w:pPr>
    </w:p>
    <w:p w:rsidR="000C60C6" w:rsidRPr="00FA6CA5" w:rsidRDefault="000C60C6">
      <w:pPr>
        <w:pStyle w:val="tud-brieftextgross"/>
        <w:rPr>
          <w:sz w:val="20"/>
          <w:szCs w:val="20"/>
        </w:rPr>
      </w:pPr>
    </w:p>
    <w:p w:rsidR="00FA6CA5" w:rsidRPr="00FA6CA5" w:rsidRDefault="00FA6CA5" w:rsidP="00AD3A86">
      <w:pPr>
        <w:pStyle w:val="tud-brieftextgross"/>
        <w:jc w:val="center"/>
        <w:rPr>
          <w:b/>
          <w:bCs/>
          <w:sz w:val="20"/>
          <w:szCs w:val="20"/>
        </w:rPr>
      </w:pPr>
    </w:p>
    <w:p w:rsidR="00AD3A86" w:rsidRPr="00FA6CA5" w:rsidRDefault="00AD3A86" w:rsidP="00AD3A86">
      <w:pPr>
        <w:pStyle w:val="tud-brieftextgross"/>
        <w:jc w:val="center"/>
        <w:rPr>
          <w:b/>
          <w:bCs/>
          <w:sz w:val="20"/>
          <w:szCs w:val="20"/>
        </w:rPr>
      </w:pPr>
      <w:r w:rsidRPr="00FA6CA5">
        <w:rPr>
          <w:b/>
          <w:bCs/>
          <w:sz w:val="20"/>
          <w:szCs w:val="20"/>
        </w:rPr>
        <w:t xml:space="preserve">Einwilligungserklärung </w:t>
      </w:r>
    </w:p>
    <w:p w:rsidR="000C60C6" w:rsidRPr="00FA6CA5" w:rsidRDefault="00AD3A86" w:rsidP="00AD3A86">
      <w:pPr>
        <w:pStyle w:val="tud-brieftextgross"/>
        <w:jc w:val="center"/>
        <w:rPr>
          <w:b/>
          <w:bCs/>
          <w:sz w:val="20"/>
          <w:szCs w:val="20"/>
        </w:rPr>
      </w:pPr>
      <w:r w:rsidRPr="00FA6CA5">
        <w:rPr>
          <w:b/>
          <w:bCs/>
          <w:sz w:val="20"/>
          <w:szCs w:val="20"/>
        </w:rPr>
        <w:t>zur weltweiten Veröffentlichung von personenbezogenen Daten im Internet</w:t>
      </w:r>
    </w:p>
    <w:p w:rsidR="000C60C6" w:rsidRPr="00FA6CA5" w:rsidRDefault="000C60C6">
      <w:pPr>
        <w:pStyle w:val="tud-brieftextgross"/>
        <w:rPr>
          <w:sz w:val="20"/>
          <w:szCs w:val="20"/>
        </w:rPr>
      </w:pPr>
    </w:p>
    <w:p w:rsidR="00AD3A86" w:rsidRPr="00FA6CA5" w:rsidRDefault="00AD3A86">
      <w:pPr>
        <w:pStyle w:val="tud-brieftextgross"/>
        <w:rPr>
          <w:sz w:val="20"/>
          <w:szCs w:val="20"/>
        </w:rPr>
      </w:pP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t xml:space="preserve">Hiermit willige ich </w:t>
      </w:r>
      <w:r w:rsidR="00FA6CA5" w:rsidRPr="00FA6CA5">
        <w:rPr>
          <w:rFonts w:ascii="Univers 45 Light" w:hAnsi="Univers 45 Light"/>
          <w:sz w:val="20"/>
          <w:szCs w:val="20"/>
        </w:rPr>
        <w:tab/>
      </w:r>
      <w:r w:rsidR="00FA6CA5" w:rsidRPr="00FA6CA5">
        <w:rPr>
          <w:rFonts w:ascii="Univers 45 Light" w:hAnsi="Univers 45 Light"/>
          <w:sz w:val="20"/>
          <w:szCs w:val="20"/>
        </w:rPr>
        <w:tab/>
        <w:t xml:space="preserve">    </w:t>
      </w:r>
      <w:r w:rsidR="00FA6CA5">
        <w:rPr>
          <w:rFonts w:ascii="Univers 45 Light" w:hAnsi="Univers 45 Light"/>
          <w:sz w:val="20"/>
          <w:szCs w:val="20"/>
        </w:rPr>
        <w:tab/>
      </w:r>
      <w:r w:rsidR="00FA6CA5">
        <w:rPr>
          <w:rFonts w:ascii="Univers 45 Light" w:hAnsi="Univers 45 Light"/>
          <w:sz w:val="20"/>
          <w:szCs w:val="20"/>
        </w:rPr>
        <w:tab/>
      </w:r>
      <w:r w:rsidRPr="00FA6CA5">
        <w:rPr>
          <w:rFonts w:ascii="Univers 45 Light" w:hAnsi="Univers 45 Light"/>
          <w:b/>
          <w:sz w:val="20"/>
          <w:szCs w:val="20"/>
        </w:rPr>
        <w:t>freiwillig</w:t>
      </w:r>
      <w:r w:rsidRPr="00FA6CA5">
        <w:rPr>
          <w:rFonts w:ascii="Univers 45 Light" w:hAnsi="Univers 45 Light"/>
          <w:sz w:val="20"/>
          <w:szCs w:val="20"/>
        </w:rPr>
        <w:t xml:space="preserve"> in die weltweite Veröffentlichung:</w:t>
      </w:r>
    </w:p>
    <w:p w:rsidR="00AD3A86" w:rsidRPr="00FA6CA5" w:rsidRDefault="00FA6CA5" w:rsidP="00FA6CA5">
      <w:pPr>
        <w:ind w:left="794" w:firstLine="794"/>
        <w:rPr>
          <w:rFonts w:ascii="Univers 45 Light" w:hAnsi="Univers 45 Light"/>
          <w:sz w:val="16"/>
          <w:szCs w:val="16"/>
        </w:rPr>
      </w:pPr>
      <w:r>
        <w:rPr>
          <w:rFonts w:ascii="Univers 45 Light" w:hAnsi="Univers 45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3175</wp:posOffset>
                </wp:positionV>
                <wp:extent cx="1985645" cy="4445"/>
                <wp:effectExtent l="0" t="0" r="0" b="0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5645" cy="44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81.65pt;margin-top:.25pt;width:156.3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" strokeweight=".25pt"/>
            </w:pict>
          </mc:Fallback>
        </mc:AlternateContent>
      </w:r>
      <w:r>
        <w:rPr>
          <w:rFonts w:ascii="Univers 45 Light" w:hAnsi="Univers 45 Light"/>
          <w:sz w:val="16"/>
          <w:szCs w:val="16"/>
        </w:rPr>
        <w:t xml:space="preserve">  </w:t>
      </w:r>
      <w:r w:rsidRPr="00FA6CA5">
        <w:rPr>
          <w:rFonts w:ascii="Univers 45 Light" w:hAnsi="Univers 45 Light"/>
          <w:sz w:val="16"/>
          <w:szCs w:val="16"/>
        </w:rPr>
        <w:t xml:space="preserve">Titel, </w:t>
      </w:r>
      <w:r w:rsidR="00AD3A86" w:rsidRPr="00FA6CA5">
        <w:rPr>
          <w:rFonts w:ascii="Univers 45 Light" w:hAnsi="Univers 45 Light"/>
          <w:sz w:val="16"/>
          <w:szCs w:val="16"/>
        </w:rPr>
        <w:t>Name, Vorname (</w:t>
      </w:r>
      <w:r>
        <w:rPr>
          <w:rFonts w:ascii="Univers 45 Light" w:hAnsi="Univers 45 Light"/>
          <w:sz w:val="16"/>
          <w:szCs w:val="16"/>
        </w:rPr>
        <w:t xml:space="preserve">in </w:t>
      </w:r>
      <w:r w:rsidR="00AD3A86" w:rsidRPr="00FA6CA5">
        <w:rPr>
          <w:rFonts w:ascii="Univers 45 Light" w:hAnsi="Univers 45 Light"/>
          <w:sz w:val="16"/>
          <w:szCs w:val="16"/>
        </w:rPr>
        <w:t>Druckbuchstaben)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bookmarkEnd w:id="0"/>
      <w:r w:rsidRPr="00FA6CA5">
        <w:rPr>
          <w:rFonts w:ascii="Univers 45 Light" w:hAnsi="Univers 45 Light"/>
          <w:sz w:val="20"/>
          <w:szCs w:val="20"/>
        </w:rPr>
        <w:t>meines Titel</w:t>
      </w:r>
      <w:r w:rsidR="00FA6CA5" w:rsidRPr="00FA6CA5">
        <w:rPr>
          <w:rFonts w:ascii="Univers 45 Light" w:hAnsi="Univers 45 Light"/>
          <w:sz w:val="20"/>
          <w:szCs w:val="20"/>
        </w:rPr>
        <w:t>s</w:t>
      </w:r>
      <w:r w:rsidRPr="00FA6CA5">
        <w:rPr>
          <w:rFonts w:ascii="Univers 45 Light" w:hAnsi="Univers 45 Light"/>
          <w:sz w:val="20"/>
          <w:szCs w:val="20"/>
        </w:rPr>
        <w:t xml:space="preserve">, </w:t>
      </w:r>
      <w:r w:rsidR="00FA6CA5" w:rsidRPr="00FA6CA5">
        <w:rPr>
          <w:rFonts w:ascii="Univers 45 Light" w:hAnsi="Univers 45 Light"/>
          <w:sz w:val="20"/>
          <w:szCs w:val="20"/>
        </w:rPr>
        <w:t xml:space="preserve">meines </w:t>
      </w:r>
      <w:r w:rsidRPr="00FA6CA5">
        <w:rPr>
          <w:rFonts w:ascii="Univers 45 Light" w:hAnsi="Univers 45 Light"/>
          <w:sz w:val="20"/>
          <w:szCs w:val="20"/>
        </w:rPr>
        <w:t>Namens</w:t>
      </w:r>
      <w:r w:rsidR="00FA6CA5" w:rsidRPr="00FA6CA5">
        <w:rPr>
          <w:rFonts w:ascii="Univers 45 Light" w:hAnsi="Univers 45 Light"/>
          <w:sz w:val="20"/>
          <w:szCs w:val="20"/>
        </w:rPr>
        <w:t xml:space="preserve"> und </w:t>
      </w:r>
      <w:r w:rsidRPr="00FA6CA5">
        <w:rPr>
          <w:rFonts w:ascii="Univers 45 Light" w:hAnsi="Univers 45 Light"/>
          <w:sz w:val="20"/>
          <w:szCs w:val="20"/>
        </w:rPr>
        <w:t>Vornamens</w:t>
      </w:r>
      <w:r w:rsidR="006019BE">
        <w:rPr>
          <w:rFonts w:ascii="Univers 45 Light" w:hAnsi="Univers 45 Light"/>
          <w:sz w:val="20"/>
          <w:szCs w:val="20"/>
        </w:rPr>
        <w:t>*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bookmarkEnd w:id="1"/>
      <w:r w:rsidRPr="00FA6CA5">
        <w:rPr>
          <w:rFonts w:ascii="Univers 45 Light" w:hAnsi="Univers 45 Light"/>
          <w:sz w:val="20"/>
          <w:szCs w:val="20"/>
        </w:rPr>
        <w:t>meiner Funktionsbezeichnung an der TU Dresden</w:t>
      </w:r>
      <w:r w:rsidR="006019BE">
        <w:rPr>
          <w:rFonts w:ascii="Univers 45 Light" w:hAnsi="Univers 45 Light"/>
          <w:sz w:val="20"/>
          <w:szCs w:val="20"/>
        </w:rPr>
        <w:t>*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bookmarkEnd w:id="2"/>
      <w:r w:rsidRPr="00FA6CA5">
        <w:rPr>
          <w:rFonts w:ascii="Univers 45 Light" w:hAnsi="Univers 45 Light"/>
          <w:sz w:val="20"/>
          <w:szCs w:val="20"/>
        </w:rPr>
        <w:t>meiner Büroanschrift (PLZ, Straße, Gebäudebezeichnung, Zimmernummer)</w:t>
      </w:r>
      <w:r w:rsidR="006019BE">
        <w:rPr>
          <w:rFonts w:ascii="Univers 45 Light" w:hAnsi="Univers 45 Light"/>
          <w:sz w:val="20"/>
          <w:szCs w:val="20"/>
        </w:rPr>
        <w:t>*</w:t>
      </w:r>
    </w:p>
    <w:p w:rsidR="00AD3A86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bookmarkEnd w:id="3"/>
      <w:r w:rsidRPr="00FA6CA5">
        <w:rPr>
          <w:rFonts w:ascii="Univers 45 Light" w:hAnsi="Univers 45 Light"/>
          <w:sz w:val="20"/>
          <w:szCs w:val="20"/>
        </w:rPr>
        <w:t>meiner Telefonnummer</w:t>
      </w:r>
      <w:r w:rsidR="006019BE">
        <w:rPr>
          <w:rFonts w:ascii="Univers 45 Light" w:hAnsi="Univers 45 Light"/>
          <w:sz w:val="20"/>
          <w:szCs w:val="20"/>
        </w:rPr>
        <w:t>*</w:t>
      </w:r>
    </w:p>
    <w:p w:rsidR="00CD749F" w:rsidRPr="00FA6CA5" w:rsidRDefault="00CD749F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r>
        <w:rPr>
          <w:rFonts w:ascii="Univers 45 Light" w:hAnsi="Univers 45 Light"/>
          <w:sz w:val="20"/>
          <w:szCs w:val="20"/>
        </w:rPr>
        <w:t>meiner E-Mail Adresse*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FA6CA5">
        <w:rPr>
          <w:rFonts w:ascii="Univers 45 Light" w:hAnsi="Univers 45 Light"/>
          <w:sz w:val="20"/>
          <w:szCs w:val="20"/>
        </w:rPr>
        <w:instrText xml:space="preserve"> FORMCHECKBOX </w:instrText>
      </w:r>
      <w:r w:rsidR="005D61F4">
        <w:rPr>
          <w:rFonts w:ascii="Univers 45 Light" w:hAnsi="Univers 45 Light"/>
          <w:sz w:val="20"/>
          <w:szCs w:val="20"/>
        </w:rPr>
      </w:r>
      <w:r w:rsidR="005D61F4">
        <w:rPr>
          <w:rFonts w:ascii="Univers 45 Light" w:hAnsi="Univers 45 Light"/>
          <w:sz w:val="20"/>
          <w:szCs w:val="20"/>
        </w:rPr>
        <w:fldChar w:fldCharType="separate"/>
      </w:r>
      <w:r w:rsidRPr="00FA6CA5">
        <w:rPr>
          <w:rFonts w:ascii="Univers 45 Light" w:hAnsi="Univers 45 Light"/>
          <w:sz w:val="20"/>
          <w:szCs w:val="20"/>
        </w:rPr>
        <w:fldChar w:fldCharType="end"/>
      </w:r>
      <w:bookmarkEnd w:id="4"/>
      <w:r w:rsidRPr="00FA6CA5">
        <w:rPr>
          <w:rFonts w:ascii="Univers 45 Light" w:hAnsi="Univers 45 Light"/>
          <w:sz w:val="20"/>
          <w:szCs w:val="20"/>
        </w:rPr>
        <w:t>meines Fotos</w:t>
      </w:r>
      <w:r w:rsidR="006019BE">
        <w:rPr>
          <w:rFonts w:ascii="Univers 45 Light" w:hAnsi="Univers 45 Light"/>
          <w:sz w:val="20"/>
          <w:szCs w:val="20"/>
        </w:rPr>
        <w:t>*</w:t>
      </w:r>
      <w:r w:rsidRPr="00FA6CA5">
        <w:rPr>
          <w:rFonts w:ascii="Univers 45 Light" w:hAnsi="Univers 45 Light"/>
          <w:sz w:val="20"/>
          <w:szCs w:val="20"/>
        </w:rPr>
        <w:t xml:space="preserve"> 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t>auf den Internetseiten der TU Dresden ein. Mir ist bekannt, dass ich die Einwilligung ohne Rechtsfo</w:t>
      </w:r>
      <w:r w:rsidRPr="00FA6CA5">
        <w:rPr>
          <w:rFonts w:ascii="Univers 45 Light" w:hAnsi="Univers 45 Light"/>
          <w:sz w:val="20"/>
          <w:szCs w:val="20"/>
        </w:rPr>
        <w:t>l</w:t>
      </w:r>
      <w:r w:rsidRPr="00FA6CA5">
        <w:rPr>
          <w:rFonts w:ascii="Univers 45 Light" w:hAnsi="Univers 45 Light"/>
          <w:sz w:val="20"/>
          <w:szCs w:val="20"/>
        </w:rPr>
        <w:t>gen verweigern oder mit Wirkung für die Zukunft jederzeit formlos und ohne Angabe von Gründen wid</w:t>
      </w:r>
      <w:r w:rsidR="005D0EEF">
        <w:rPr>
          <w:rFonts w:ascii="Univers 45 Light" w:hAnsi="Univers 45 Light"/>
          <w:sz w:val="20"/>
          <w:szCs w:val="20"/>
        </w:rPr>
        <w:t>errufen kann. Im Falle eines Wi</w:t>
      </w:r>
      <w:r w:rsidR="004422AD">
        <w:rPr>
          <w:rFonts w:ascii="Univers 45 Light" w:hAnsi="Univers 45 Light"/>
          <w:sz w:val="20"/>
          <w:szCs w:val="20"/>
        </w:rPr>
        <w:t>derruf</w:t>
      </w:r>
      <w:bookmarkStart w:id="5" w:name="_GoBack"/>
      <w:bookmarkEnd w:id="5"/>
      <w:r w:rsidRPr="00FA6CA5">
        <w:rPr>
          <w:rFonts w:ascii="Univers 45 Light" w:hAnsi="Univers 45 Light"/>
          <w:sz w:val="20"/>
          <w:szCs w:val="20"/>
        </w:rPr>
        <w:t>s werden die Daten</w:t>
      </w:r>
      <w:r w:rsidR="006019BE">
        <w:rPr>
          <w:rFonts w:ascii="Univers 45 Light" w:hAnsi="Univers 45 Light"/>
          <w:sz w:val="20"/>
          <w:szCs w:val="20"/>
        </w:rPr>
        <w:t>,</w:t>
      </w:r>
      <w:r w:rsidR="005D0EEF">
        <w:rPr>
          <w:rFonts w:ascii="Univers 45 Light" w:hAnsi="Univers 45 Light"/>
          <w:sz w:val="20"/>
          <w:szCs w:val="20"/>
        </w:rPr>
        <w:t xml:space="preserve"> die vom Wi</w:t>
      </w:r>
      <w:r w:rsidRPr="00FA6CA5">
        <w:rPr>
          <w:rFonts w:ascii="Univers 45 Light" w:hAnsi="Univers 45 Light"/>
          <w:sz w:val="20"/>
          <w:szCs w:val="20"/>
        </w:rPr>
        <w:t>derruf betroffen sind</w:t>
      </w:r>
      <w:r w:rsidR="006019BE">
        <w:rPr>
          <w:rFonts w:ascii="Univers 45 Light" w:hAnsi="Univers 45 Light"/>
          <w:sz w:val="20"/>
          <w:szCs w:val="20"/>
        </w:rPr>
        <w:t xml:space="preserve">, von den </w:t>
      </w:r>
      <w:r w:rsidRPr="00FA6CA5">
        <w:rPr>
          <w:rFonts w:ascii="Univers 45 Light" w:hAnsi="Univers 45 Light"/>
          <w:sz w:val="20"/>
          <w:szCs w:val="20"/>
        </w:rPr>
        <w:t xml:space="preserve">Internetseiten </w:t>
      </w:r>
      <w:r w:rsidR="006019BE">
        <w:rPr>
          <w:rFonts w:ascii="Univers 45 Light" w:hAnsi="Univers 45 Light"/>
          <w:sz w:val="20"/>
          <w:szCs w:val="20"/>
        </w:rPr>
        <w:t xml:space="preserve">der TU Dresden </w:t>
      </w:r>
      <w:r w:rsidRPr="00FA6CA5">
        <w:rPr>
          <w:rFonts w:ascii="Univers 45 Light" w:hAnsi="Univers 45 Light"/>
          <w:sz w:val="20"/>
          <w:szCs w:val="20"/>
        </w:rPr>
        <w:t>gelöscht</w:t>
      </w:r>
      <w:r w:rsidR="006019BE">
        <w:rPr>
          <w:rFonts w:ascii="Univers 45 Light" w:hAnsi="Univers 45 Light"/>
          <w:sz w:val="20"/>
          <w:szCs w:val="20"/>
        </w:rPr>
        <w:t xml:space="preserve"> und sind nicht mehr weltweit abrufbar</w:t>
      </w:r>
      <w:r w:rsidRPr="00FA6CA5">
        <w:rPr>
          <w:rFonts w:ascii="Univers 45 Light" w:hAnsi="Univers 45 Light"/>
          <w:sz w:val="20"/>
          <w:szCs w:val="20"/>
        </w:rPr>
        <w:t xml:space="preserve">.  </w:t>
      </w:r>
    </w:p>
    <w:p w:rsidR="00AD3A86" w:rsidRPr="00FA6CA5" w:rsidRDefault="00AD3A86" w:rsidP="00AD3A86">
      <w:pPr>
        <w:rPr>
          <w:rFonts w:ascii="Univers 45 Light" w:hAnsi="Univers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05B2A" w:rsidTr="00F05B2A">
        <w:trPr>
          <w:trHeight w:val="4382"/>
        </w:trPr>
        <w:tc>
          <w:tcPr>
            <w:tcW w:w="9212" w:type="dxa"/>
          </w:tcPr>
          <w:p w:rsidR="00F05B2A" w:rsidRDefault="00F05B2A" w:rsidP="00AD3A86">
            <w:pPr>
              <w:rPr>
                <w:rFonts w:ascii="Univers 45 Light" w:hAnsi="Univers 45 Light"/>
                <w:b/>
                <w:sz w:val="16"/>
                <w:szCs w:val="16"/>
              </w:rPr>
            </w:pPr>
            <w:r w:rsidRPr="00F05B2A">
              <w:rPr>
                <w:rFonts w:ascii="Univers 45 Light" w:hAnsi="Univers 45 Light"/>
                <w:b/>
                <w:sz w:val="16"/>
                <w:szCs w:val="16"/>
              </w:rPr>
              <w:t>ggf. handschriftliche Ergänzungen oder Anmerkungen (bei Eintragung bitte signieren)</w:t>
            </w:r>
          </w:p>
          <w:p w:rsidR="00CD749F" w:rsidRDefault="00CD749F" w:rsidP="00AD3A86">
            <w:pPr>
              <w:rPr>
                <w:rFonts w:ascii="Univers 45 Light" w:hAnsi="Univers 45 Light"/>
                <w:b/>
                <w:sz w:val="16"/>
                <w:szCs w:val="16"/>
              </w:rPr>
            </w:pPr>
          </w:p>
          <w:p w:rsidR="00CD749F" w:rsidRPr="00F05B2A" w:rsidRDefault="00CD749F" w:rsidP="00AD3A86">
            <w:pPr>
              <w:rPr>
                <w:rFonts w:ascii="Univers 45 Light" w:hAnsi="Univers 45 Light"/>
                <w:b/>
                <w:sz w:val="16"/>
                <w:szCs w:val="16"/>
              </w:rPr>
            </w:pPr>
          </w:p>
        </w:tc>
      </w:tr>
    </w:tbl>
    <w:p w:rsidR="00FA6CA5" w:rsidRPr="00FA6CA5" w:rsidRDefault="00FA6CA5" w:rsidP="00AD3A86">
      <w:pPr>
        <w:rPr>
          <w:rFonts w:ascii="Univers 45 Light" w:hAnsi="Univers 45 Light"/>
          <w:sz w:val="20"/>
          <w:szCs w:val="20"/>
        </w:rPr>
      </w:pPr>
    </w:p>
    <w:p w:rsidR="00CD749F" w:rsidRDefault="00CD749F" w:rsidP="00AD3A86">
      <w:pPr>
        <w:rPr>
          <w:rFonts w:ascii="Univers 45 Light" w:hAnsi="Univers 45 Light"/>
          <w:sz w:val="20"/>
          <w:szCs w:val="20"/>
        </w:rPr>
      </w:pPr>
    </w:p>
    <w:p w:rsidR="00FA6CA5" w:rsidRPr="00FA6CA5" w:rsidRDefault="00FA6CA5" w:rsidP="00AD3A86">
      <w:pPr>
        <w:rPr>
          <w:rFonts w:ascii="Univers 45 Light" w:hAnsi="Univers 45 Light"/>
          <w:sz w:val="20"/>
          <w:szCs w:val="20"/>
        </w:rPr>
      </w:pPr>
      <w:r w:rsidRPr="00FA6CA5">
        <w:rPr>
          <w:rFonts w:ascii="Univers 45 Light" w:hAnsi="Univers 45 Light"/>
          <w:sz w:val="20"/>
          <w:szCs w:val="20"/>
        </w:rPr>
        <w:t xml:space="preserve">Dresden, am </w:t>
      </w:r>
      <w:r w:rsidR="00F05B2A">
        <w:rPr>
          <w:rFonts w:ascii="Univers 45 Light" w:hAnsi="Univers 45 Light"/>
          <w:sz w:val="20"/>
          <w:szCs w:val="20"/>
        </w:rPr>
        <w:t xml:space="preserve">                   </w:t>
      </w:r>
      <w:r w:rsidRPr="00FA6CA5">
        <w:rPr>
          <w:rFonts w:ascii="Univers 45 Light" w:hAnsi="Univers 45 Light"/>
          <w:sz w:val="20"/>
          <w:szCs w:val="20"/>
        </w:rPr>
        <w:t xml:space="preserve">    ……………………………</w:t>
      </w:r>
    </w:p>
    <w:p w:rsidR="00AD3A86" w:rsidRPr="006019BE" w:rsidRDefault="00AD3A86" w:rsidP="00F05B2A">
      <w:pPr>
        <w:ind w:left="2382" w:firstLine="794"/>
        <w:rPr>
          <w:rFonts w:ascii="Univers 45 Light" w:hAnsi="Univers 45 Light"/>
          <w:b/>
          <w:sz w:val="16"/>
          <w:szCs w:val="16"/>
        </w:rPr>
      </w:pPr>
      <w:r w:rsidRPr="006019BE">
        <w:rPr>
          <w:rFonts w:ascii="Univers 45 Light" w:hAnsi="Univers 45 Light"/>
          <w:b/>
          <w:sz w:val="16"/>
          <w:szCs w:val="16"/>
        </w:rPr>
        <w:t>Unterschrift</w:t>
      </w:r>
    </w:p>
    <w:p w:rsidR="00AD3A86" w:rsidRDefault="00AD3A86">
      <w:pPr>
        <w:pStyle w:val="tud-brieftextgross"/>
        <w:rPr>
          <w:sz w:val="20"/>
          <w:szCs w:val="20"/>
        </w:rPr>
      </w:pPr>
    </w:p>
    <w:p w:rsidR="006019BE" w:rsidRDefault="006019BE">
      <w:pPr>
        <w:pStyle w:val="tud-brieftextgross"/>
        <w:rPr>
          <w:sz w:val="16"/>
          <w:szCs w:val="16"/>
        </w:rPr>
      </w:pPr>
      <w:r w:rsidRPr="006019BE">
        <w:rPr>
          <w:sz w:val="16"/>
          <w:szCs w:val="16"/>
        </w:rPr>
        <w:t>*zutreffendes mit Bezug auf § 36 Abs. 2 SächsDSG und § 4 Abs. 4 SächsDSG bitte ankr</w:t>
      </w:r>
      <w:r>
        <w:rPr>
          <w:sz w:val="16"/>
          <w:szCs w:val="16"/>
        </w:rPr>
        <w:t>euzen</w:t>
      </w:r>
    </w:p>
    <w:p w:rsidR="00CD749F" w:rsidRDefault="00CD749F">
      <w:pPr>
        <w:pStyle w:val="tud-brieftextgross"/>
        <w:rPr>
          <w:sz w:val="16"/>
          <w:szCs w:val="16"/>
        </w:rPr>
      </w:pPr>
    </w:p>
    <w:p w:rsidR="00CD749F" w:rsidRPr="001252A9" w:rsidRDefault="00CD749F">
      <w:pPr>
        <w:pStyle w:val="tud-brieftextgross"/>
        <w:rPr>
          <w:b/>
          <w:color w:val="FF0000"/>
          <w:u w:val="single"/>
        </w:rPr>
      </w:pPr>
      <w:r w:rsidRPr="001252A9">
        <w:rPr>
          <w:b/>
          <w:color w:val="FF0000"/>
          <w:u w:val="single"/>
        </w:rPr>
        <w:lastRenderedPageBreak/>
        <w:t>HIWEISE</w:t>
      </w:r>
      <w:r w:rsidR="001252A9" w:rsidRPr="001252A9">
        <w:rPr>
          <w:b/>
          <w:color w:val="FF0000"/>
          <w:u w:val="single"/>
        </w:rPr>
        <w:t xml:space="preserve"> für Verantwortliche und Redakteure</w:t>
      </w:r>
    </w:p>
    <w:p w:rsidR="00CD749F" w:rsidRPr="00CD749F" w:rsidRDefault="00CD749F">
      <w:pPr>
        <w:pStyle w:val="tud-brieftextgross"/>
        <w:rPr>
          <w:color w:val="FF0000"/>
        </w:rPr>
      </w:pP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 xml:space="preserve">Die Einwilligung sollte mit Bezug auf /1/ und /2/ schriftlich erfolgen. </w:t>
      </w: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Es ist jedoch dringend geraten, mit der Veröffentlichung von Fotos von Beschäftigten sehr zurückhaltend zu sein. Dies sollte nur erfolgen, wenn die/der Betroffene dies ausdrücklich wünscht bzw. wenn die Erforderlichkeit! einer solchen Veröffentlichung zweifelsfrei festg</w:t>
      </w:r>
      <w:r w:rsidRPr="00CD749F">
        <w:rPr>
          <w:rFonts w:ascii="Univers 45 Light" w:hAnsi="Univers 45 Light"/>
        </w:rPr>
        <w:t>e</w:t>
      </w:r>
      <w:r w:rsidRPr="00CD749F">
        <w:rPr>
          <w:rFonts w:ascii="Univers 45 Light" w:hAnsi="Univers 45 Light"/>
        </w:rPr>
        <w:t xml:space="preserve">stellt werden kann.  Der Sächsische Datenschutzbeauftragte hat sich dazu in /3/ in gleicher Weise geäußert. </w:t>
      </w: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</w:p>
    <w:p w:rsidR="00CD749F" w:rsidRPr="00CD749F" w:rsidRDefault="00CD749F" w:rsidP="00CD749F">
      <w:pPr>
        <w:pStyle w:val="NurText"/>
        <w:rPr>
          <w:rFonts w:ascii="Univers 45 Light" w:hAnsi="Univers 45 Light"/>
          <w:u w:val="single"/>
        </w:rPr>
      </w:pPr>
      <w:r w:rsidRPr="00CD749F">
        <w:rPr>
          <w:rFonts w:ascii="Univers 45 Light" w:hAnsi="Univers 45 Light"/>
          <w:u w:val="single"/>
        </w:rPr>
        <w:t xml:space="preserve">/1/ Sächsisches Datenschutzgesetz (SächsDSG) </w:t>
      </w: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§ 37 Abs. 2 Nr. 1 / Eine Veröffentlichung der Daten von Beschäftigten ist nur zulässig, wenn:</w:t>
      </w: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1. der Betroffene eingewilligt hat oder</w:t>
      </w: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2. diese für die Information der Allgemeinheit oder der anderen Beschäftigten erforderlich ist und ihr keine schutzwürdigen</w:t>
      </w:r>
      <w:r>
        <w:rPr>
          <w:rFonts w:ascii="Univers 45 Light" w:hAnsi="Univers 45 Light"/>
        </w:rPr>
        <w:t xml:space="preserve"> </w:t>
      </w:r>
      <w:r w:rsidRPr="00CD749F">
        <w:rPr>
          <w:rFonts w:ascii="Univers 45 Light" w:hAnsi="Univers 45 Light"/>
        </w:rPr>
        <w:t xml:space="preserve">Interessen des Betroffenen entgegenstehen. </w:t>
      </w: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§ 4 Abs. 4 SächsDSG "Die Einwilligung und die Hinweise bedürfen der Schriftform, s</w:t>
      </w:r>
      <w:r w:rsidRPr="00CD749F">
        <w:rPr>
          <w:rFonts w:ascii="Univers 45 Light" w:hAnsi="Univers 45 Light"/>
        </w:rPr>
        <w:t>o</w:t>
      </w:r>
      <w:r w:rsidRPr="00CD749F">
        <w:rPr>
          <w:rFonts w:ascii="Univers 45 Light" w:hAnsi="Univers 45 Light"/>
        </w:rPr>
        <w:t>weit nicht im Einzelfall wegen besonderer Umstände eine andere Form angemessen ist."</w:t>
      </w: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</w:p>
    <w:p w:rsidR="00CD749F" w:rsidRPr="00CD749F" w:rsidRDefault="00CD749F" w:rsidP="00CD749F">
      <w:pPr>
        <w:pStyle w:val="NurText"/>
        <w:rPr>
          <w:rFonts w:ascii="Univers 45 Light" w:hAnsi="Univers 45 Light"/>
          <w:u w:val="single"/>
        </w:rPr>
      </w:pPr>
      <w:r w:rsidRPr="00CD749F">
        <w:rPr>
          <w:rFonts w:ascii="Univers 45 Light" w:hAnsi="Univers 45 Light"/>
          <w:u w:val="single"/>
        </w:rPr>
        <w:t xml:space="preserve">/2/ Gesetz betreffend das Urheberrecht an Werken </w:t>
      </w:r>
      <w:r>
        <w:rPr>
          <w:rFonts w:ascii="Univers 45 Light" w:hAnsi="Univers 45 Light"/>
          <w:u w:val="single"/>
        </w:rPr>
        <w:t xml:space="preserve">…. </w:t>
      </w:r>
      <w:r w:rsidRPr="00CD749F">
        <w:rPr>
          <w:rFonts w:ascii="Univers 45 Light" w:hAnsi="Univers 45 Light"/>
          <w:u w:val="single"/>
        </w:rPr>
        <w:t>der Photographie( KuG)</w:t>
      </w:r>
    </w:p>
    <w:p w:rsidR="00CD749F" w:rsidRPr="00CD749F" w:rsidRDefault="00CD749F" w:rsidP="00CD749F">
      <w:pPr>
        <w:pStyle w:val="NurText"/>
        <w:ind w:left="284"/>
        <w:rPr>
          <w:rFonts w:ascii="Univers 45 Light" w:hAnsi="Univers 45 Light"/>
        </w:rPr>
      </w:pPr>
      <w:r w:rsidRPr="00CD749F">
        <w:rPr>
          <w:rFonts w:ascii="Univers 45 Light" w:hAnsi="Univers 45 Light"/>
        </w:rPr>
        <w:t>§ 22  /  Bildnisse dürfen nur mit Einwilligung des Abgebildeten verbreitet oder öffentlich zur Schau gestellt werden.</w:t>
      </w:r>
    </w:p>
    <w:p w:rsidR="00CD749F" w:rsidRPr="00CD749F" w:rsidRDefault="00CD749F" w:rsidP="00CD749F">
      <w:pPr>
        <w:pStyle w:val="NurText"/>
        <w:rPr>
          <w:rFonts w:ascii="Univers 45 Light" w:hAnsi="Univers 45 Light"/>
        </w:rPr>
      </w:pPr>
    </w:p>
    <w:p w:rsidR="00CD749F" w:rsidRDefault="00CD749F" w:rsidP="00CD749F">
      <w:pPr>
        <w:pStyle w:val="NurText"/>
        <w:rPr>
          <w:rFonts w:ascii="Univers 45 Light" w:hAnsi="Univers 45 Light"/>
          <w:u w:val="single"/>
        </w:rPr>
      </w:pPr>
      <w:r w:rsidRPr="00CD749F">
        <w:rPr>
          <w:rFonts w:ascii="Univers 45 Light" w:hAnsi="Univers 45 Light"/>
          <w:u w:val="single"/>
        </w:rPr>
        <w:t>/3/ 7. Tätigkeitsbericht des Sächsischen Datenschutzbeauftragten; S. 47 ff. Nr. 5.5.1</w:t>
      </w:r>
    </w:p>
    <w:p w:rsidR="00CD749F" w:rsidRPr="00CD749F" w:rsidRDefault="00CD749F" w:rsidP="00215B01">
      <w:pPr>
        <w:adjustRightInd w:val="0"/>
        <w:ind w:left="284"/>
        <w:rPr>
          <w:rFonts w:ascii="Univers 45 Light" w:hAnsi="Univers 45 Light"/>
          <w:sz w:val="22"/>
          <w:szCs w:val="22"/>
        </w:rPr>
      </w:pPr>
      <w:r w:rsidRPr="00CD749F">
        <w:rPr>
          <w:rFonts w:ascii="Univers 45 Light" w:hAnsi="Univers 45 Light"/>
          <w:sz w:val="22"/>
          <w:szCs w:val="22"/>
        </w:rPr>
        <w:t xml:space="preserve">Auszug: „Die Übermittlung von Beschäftigtendaten an Personen oder Stellen </w:t>
      </w:r>
      <w:r w:rsidRPr="00CD749F">
        <w:rPr>
          <w:rFonts w:ascii="Univers 45 Light" w:hAnsi="Univers 45 Light"/>
          <w:i/>
          <w:iCs/>
          <w:sz w:val="22"/>
          <w:szCs w:val="22"/>
        </w:rPr>
        <w:t xml:space="preserve">außerhalb </w:t>
      </w:r>
      <w:r w:rsidRPr="00CD749F">
        <w:rPr>
          <w:rFonts w:ascii="Univers 45 Light" w:hAnsi="Univers 45 Light"/>
          <w:sz w:val="22"/>
          <w:szCs w:val="22"/>
        </w:rPr>
        <w:t>des öffentlichen Bereichs ist gemäß § 31 Abs. 2 SächsDSG (ähnlich § 121 SächsBG) nur auf gesetzlicher Grundlage oder mit Einwilligung der Betroffenen zulässig. Die Behörden haben allerdings auch bei Vorliegen der Einwilligung stets den datenschutzrechtlichen E</w:t>
      </w:r>
      <w:r w:rsidRPr="00CD749F">
        <w:rPr>
          <w:rFonts w:ascii="Univers 45 Light" w:hAnsi="Univers 45 Light"/>
          <w:sz w:val="22"/>
          <w:szCs w:val="22"/>
        </w:rPr>
        <w:t>r</w:t>
      </w:r>
      <w:r w:rsidRPr="00CD749F">
        <w:rPr>
          <w:rFonts w:ascii="Univers 45 Light" w:hAnsi="Univers 45 Light"/>
          <w:sz w:val="22"/>
          <w:szCs w:val="22"/>
        </w:rPr>
        <w:t xml:space="preserve">forderlichkeitsgrundsatz zu beachten. So muss jede Form der Datenverarbeitung für die rechtmäßige Aufgabenerfüllung der öffentlichen Stellen </w:t>
      </w:r>
      <w:r w:rsidRPr="00CD749F">
        <w:rPr>
          <w:rFonts w:ascii="Univers 45 Light" w:hAnsi="Univers 45 Light"/>
          <w:i/>
          <w:iCs/>
          <w:sz w:val="22"/>
          <w:szCs w:val="22"/>
        </w:rPr>
        <w:t xml:space="preserve">erforderlich </w:t>
      </w:r>
      <w:r w:rsidRPr="00CD749F">
        <w:rPr>
          <w:rFonts w:ascii="Univers 45 Light" w:hAnsi="Univers 45 Light"/>
          <w:sz w:val="22"/>
          <w:szCs w:val="22"/>
        </w:rPr>
        <w:t xml:space="preserve">sein. Ein Einstellen der Beschäftigtendaten ins </w:t>
      </w:r>
      <w:r w:rsidRPr="00CD749F">
        <w:rPr>
          <w:rFonts w:ascii="Univers 45 Light" w:hAnsi="Univers 45 Light"/>
          <w:i/>
          <w:iCs/>
          <w:sz w:val="22"/>
          <w:szCs w:val="22"/>
        </w:rPr>
        <w:t>Internet</w:t>
      </w:r>
      <w:r w:rsidRPr="00CD749F">
        <w:rPr>
          <w:rFonts w:ascii="Univers 45 Light" w:hAnsi="Univers 45 Light"/>
          <w:sz w:val="22"/>
          <w:szCs w:val="22"/>
        </w:rPr>
        <w:t>, also einer weltweiten Präsentation von Namen, b</w:t>
      </w:r>
      <w:r w:rsidRPr="00CD749F">
        <w:rPr>
          <w:rFonts w:ascii="Univers 45 Light" w:hAnsi="Univers 45 Light"/>
          <w:sz w:val="22"/>
          <w:szCs w:val="22"/>
        </w:rPr>
        <w:t>e</w:t>
      </w:r>
      <w:r w:rsidRPr="00CD749F">
        <w:rPr>
          <w:rFonts w:ascii="Univers 45 Light" w:hAnsi="Univers 45 Light"/>
          <w:sz w:val="22"/>
          <w:szCs w:val="22"/>
        </w:rPr>
        <w:t xml:space="preserve">hördlichen Anschriften, Telefonnummern usw. ist </w:t>
      </w:r>
      <w:r w:rsidRPr="00215B01">
        <w:rPr>
          <w:rFonts w:ascii="Univers 45 Light" w:hAnsi="Univers 45 Light"/>
          <w:sz w:val="22"/>
          <w:szCs w:val="22"/>
          <w:u w:val="single"/>
        </w:rPr>
        <w:t>grundsätzlich</w:t>
      </w:r>
      <w:r w:rsidRPr="00CD749F">
        <w:rPr>
          <w:rFonts w:ascii="Univers 45 Light" w:hAnsi="Univers 45 Light"/>
          <w:sz w:val="22"/>
          <w:szCs w:val="22"/>
        </w:rPr>
        <w:t xml:space="preserve"> für die in § 31 Abs. 1 SächsDSG genannten Aufgaben und Zwecke nicht erforderlich.“</w:t>
      </w:r>
    </w:p>
    <w:p w:rsidR="00CD749F" w:rsidRPr="00CD749F" w:rsidRDefault="00CD749F" w:rsidP="00215B01">
      <w:pPr>
        <w:pStyle w:val="tud-brieftextgross"/>
        <w:ind w:left="284"/>
        <w:rPr>
          <w:b/>
          <w:color w:val="auto"/>
        </w:rPr>
      </w:pPr>
    </w:p>
    <w:sectPr w:rsidR="00CD749F" w:rsidRPr="00CD749F">
      <w:footerReference w:type="default" r:id="rId9"/>
      <w:headerReference w:type="first" r:id="rId10"/>
      <w:footerReference w:type="first" r:id="rId11"/>
      <w:pgSz w:w="11907" w:h="16840" w:code="9"/>
      <w:pgMar w:top="1701" w:right="1134" w:bottom="2111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1F4" w:rsidRDefault="005D61F4">
      <w:r>
        <w:separator/>
      </w:r>
    </w:p>
  </w:endnote>
  <w:endnote w:type="continuationSeparator" w:id="0">
    <w:p w:rsidR="005D61F4" w:rsidRDefault="005D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Univers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86" w:rsidRDefault="00AD3A86">
    <w:pPr>
      <w:pStyle w:val="tu-briefseitenzahl"/>
      <w:framePr w:w="335" w:wrap="auto" w:vAnchor="page" w:hAnchor="page" w:x="9861" w:y="15520"/>
    </w:pPr>
    <w:r>
      <w:fldChar w:fldCharType="begin"/>
    </w:r>
    <w:r>
      <w:instrText xml:space="preserve">PAGE  </w:instrText>
    </w:r>
    <w:r>
      <w:fldChar w:fldCharType="separate"/>
    </w:r>
    <w:r w:rsidR="005D0EEF">
      <w:rPr>
        <w:noProof/>
      </w:rPr>
      <w:t>2</w:t>
    </w:r>
    <w:r>
      <w:fldChar w:fldCharType="end"/>
    </w:r>
  </w:p>
  <w:p w:rsidR="00AD3A86" w:rsidRDefault="00AD3A86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86" w:rsidRDefault="00FA6CA5">
    <w:pPr>
      <w:pStyle w:val="Fuzeile"/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posOffset>6585585</wp:posOffset>
              </wp:positionH>
              <wp:positionV relativeFrom="page">
                <wp:posOffset>9489440</wp:posOffset>
              </wp:positionV>
              <wp:extent cx="670560" cy="201295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56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 w:rsidP="001F70DF">
                          <w:pPr>
                            <w:pStyle w:val="tud-brieffussleiste"/>
                          </w:pPr>
                          <w:r>
                            <w:rPr>
                              <w:i/>
                              <w:iCs/>
                            </w:rPr>
                            <w:t>Mitglied von: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left:0;text-align:left;margin-left:518.55pt;margin-top:747.2pt;width:52.8pt;height:15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tJrw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" filled="f" stroked="f">
              <v:textbox inset="0,0,0,0">
                <w:txbxContent>
                  <w:p w:rsidR="00AD3A86" w:rsidRDefault="00AD3A86" w:rsidP="001F70DF">
                    <w:pPr>
                      <w:pStyle w:val="tud-brieffussleiste"/>
                    </w:pPr>
                    <w:r>
                      <w:rPr>
                        <w:i/>
                        <w:iCs/>
                      </w:rPr>
                      <w:t>Mitglied von: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4375785</wp:posOffset>
          </wp:positionH>
          <wp:positionV relativeFrom="paragraph">
            <wp:posOffset>97790</wp:posOffset>
          </wp:positionV>
          <wp:extent cx="186690" cy="180340"/>
          <wp:effectExtent l="0" t="0" r="3810" b="0"/>
          <wp:wrapNone/>
          <wp:docPr id="22" name="Bild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18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5458460</wp:posOffset>
              </wp:positionH>
              <wp:positionV relativeFrom="page">
                <wp:posOffset>9489440</wp:posOffset>
              </wp:positionV>
              <wp:extent cx="960755" cy="990600"/>
              <wp:effectExtent l="0" t="0" r="0" b="0"/>
              <wp:wrapNone/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tabs>
                              <w:tab w:val="left" w:pos="426"/>
                            </w:tabs>
                            <w:rPr>
                              <w:rFonts w:ascii="Univers 45 Light" w:hAnsi="Univers 45 Light"/>
                              <w:i/>
                              <w:sz w:val="14"/>
                              <w:szCs w:val="14"/>
                            </w:rPr>
                          </w:pPr>
                          <w:r>
                            <w:t xml:space="preserve">     </w:t>
                          </w:r>
                          <w:r>
                            <w:tab/>
                          </w:r>
                          <w:r>
                            <w:rPr>
                              <w:rFonts w:ascii="Univers 45 Light" w:hAnsi="Univers 45 Light"/>
                              <w:i/>
                              <w:sz w:val="14"/>
                              <w:szCs w:val="14"/>
                            </w:rPr>
                            <w:t>Zufahrt</w:t>
                          </w:r>
                        </w:p>
                        <w:p w:rsidR="00AD3A86" w:rsidRDefault="00AD3A86">
                          <w:pPr>
                            <w:tabs>
                              <w:tab w:val="left" w:pos="426"/>
                            </w:tabs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vers 45 Light" w:hAnsi="Univers 45 Light"/>
                              <w:i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  <w:t>Rampe Seiten-</w:t>
                          </w:r>
                        </w:p>
                        <w:p w:rsidR="00AD3A86" w:rsidRDefault="00AD3A86">
                          <w:pPr>
                            <w:tabs>
                              <w:tab w:val="left" w:pos="426"/>
                            </w:tabs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  <w:t>eingang, gekennzeichn.</w:t>
                          </w:r>
                          <w:r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  <w:br/>
                            <w:t>Parkfläche im Innenhof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</w:p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</w:p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Internet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http://tu-dresden.de</w:t>
                          </w:r>
                        </w:p>
                        <w:p w:rsidR="00AD3A86" w:rsidRDefault="00AD3A86">
                          <w:pPr>
                            <w:tabs>
                              <w:tab w:val="left" w:pos="426"/>
                            </w:tabs>
                            <w:rPr>
                              <w:rFonts w:ascii="Univers 45 Light" w:hAnsi="Univers 45 Ligh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9" type="#_x0000_t202" style="position:absolute;left:0;text-align:left;margin-left:429.8pt;margin-top:747.2pt;width:75.6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" filled="f" stroked="f">
              <v:textbox inset="0,0,0,0">
                <w:txbxContent>
                  <w:p w:rsidR="00AD3A86" w:rsidRDefault="00AD3A86">
                    <w:pPr>
                      <w:tabs>
                        <w:tab w:val="left" w:pos="426"/>
                      </w:tabs>
                      <w:rPr>
                        <w:rFonts w:ascii="Univers 45 Light" w:hAnsi="Univers 45 Light"/>
                        <w:i/>
                        <w:sz w:val="14"/>
                        <w:szCs w:val="14"/>
                      </w:rPr>
                    </w:pPr>
                    <w:r>
                      <w:t xml:space="preserve">     </w:t>
                    </w:r>
                    <w:r>
                      <w:tab/>
                    </w:r>
                    <w:r>
                      <w:rPr>
                        <w:rFonts w:ascii="Univers 45 Light" w:hAnsi="Univers 45 Light"/>
                        <w:i/>
                        <w:sz w:val="14"/>
                        <w:szCs w:val="14"/>
                      </w:rPr>
                      <w:t>Zufahrt</w:t>
                    </w:r>
                  </w:p>
                  <w:p w:rsidR="00AD3A86" w:rsidRDefault="00AD3A86">
                    <w:pPr>
                      <w:tabs>
                        <w:tab w:val="left" w:pos="426"/>
                      </w:tabs>
                      <w:rPr>
                        <w:rFonts w:ascii="Univers 45 Light" w:hAnsi="Univers 45 Light"/>
                        <w:sz w:val="14"/>
                        <w:szCs w:val="14"/>
                      </w:rPr>
                    </w:pPr>
                    <w:r>
                      <w:rPr>
                        <w:rFonts w:ascii="Univers 45 Light" w:hAnsi="Univers 45 Light"/>
                        <w:i/>
                        <w:sz w:val="14"/>
                        <w:szCs w:val="14"/>
                      </w:rPr>
                      <w:tab/>
                    </w:r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t>Rampe Seiten-</w:t>
                    </w:r>
                  </w:p>
                  <w:p w:rsidR="00AD3A86" w:rsidRDefault="00AD3A86">
                    <w:pPr>
                      <w:tabs>
                        <w:tab w:val="left" w:pos="426"/>
                      </w:tabs>
                      <w:rPr>
                        <w:rFonts w:ascii="Univers 45 Light" w:hAnsi="Univers 45 Light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t>eingang</w:t>
                    </w:r>
                    <w:proofErr w:type="spellEnd"/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t>gekennzeichn</w:t>
                    </w:r>
                    <w:proofErr w:type="spellEnd"/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Univers 45 Light" w:hAnsi="Univers 45 Light"/>
                        <w:sz w:val="14"/>
                        <w:szCs w:val="14"/>
                      </w:rPr>
                      <w:br/>
                      <w:t>Parkfläche im Innenhof</w:t>
                    </w:r>
                  </w:p>
                  <w:p w:rsidR="00AD3A86" w:rsidRDefault="00AD3A86">
                    <w:pPr>
                      <w:pStyle w:val="tud-brieffussleiste"/>
                    </w:pPr>
                  </w:p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</w:p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Internet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http://tu-dresden.de</w:t>
                    </w:r>
                  </w:p>
                  <w:p w:rsidR="00AD3A86" w:rsidRDefault="00AD3A86">
                    <w:pPr>
                      <w:tabs>
                        <w:tab w:val="left" w:pos="426"/>
                      </w:tabs>
                      <w:rPr>
                        <w:rFonts w:ascii="Univers 45 Light" w:hAnsi="Univers 45 Light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6657340</wp:posOffset>
          </wp:positionH>
          <wp:positionV relativeFrom="page">
            <wp:posOffset>9620250</wp:posOffset>
          </wp:positionV>
          <wp:extent cx="377825" cy="762000"/>
          <wp:effectExtent l="0" t="0" r="3175" b="0"/>
          <wp:wrapNone/>
          <wp:docPr id="25" name="Bild 25" descr="DDC-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DDC-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-122555</wp:posOffset>
              </wp:positionH>
              <wp:positionV relativeFrom="paragraph">
                <wp:posOffset>845185</wp:posOffset>
              </wp:positionV>
              <wp:extent cx="4166870" cy="270510"/>
              <wp:effectExtent l="0" t="0" r="0" b="0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Kopfzeile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Univers 45 Light" w:hAnsi="Univers 45 Light"/>
                              <w:b/>
                              <w:i/>
                              <w:sz w:val="14"/>
                            </w:rPr>
                          </w:pPr>
                          <w:r>
                            <w:rPr>
                              <w:rFonts w:ascii="Univers 45 Light" w:hAnsi="Univers 45 Light"/>
                              <w:b/>
                              <w:i/>
                              <w:sz w:val="14"/>
                            </w:rPr>
                            <w:t>Kein Zugang für elektronisch signierte sowie verschlüsselte elektronische Dokumente.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0" type="#_x0000_t202" style="position:absolute;left:0;text-align:left;margin-left:-9.65pt;margin-top:66.55pt;width:328.1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wKugIAAME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" filled="f" stroked="f">
              <v:textbox>
                <w:txbxContent>
                  <w:p w:rsidR="00AD3A86" w:rsidRDefault="00AD3A86">
                    <w:pPr>
                      <w:pStyle w:val="Kopfzeile"/>
                      <w:tabs>
                        <w:tab w:val="clear" w:pos="4536"/>
                        <w:tab w:val="clear" w:pos="9072"/>
                      </w:tabs>
                      <w:rPr>
                        <w:rFonts w:ascii="Univers 45 Light" w:hAnsi="Univers 45 Light"/>
                        <w:b/>
                        <w:i/>
                        <w:sz w:val="14"/>
                      </w:rPr>
                    </w:pPr>
                    <w:r>
                      <w:rPr>
                        <w:rFonts w:ascii="Univers 45 Light" w:hAnsi="Univers 45 Light"/>
                        <w:b/>
                        <w:i/>
                        <w:sz w:val="14"/>
                      </w:rPr>
                      <w:t>Kein Zugang für elektronisch signierte sowie verschlüsselte elektronische Dokumente.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3213735</wp:posOffset>
              </wp:positionH>
              <wp:positionV relativeFrom="page">
                <wp:posOffset>9489440</wp:posOffset>
              </wp:positionV>
              <wp:extent cx="857885" cy="74358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743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Steuernummer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(Inland)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203/149/02549</w:t>
                          </w:r>
                        </w:p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Umsatzsteuer-Id-Nr.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(Ausland)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DE 188 369 991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left:0;text-align:left;margin-left:253.05pt;margin-top:747.2pt;width:67.55pt;height:5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O1rgIAALA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" filled="f" stroked="f">
              <v:textbox inset="0,0,0,0">
                <w:txbxContent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Steuernummer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(Inland)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203/149/02549</w:t>
                    </w:r>
                  </w:p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Umsatzsteuer-</w:t>
                    </w:r>
                    <w:proofErr w:type="spellStart"/>
                    <w:r>
                      <w:rPr>
                        <w:i/>
                        <w:iCs/>
                      </w:rPr>
                      <w:t>Id</w:t>
                    </w:r>
                    <w:proofErr w:type="spellEnd"/>
                    <w:r>
                      <w:rPr>
                        <w:i/>
                        <w:iCs/>
                      </w:rPr>
                      <w:t>-Nr.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(Ausland)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DE 188 369 991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2375535</wp:posOffset>
              </wp:positionH>
              <wp:positionV relativeFrom="page">
                <wp:posOffset>9489440</wp:posOffset>
              </wp:positionV>
              <wp:extent cx="960755" cy="58737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tud-brieffussleiste"/>
                          </w:pPr>
                          <w:r>
                            <w:rPr>
                              <w:i/>
                              <w:iCs/>
                            </w:rPr>
                            <w:t>Besucheradresse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 xml:space="preserve">Sekretariat: </w:t>
                          </w:r>
                          <w:r>
                            <w:br/>
                            <w:t xml:space="preserve">Musterstr. 1 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Zimmer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2" type="#_x0000_t202" style="position:absolute;left:0;text-align:left;margin-left:187.05pt;margin-top:747.2pt;width:75.65pt;height: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" filled="f" stroked="f">
              <v:textbox inset="0,0,0,0">
                <w:txbxContent>
                  <w:p w:rsidR="00AD3A86" w:rsidRDefault="00AD3A86">
                    <w:pPr>
                      <w:pStyle w:val="tud-brieffussleiste"/>
                    </w:pPr>
                    <w:r>
                      <w:rPr>
                        <w:i/>
                        <w:iCs/>
                      </w:rPr>
                      <w:t>Besucheradresse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 xml:space="preserve">Sekretariat: </w:t>
                    </w:r>
                    <w:r>
                      <w:br/>
                      <w:t xml:space="preserve">Musterstr. 1 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Zimmer 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1059180</wp:posOffset>
              </wp:positionH>
              <wp:positionV relativeFrom="page">
                <wp:posOffset>9489440</wp:posOffset>
              </wp:positionV>
              <wp:extent cx="2390775" cy="68580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 xml:space="preserve">dresse 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(</w:t>
                          </w:r>
                          <w:r>
                            <w:rPr>
                              <w:i/>
                              <w:iCs/>
                            </w:rPr>
                            <w:t>Brie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f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TU Dresden, 01062 Dresden</w:t>
                          </w:r>
                        </w:p>
                        <w:p w:rsidR="00AD3A86" w:rsidRDefault="00AD3A86">
                          <w:pPr>
                            <w:pStyle w:val="tud-brieffussleiste"/>
                            <w:rPr>
                              <w:iCs/>
                              <w:w w:val="82"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Pos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drsse</w:t>
                          </w:r>
                          <w:r>
                            <w:rPr>
                              <w:iCs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(P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a</w:t>
                          </w:r>
                          <w:r>
                            <w:rPr>
                              <w:i/>
                              <w:iCs/>
                            </w:rPr>
                            <w:t>ke</w:t>
                          </w:r>
                          <w:r>
                            <w:rPr>
                              <w:i/>
                              <w:iCs/>
                              <w:w w:val="119"/>
                            </w:rPr>
                            <w:t>t</w:t>
                          </w:r>
                          <w:r>
                            <w:rPr>
                              <w:i/>
                              <w:iCs/>
                            </w:rPr>
                            <w:t>e</w:t>
                          </w:r>
                          <w:r>
                            <w:rPr>
                              <w:i/>
                              <w:iCs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</w:rPr>
                            <w:t>u.</w:t>
                          </w:r>
                          <w:r>
                            <w:rPr>
                              <w:i/>
                              <w:iCs/>
                              <w:w w:val="89"/>
                            </w:rPr>
                            <w:t>ä</w:t>
                          </w:r>
                          <w:r>
                            <w:rPr>
                              <w:i/>
                              <w:iCs/>
                            </w:rPr>
                            <w:t>.</w:t>
                          </w:r>
                          <w:r>
                            <w:rPr>
                              <w:i/>
                              <w:iCs/>
                              <w:w w:val="82"/>
                            </w:rPr>
                            <w:t>)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TU Dresden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 xml:space="preserve">Helmholtzstraße 10 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  <w:r>
                            <w:t>01069 Dresden</w:t>
                          </w:r>
                        </w:p>
                        <w:p w:rsidR="00AD3A86" w:rsidRDefault="00AD3A86">
                          <w:pPr>
                            <w:pStyle w:val="tud-brieffussle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33" type="#_x0000_t202" style="position:absolute;left:0;text-align:left;margin-left:83.4pt;margin-top:747.2pt;width:188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gitQ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" filled="f" stroked="f">
              <v:textbox inset="0,0,0,0">
                <w:txbxContent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 xml:space="preserve">dresse </w:t>
                    </w:r>
                    <w:r>
                      <w:rPr>
                        <w:i/>
                        <w:iCs/>
                        <w:w w:val="82"/>
                      </w:rPr>
                      <w:t>(</w:t>
                    </w:r>
                    <w:r>
                      <w:rPr>
                        <w:i/>
                        <w:iCs/>
                      </w:rPr>
                      <w:t>Brie</w:t>
                    </w:r>
                    <w:r>
                      <w:rPr>
                        <w:i/>
                        <w:iCs/>
                        <w:w w:val="119"/>
                      </w:rPr>
                      <w:t>f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TU Dresden, 01062 Dresden</w:t>
                    </w:r>
                  </w:p>
                  <w:p w:rsidR="00AD3A86" w:rsidRDefault="00AD3A86">
                    <w:pPr>
                      <w:pStyle w:val="tud-brieffussleiste"/>
                      <w:rPr>
                        <w:iCs/>
                        <w:w w:val="82"/>
                      </w:rPr>
                    </w:pPr>
                    <w:proofErr w:type="spellStart"/>
                    <w:r>
                      <w:rPr>
                        <w:i/>
                        <w:iCs/>
                      </w:rPr>
                      <w:t>Pos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drsse</w:t>
                    </w:r>
                    <w:proofErr w:type="spellEnd"/>
                    <w:r>
                      <w:rPr>
                        <w:iCs/>
                      </w:rPr>
                      <w:t xml:space="preserve"> </w:t>
                    </w:r>
                    <w:r>
                      <w:rPr>
                        <w:i/>
                        <w:iCs/>
                      </w:rPr>
                      <w:t>(P</w:t>
                    </w:r>
                    <w:r>
                      <w:rPr>
                        <w:i/>
                        <w:iCs/>
                        <w:w w:val="89"/>
                      </w:rPr>
                      <w:t>a</w:t>
                    </w:r>
                    <w:r>
                      <w:rPr>
                        <w:i/>
                        <w:iCs/>
                      </w:rPr>
                      <w:t>ke</w:t>
                    </w:r>
                    <w:r>
                      <w:rPr>
                        <w:i/>
                        <w:iCs/>
                        <w:w w:val="119"/>
                      </w:rPr>
                      <w:t>t</w:t>
                    </w:r>
                    <w:r>
                      <w:rPr>
                        <w:i/>
                        <w:iCs/>
                      </w:rPr>
                      <w:t>e</w:t>
                    </w:r>
                    <w:r>
                      <w:rPr>
                        <w:i/>
                        <w:iCs/>
                        <w:spacing w:val="1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iCs/>
                      </w:rPr>
                      <w:t>u.</w:t>
                    </w:r>
                    <w:r>
                      <w:rPr>
                        <w:i/>
                        <w:iCs/>
                        <w:w w:val="89"/>
                      </w:rPr>
                      <w:t>ä</w:t>
                    </w:r>
                    <w:r>
                      <w:rPr>
                        <w:i/>
                        <w:iCs/>
                      </w:rPr>
                      <w:t>.</w:t>
                    </w:r>
                    <w:proofErr w:type="spellEnd"/>
                    <w:r>
                      <w:rPr>
                        <w:i/>
                        <w:iCs/>
                        <w:w w:val="82"/>
                      </w:rPr>
                      <w:t>)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TU Dresden</w:t>
                    </w:r>
                  </w:p>
                  <w:p w:rsidR="00AD3A86" w:rsidRDefault="00AD3A86">
                    <w:pPr>
                      <w:pStyle w:val="tud-brieffussleiste"/>
                    </w:pPr>
                    <w:proofErr w:type="spellStart"/>
                    <w:r>
                      <w:t>Helmholtzstraße</w:t>
                    </w:r>
                    <w:proofErr w:type="spellEnd"/>
                    <w:r>
                      <w:t xml:space="preserve"> 10 </w:t>
                    </w:r>
                  </w:p>
                  <w:p w:rsidR="00AD3A86" w:rsidRDefault="00AD3A86">
                    <w:pPr>
                      <w:pStyle w:val="tud-brieffussleiste"/>
                    </w:pPr>
                    <w:r>
                      <w:t>01069 Dresden</w:t>
                    </w:r>
                  </w:p>
                  <w:p w:rsidR="00AD3A86" w:rsidRDefault="00AD3A86">
                    <w:pPr>
                      <w:pStyle w:val="tud-brieffussleis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4128135</wp:posOffset>
              </wp:positionH>
              <wp:positionV relativeFrom="page">
                <wp:posOffset>9489440</wp:posOffset>
              </wp:positionV>
              <wp:extent cx="1312545" cy="946785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545" cy="946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tud-brieffussleiste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Bankverbindung</w:t>
                          </w:r>
                        </w:p>
                        <w:p w:rsidR="00AD3A86" w:rsidRDefault="00AD3A86" w:rsidP="00F01654">
                          <w:pPr>
                            <w:pStyle w:val="tud-brieffussleiste"/>
                          </w:pPr>
                          <w:r>
                            <w:t xml:space="preserve">Commerzbank AG, </w:t>
                          </w:r>
                        </w:p>
                        <w:p w:rsidR="00AD3A86" w:rsidRDefault="00AD3A86" w:rsidP="00F01654">
                          <w:pPr>
                            <w:pStyle w:val="tud-brieffussleiste"/>
                          </w:pPr>
                          <w:r>
                            <w:t>Filiale Dresden</w:t>
                          </w:r>
                        </w:p>
                        <w:p w:rsidR="00AD3A86" w:rsidRDefault="00AD3A86" w:rsidP="00A209EE">
                          <w:pPr>
                            <w:pStyle w:val="tud-brieffussleiste"/>
                          </w:pPr>
                          <w:r>
                            <w:t>IBAN</w:t>
                          </w:r>
                        </w:p>
                        <w:p w:rsidR="00AD3A86" w:rsidRDefault="00AD3A86" w:rsidP="00A209EE">
                          <w:pPr>
                            <w:pStyle w:val="tud-brieffussleiste"/>
                          </w:pPr>
                          <w:r>
                            <w:t>DE52 8504 0000 0800 4004 00</w:t>
                          </w:r>
                        </w:p>
                        <w:p w:rsidR="00AD3A86" w:rsidRDefault="00AD3A86" w:rsidP="00F01654">
                          <w:pPr>
                            <w:pStyle w:val="tud-brieffussleiste"/>
                          </w:pPr>
                          <w:r>
                            <w:t>BIC COBADEFF850</w:t>
                          </w:r>
                        </w:p>
                        <w:p w:rsidR="00AD3A86" w:rsidRDefault="00AD3A86" w:rsidP="00F01654">
                          <w:pPr>
                            <w:pStyle w:val="tud-brieffussleis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4" type="#_x0000_t202" style="position:absolute;left:0;text-align:left;margin-left:325.05pt;margin-top:747.2pt;width:103.35pt;height:74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zorw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" filled="f" stroked="f">
              <v:textbox inset="0,0,0,0">
                <w:txbxContent>
                  <w:p w:rsidR="00AD3A86" w:rsidRDefault="00AD3A86">
                    <w:pPr>
                      <w:pStyle w:val="tud-brieffussleiste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Bankverbindung</w:t>
                    </w:r>
                  </w:p>
                  <w:p w:rsidR="00AD3A86" w:rsidRDefault="00AD3A86" w:rsidP="00F01654">
                    <w:pPr>
                      <w:pStyle w:val="tud-brieffussleiste"/>
                    </w:pPr>
                    <w:r>
                      <w:t xml:space="preserve">Commerzbank AG, </w:t>
                    </w:r>
                  </w:p>
                  <w:p w:rsidR="00AD3A86" w:rsidRDefault="00AD3A86" w:rsidP="00F01654">
                    <w:pPr>
                      <w:pStyle w:val="tud-brieffussleiste"/>
                    </w:pPr>
                    <w:r>
                      <w:t>Filiale Dresden</w:t>
                    </w:r>
                  </w:p>
                  <w:p w:rsidR="00AD3A86" w:rsidRDefault="00AD3A86" w:rsidP="00A209EE">
                    <w:pPr>
                      <w:pStyle w:val="tud-brieffussleiste"/>
                    </w:pPr>
                    <w:r>
                      <w:t>IBAN</w:t>
                    </w:r>
                  </w:p>
                  <w:p w:rsidR="00AD3A86" w:rsidRDefault="00AD3A86" w:rsidP="00A209EE">
                    <w:pPr>
                      <w:pStyle w:val="tud-brieffussleiste"/>
                    </w:pPr>
                    <w:r>
                      <w:t>DE52 8504 0000 0800 4004 00</w:t>
                    </w:r>
                  </w:p>
                  <w:p w:rsidR="00AD3A86" w:rsidRDefault="00AD3A86" w:rsidP="00F01654">
                    <w:pPr>
                      <w:pStyle w:val="tud-brieffussleiste"/>
                    </w:pPr>
                    <w:r>
                      <w:t>BIC COBADEFF850</w:t>
                    </w:r>
                  </w:p>
                  <w:p w:rsidR="00AD3A86" w:rsidRDefault="00AD3A86" w:rsidP="00F01654">
                    <w:pPr>
                      <w:pStyle w:val="tud-brieffussleist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1F4" w:rsidRDefault="005D61F4">
      <w:r>
        <w:separator/>
      </w:r>
    </w:p>
  </w:footnote>
  <w:footnote w:type="continuationSeparator" w:id="0">
    <w:p w:rsidR="005D61F4" w:rsidRDefault="005D6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A86" w:rsidRDefault="00FA6CA5">
    <w:pPr>
      <w:pStyle w:val="Kopfzeile"/>
      <w:tabs>
        <w:tab w:val="left" w:pos="0"/>
      </w:tabs>
      <w:jc w:val="righ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1247775</wp:posOffset>
              </wp:positionV>
              <wp:extent cx="5760085" cy="395605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Pr="00BA67E7" w:rsidRDefault="00AD3A86">
                          <w:pPr>
                            <w:pStyle w:val="tud-brieffakultten-leiste"/>
                          </w:pPr>
                          <w:r w:rsidRPr="00BA67E7">
                            <w:rPr>
                              <w:b/>
                              <w:bCs/>
                            </w:rPr>
                            <w:t>Fakultät …</w:t>
                          </w:r>
                          <w:r w:rsidRPr="00BA67E7">
                            <w:rPr>
                              <w:bCs/>
                            </w:rPr>
                            <w:t xml:space="preserve">  Institut</w:t>
                          </w:r>
                          <w:r>
                            <w:rPr>
                              <w:bCs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0;margin-top:98.25pt;width:453.55pt;height:31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RBrQIAAKo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" o:allowincell="f" filled="f" stroked="f">
              <v:textbox inset="0,0,0,0">
                <w:txbxContent>
                  <w:p w:rsidR="00AD3A86" w:rsidRPr="00BA67E7" w:rsidRDefault="00AD3A86">
                    <w:pPr>
                      <w:pStyle w:val="tud-brieffakultten-leiste"/>
                    </w:pPr>
                    <w:r w:rsidRPr="00BA67E7">
                      <w:rPr>
                        <w:b/>
                        <w:bCs/>
                      </w:rPr>
                      <w:t>Fakultät …</w:t>
                    </w:r>
                    <w:r w:rsidRPr="00BA67E7">
                      <w:rPr>
                        <w:bCs/>
                      </w:rPr>
                      <w:t xml:space="preserve">  Institut</w:t>
                    </w:r>
                    <w:r>
                      <w:rPr>
                        <w:bCs/>
                      </w:rPr>
                      <w:t>…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2096" behindDoc="1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1260475</wp:posOffset>
              </wp:positionV>
              <wp:extent cx="5760085" cy="0"/>
              <wp:effectExtent l="0" t="0" r="0" b="0"/>
              <wp:wrapNone/>
              <wp:docPr id="1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085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85.05pt;margin-top:99.25pt;width:453.55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" o:allowincell="f" path="m,l8504,e" filled="f" strokecolor="#110d08" strokeweight=".5pt">
              <v:path arrowok="t" o:connecttype="custom" o:connectlocs="0,0;5760085,0" o:connectangles="0,0"/>
              <w10:wrap anchorx="page" anchory="page"/>
              <w10:anchorlock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1" locked="1" layoutInCell="0" allowOverlap="1">
              <wp:simplePos x="0" y="0"/>
              <wp:positionH relativeFrom="margin">
                <wp:posOffset>0</wp:posOffset>
              </wp:positionH>
              <wp:positionV relativeFrom="page">
                <wp:posOffset>1440180</wp:posOffset>
              </wp:positionV>
              <wp:extent cx="5760085" cy="0"/>
              <wp:effectExtent l="0" t="0" r="0" b="0"/>
              <wp:wrapNone/>
              <wp:docPr id="10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0085" cy="0"/>
                      </a:xfrm>
                      <a:custGeom>
                        <a:avLst/>
                        <a:gdLst>
                          <a:gd name="T0" fmla="*/ 0 w 8504"/>
                          <a:gd name="T1" fmla="*/ 8504 w 8504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504">
                            <a:moveTo>
                              <a:pt x="0" y="0"/>
                            </a:moveTo>
                            <a:lnTo>
                              <a:pt x="8504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110D0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3" o:spid="_x0000_s1026" style="position:absolute;margin-left:0;margin-top:113.4pt;width:453.55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" o:allowincell="f" path="m,l8504,e" filled="f" strokecolor="#110d08" strokeweight=".5pt">
              <v:path arrowok="t" o:connecttype="custom" o:connectlocs="0,0;5760085,0" o:connectangles="0,0"/>
              <w10:wrap anchorx="margin" anchory="page"/>
              <w10:anchorlock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3120" behindDoc="0" locked="1" layoutInCell="0" allowOverlap="1">
          <wp:simplePos x="0" y="0"/>
          <wp:positionH relativeFrom="column">
            <wp:posOffset>-683895</wp:posOffset>
          </wp:positionH>
          <wp:positionV relativeFrom="page">
            <wp:posOffset>464185</wp:posOffset>
          </wp:positionV>
          <wp:extent cx="2075815" cy="609600"/>
          <wp:effectExtent l="0" t="0" r="635" b="0"/>
          <wp:wrapNone/>
          <wp:docPr id="9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1072" behindDoc="0" locked="1" layoutInCell="0" allowOverlap="1">
              <wp:simplePos x="0" y="0"/>
              <wp:positionH relativeFrom="page">
                <wp:posOffset>1080135</wp:posOffset>
              </wp:positionH>
              <wp:positionV relativeFrom="page">
                <wp:posOffset>1871980</wp:posOffset>
              </wp:positionV>
              <wp:extent cx="2700020" cy="15748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002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A86" w:rsidRDefault="00AD3A86">
                          <w:pPr>
                            <w:pStyle w:val="tud-briefkontakt"/>
                          </w:pPr>
                          <w:r>
                            <w:t>Technische Universität Dresden, 01062 Dresden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85.05pt;margin-top:147.4pt;width:212.6pt;height:12.4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" o:allowincell="f" filled="f" stroked="f">
              <v:textbox inset="0,0,0,0">
                <w:txbxContent>
                  <w:p w:rsidR="00AD3A86" w:rsidRDefault="00AD3A86">
                    <w:pPr>
                      <w:pStyle w:val="tud-briefkontakt"/>
                    </w:pPr>
                    <w:r>
                      <w:t>Technische Universität Dresden, 01062 Dresden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C18F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6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7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8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9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attachedTemplate r:id="rId1"/>
  <w:defaultTabStop w:val="794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86"/>
    <w:rsid w:val="000C60C6"/>
    <w:rsid w:val="001252A9"/>
    <w:rsid w:val="001F6C3E"/>
    <w:rsid w:val="001F70DF"/>
    <w:rsid w:val="00215B01"/>
    <w:rsid w:val="004422AD"/>
    <w:rsid w:val="005D0EEF"/>
    <w:rsid w:val="005D4B94"/>
    <w:rsid w:val="005D61F4"/>
    <w:rsid w:val="006019BE"/>
    <w:rsid w:val="0062322D"/>
    <w:rsid w:val="00742F55"/>
    <w:rsid w:val="007F607D"/>
    <w:rsid w:val="008E784E"/>
    <w:rsid w:val="009733BD"/>
    <w:rsid w:val="00A209EE"/>
    <w:rsid w:val="00AD3A86"/>
    <w:rsid w:val="00BA67E7"/>
    <w:rsid w:val="00CD749F"/>
    <w:rsid w:val="00CE306D"/>
    <w:rsid w:val="00F01654"/>
    <w:rsid w:val="00F05B2A"/>
    <w:rsid w:val="00FA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B2A"/>
    <w:rPr>
      <w:rFonts w:ascii="Tahoma" w:hAnsi="Tahoma" w:cs="Tahoma"/>
      <w:sz w:val="16"/>
      <w:szCs w:val="16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B2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0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CD749F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D749F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5B2A"/>
    <w:rPr>
      <w:rFonts w:ascii="Tahoma" w:hAnsi="Tahoma" w:cs="Tahoma"/>
      <w:sz w:val="16"/>
      <w:szCs w:val="16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5B2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05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uiPriority w:val="99"/>
    <w:semiHidden/>
    <w:unhideWhenUsed/>
    <w:rsid w:val="00CD749F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D749F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B\AppData\Local\Temp\BB_rs_fin-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0E08A-775E-4485-B0ED-31A2BF21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BB_rs_fin-1</Template>
  <TotalTime>0</TotalTime>
  <Pages>2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</dc:creator>
  <cp:lastModifiedBy>syckor</cp:lastModifiedBy>
  <cp:revision>3</cp:revision>
  <cp:lastPrinted>2010-07-28T09:04:00Z</cp:lastPrinted>
  <dcterms:created xsi:type="dcterms:W3CDTF">2016-06-08T17:51:00Z</dcterms:created>
  <dcterms:modified xsi:type="dcterms:W3CDTF">2016-06-08T17:51:00Z</dcterms:modified>
</cp:coreProperties>
</file>